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22C7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D94DED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D94DED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610AE7A2" w14:textId="77777777" w:rsidR="00D94DED" w:rsidRPr="00D94DED" w:rsidRDefault="00D94DED" w:rsidP="00D94DED">
      <w:pPr>
        <w:spacing w:after="0" w:line="276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4DED">
        <w:rPr>
          <w:rFonts w:asciiTheme="majorHAnsi" w:eastAsia="Times New Roman" w:hAnsiTheme="majorHAnsi" w:cs="Times New Roman"/>
          <w:b/>
          <w:bCs/>
          <w:sz w:val="24"/>
          <w:szCs w:val="24"/>
        </w:rPr>
        <w:t>Public Safety Committee Meeting</w:t>
      </w:r>
    </w:p>
    <w:p w14:paraId="7A652CA8" w14:textId="4ACB4695" w:rsidR="00D94DED" w:rsidRPr="00D94DED" w:rsidRDefault="009934B6" w:rsidP="009934B6">
      <w:pPr>
        <w:tabs>
          <w:tab w:val="left" w:pos="24810"/>
        </w:tabs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D94DED" w:rsidRPr="00D94DED" w14:paraId="455B5704" w14:textId="77777777" w:rsidTr="004A4ACB">
        <w:tc>
          <w:tcPr>
            <w:tcW w:w="2364" w:type="dxa"/>
            <w:shd w:val="clear" w:color="auto" w:fill="auto"/>
          </w:tcPr>
          <w:p w14:paraId="166F1E12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3FE167E3" w14:textId="639E3A26" w:rsidR="00D94DED" w:rsidRPr="00D94DED" w:rsidRDefault="00834CA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April</w:t>
            </w:r>
            <w:r w:rsidR="00BA50EB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 w:rsidR="00953D80">
              <w:rPr>
                <w:rFonts w:asciiTheme="majorHAnsi" w:eastAsia="Times New Roman" w:hAnsiTheme="majorHAnsi" w:cs="Times New Roman"/>
                <w:szCs w:val="19"/>
              </w:rPr>
              <w:t>0</w:t>
            </w:r>
            <w:r w:rsidR="000A1E8C">
              <w:rPr>
                <w:rFonts w:asciiTheme="majorHAnsi" w:eastAsia="Times New Roman" w:hAnsiTheme="majorHAnsi" w:cs="Times New Roman"/>
                <w:szCs w:val="19"/>
              </w:rPr>
              <w:t>7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 w:rsidR="00F41302">
              <w:rPr>
                <w:rFonts w:asciiTheme="majorHAnsi" w:eastAsia="Times New Roman" w:hAnsiTheme="majorHAnsi" w:cs="Times New Roman"/>
                <w:szCs w:val="19"/>
              </w:rPr>
              <w:t>5</w:t>
            </w:r>
          </w:p>
        </w:tc>
      </w:tr>
      <w:tr w:rsidR="00D94DED" w:rsidRPr="00D94DED" w14:paraId="7111EF3A" w14:textId="77777777" w:rsidTr="004A4ACB">
        <w:tc>
          <w:tcPr>
            <w:tcW w:w="2364" w:type="dxa"/>
            <w:shd w:val="clear" w:color="auto" w:fill="auto"/>
          </w:tcPr>
          <w:p w14:paraId="5C260F5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3B27631C" w14:textId="4A6D91AF" w:rsidR="00D94DED" w:rsidRPr="00D94DED" w:rsidRDefault="00834CA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April</w:t>
            </w:r>
            <w:r w:rsidR="00F41302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 w:rsidR="000A1E8C">
              <w:rPr>
                <w:rFonts w:asciiTheme="majorHAnsi" w:eastAsia="Times New Roman" w:hAnsiTheme="majorHAnsi" w:cs="Times New Roman"/>
                <w:szCs w:val="19"/>
              </w:rPr>
              <w:t>0</w:t>
            </w:r>
            <w:r>
              <w:rPr>
                <w:rFonts w:asciiTheme="majorHAnsi" w:eastAsia="Times New Roman" w:hAnsiTheme="majorHAnsi" w:cs="Times New Roman"/>
                <w:szCs w:val="19"/>
              </w:rPr>
              <w:t>8</w:t>
            </w:r>
            <w:r w:rsidR="00F41302">
              <w:rPr>
                <w:rFonts w:asciiTheme="majorHAnsi" w:eastAsia="Times New Roman" w:hAnsiTheme="majorHAnsi" w:cs="Times New Roman"/>
                <w:szCs w:val="19"/>
              </w:rPr>
              <w:t>, 2025</w:t>
            </w:r>
          </w:p>
        </w:tc>
      </w:tr>
      <w:tr w:rsidR="00D94DED" w:rsidRPr="00D94DED" w14:paraId="56ADACDE" w14:textId="77777777" w:rsidTr="004A4ACB">
        <w:tc>
          <w:tcPr>
            <w:tcW w:w="2364" w:type="dxa"/>
            <w:shd w:val="clear" w:color="auto" w:fill="auto"/>
          </w:tcPr>
          <w:p w14:paraId="58137DE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TIME</w:t>
            </w:r>
          </w:p>
        </w:tc>
        <w:tc>
          <w:tcPr>
            <w:tcW w:w="6996" w:type="dxa"/>
            <w:shd w:val="clear" w:color="auto" w:fill="auto"/>
          </w:tcPr>
          <w:p w14:paraId="7ED1EE3E" w14:textId="5FA5ACB2" w:rsidR="00D94DED" w:rsidRPr="00D94DED" w:rsidRDefault="00834CA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>:</w:t>
            </w:r>
            <w:r>
              <w:rPr>
                <w:rFonts w:asciiTheme="majorHAnsi" w:eastAsia="Times New Roman" w:hAnsiTheme="majorHAnsi" w:cs="Times New Roman"/>
                <w:szCs w:val="19"/>
              </w:rPr>
              <w:t>45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 xml:space="preserve"> p.m.</w:t>
            </w:r>
          </w:p>
        </w:tc>
      </w:tr>
      <w:tr w:rsidR="00D94DED" w:rsidRPr="00D94DED" w14:paraId="3E9C012F" w14:textId="77777777" w:rsidTr="004A4ACB">
        <w:tc>
          <w:tcPr>
            <w:tcW w:w="2364" w:type="dxa"/>
            <w:shd w:val="clear" w:color="auto" w:fill="auto"/>
          </w:tcPr>
          <w:p w14:paraId="5FCDB3A9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PLACE:</w:t>
            </w:r>
          </w:p>
        </w:tc>
        <w:tc>
          <w:tcPr>
            <w:tcW w:w="6996" w:type="dxa"/>
            <w:shd w:val="clear" w:color="auto" w:fill="auto"/>
          </w:tcPr>
          <w:p w14:paraId="16193EC5" w14:textId="39AB39B2" w:rsidR="000153AD" w:rsidRDefault="00963856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A.Leonard</w:t>
            </w:r>
            <w:proofErr w:type="spellEnd"/>
            <w:proofErr w:type="gramEnd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Allen Building</w:t>
            </w:r>
          </w:p>
          <w:p w14:paraId="49FF1D48" w14:textId="2FADFA4D" w:rsidR="00D94DED" w:rsidRPr="00D94DED" w:rsidRDefault="00D94DED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104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</w:t>
            </w: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Main Street</w:t>
            </w:r>
          </w:p>
          <w:p w14:paraId="0995459B" w14:textId="1143CAE4" w:rsidR="00D94DED" w:rsidRPr="00D94DED" w:rsidRDefault="00D94DED" w:rsidP="007C7E4D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Winnfield, LA. 71483</w:t>
            </w:r>
          </w:p>
        </w:tc>
      </w:tr>
    </w:tbl>
    <w:p w14:paraId="437B4404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6AED32AE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Agenda:</w:t>
      </w:r>
    </w:p>
    <w:p w14:paraId="28BE2643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21CEA54B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Call to Order  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0FA7F6A1" w14:textId="77777777" w:rsid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 Amendments (if any)</w:t>
      </w:r>
    </w:p>
    <w:p w14:paraId="02BC70D2" w14:textId="6D841F94" w:rsidR="001A19C5" w:rsidRDefault="00A1529A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Police</w:t>
      </w:r>
      <w:r w:rsidR="0080587D">
        <w:rPr>
          <w:rFonts w:asciiTheme="majorHAnsi" w:eastAsia="Times New Roman" w:hAnsiTheme="majorHAnsi" w:cs="Times New Roman"/>
          <w:szCs w:val="19"/>
        </w:rPr>
        <w:t xml:space="preserve"> Department</w:t>
      </w:r>
      <w:r w:rsidR="00F40A37">
        <w:rPr>
          <w:rFonts w:asciiTheme="majorHAnsi" w:eastAsia="Times New Roman" w:hAnsiTheme="majorHAnsi" w:cs="Times New Roman"/>
          <w:szCs w:val="19"/>
        </w:rPr>
        <w:t xml:space="preserve">- </w:t>
      </w:r>
      <w:r w:rsidR="006615EA">
        <w:rPr>
          <w:rFonts w:asciiTheme="majorHAnsi" w:eastAsia="Times New Roman" w:hAnsiTheme="majorHAnsi" w:cs="Times New Roman"/>
          <w:szCs w:val="19"/>
        </w:rPr>
        <w:t>Breda</w:t>
      </w:r>
    </w:p>
    <w:p w14:paraId="2680BBDA" w14:textId="24884B70" w:rsidR="00A066BE" w:rsidRDefault="00A51E6D" w:rsidP="00A51E6D">
      <w:pPr>
        <w:spacing w:after="0"/>
        <w:ind w:firstLine="72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1.</w:t>
      </w:r>
      <w:r w:rsidR="00A066BE" w:rsidRPr="00A51E6D">
        <w:rPr>
          <w:rFonts w:asciiTheme="majorHAnsi" w:eastAsia="Times New Roman" w:hAnsiTheme="majorHAnsi" w:cs="Times New Roman"/>
          <w:szCs w:val="19"/>
        </w:rPr>
        <w:t>Personnel</w:t>
      </w:r>
    </w:p>
    <w:p w14:paraId="0E8C89E3" w14:textId="1D2735AC" w:rsidR="00636ECC" w:rsidRPr="00834CAD" w:rsidRDefault="000A0293" w:rsidP="000A336D">
      <w:pPr>
        <w:numPr>
          <w:ilvl w:val="2"/>
          <w:numId w:val="18"/>
        </w:numPr>
        <w:spacing w:after="0"/>
        <w:ind w:hanging="202"/>
        <w:rPr>
          <w:rFonts w:ascii="Times New Roman" w:hAnsi="Times New Roman" w:cs="Times New Roman"/>
        </w:rPr>
      </w:pPr>
      <w:r w:rsidRPr="00834CAD">
        <w:rPr>
          <w:rFonts w:ascii="Times New Roman" w:eastAsia="Times New Roman" w:hAnsi="Times New Roman" w:cs="Times New Roman"/>
          <w:szCs w:val="19"/>
        </w:rPr>
        <w:t xml:space="preserve"> </w:t>
      </w:r>
      <w:r w:rsidR="00834CAD" w:rsidRPr="00834CAD">
        <w:rPr>
          <w:rFonts w:ascii="Times New Roman" w:eastAsia="Times New Roman" w:hAnsi="Times New Roman" w:cs="Times New Roman"/>
        </w:rPr>
        <w:t>Destiney Spillers- Part-time dispatcher</w:t>
      </w:r>
      <w:r w:rsidR="00636ECC" w:rsidRPr="00834CAD">
        <w:rPr>
          <w:rFonts w:ascii="Times New Roman" w:eastAsia="Times New Roman" w:hAnsi="Times New Roman" w:cs="Times New Roman"/>
        </w:rPr>
        <w:t xml:space="preserve"> </w:t>
      </w:r>
    </w:p>
    <w:p w14:paraId="191FBDAF" w14:textId="4092714A" w:rsidR="00D94DED" w:rsidRPr="002A5453" w:rsidRDefault="00D94DED" w:rsidP="00636ECC">
      <w:pPr>
        <w:spacing w:after="0"/>
        <w:ind w:firstLine="720"/>
        <w:jc w:val="both"/>
        <w:rPr>
          <w:rFonts w:asciiTheme="majorHAnsi" w:eastAsia="Times New Roman" w:hAnsiTheme="majorHAnsi" w:cs="Times New Roman"/>
          <w:szCs w:val="19"/>
        </w:rPr>
      </w:pPr>
      <w:r w:rsidRPr="002A5453">
        <w:rPr>
          <w:rFonts w:asciiTheme="majorHAnsi" w:eastAsia="Times New Roman" w:hAnsiTheme="majorHAnsi" w:cs="Times New Roman"/>
          <w:szCs w:val="19"/>
        </w:rPr>
        <w:t xml:space="preserve">Adjournment </w:t>
      </w:r>
      <w:r w:rsidRPr="002A5453">
        <w:rPr>
          <w:rFonts w:asciiTheme="majorHAnsi" w:eastAsia="Times New Roman" w:hAnsiTheme="majorHAnsi" w:cs="Times New Roman"/>
          <w:szCs w:val="19"/>
        </w:rPr>
        <w:tab/>
      </w:r>
    </w:p>
    <w:p w14:paraId="50556543" w14:textId="77777777" w:rsidR="00A46E7D" w:rsidRPr="00A46E7D" w:rsidRDefault="00A46E7D" w:rsidP="00A46E7D">
      <w:pPr>
        <w:pStyle w:val="ListParagraph"/>
        <w:spacing w:after="0"/>
        <w:jc w:val="both"/>
        <w:rPr>
          <w:rFonts w:asciiTheme="majorHAnsi" w:eastAsia="Times New Roman" w:hAnsiTheme="majorHAnsi" w:cs="Times New Roman"/>
          <w:szCs w:val="19"/>
        </w:rPr>
      </w:pPr>
    </w:p>
    <w:p w14:paraId="6F58CE67" w14:textId="53F4FFE1" w:rsidR="00D94DED" w:rsidRPr="00B314EC" w:rsidRDefault="00D94DED" w:rsidP="001E6F63">
      <w:pPr>
        <w:spacing w:after="0" w:line="276" w:lineRule="auto"/>
        <w:ind w:left="648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Katina Smith, City Clerk</w:t>
      </w:r>
    </w:p>
    <w:p w14:paraId="3CF33E2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City of Winnfield</w:t>
      </w:r>
    </w:p>
    <w:p w14:paraId="5AA3437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P.O. Box 509</w:t>
      </w:r>
    </w:p>
    <w:p w14:paraId="445F1C85" w14:textId="69D5A9DC" w:rsidR="00D94DED" w:rsidRPr="00B314EC" w:rsidRDefault="009223FB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D94DED" w:rsidRPr="00B314EC">
        <w:rPr>
          <w:rFonts w:asciiTheme="majorHAnsi" w:eastAsia="Times New Roman" w:hAnsiTheme="majorHAnsi" w:cs="Times New Roman"/>
          <w:sz w:val="18"/>
          <w:szCs w:val="18"/>
        </w:rPr>
        <w:t>Winnfield, LA 71483</w:t>
      </w:r>
    </w:p>
    <w:p w14:paraId="1BCB4DD0" w14:textId="6CE7532E" w:rsidR="00D94DED" w:rsidRDefault="00D94DED" w:rsidP="00727C9C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318-628-3939</w:t>
      </w:r>
      <w:r w:rsidRPr="00B314EC">
        <w:rPr>
          <w:rFonts w:asciiTheme="majorHAnsi" w:eastAsia="Times New Roman" w:hAnsiTheme="majorHAnsi" w:cs="Times New Roman"/>
          <w:sz w:val="18"/>
          <w:szCs w:val="18"/>
        </w:rPr>
        <w:tab/>
      </w:r>
    </w:p>
    <w:p w14:paraId="17EA52A4" w14:textId="77777777" w:rsidR="00834CAD" w:rsidRPr="00D94DED" w:rsidRDefault="00834CAD" w:rsidP="00727C9C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</w:p>
    <w:p w14:paraId="6174E1ED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Default="00DA5E65" w:rsidP="00D94DED">
      <w:pPr>
        <w:spacing w:after="0"/>
      </w:pPr>
    </w:p>
    <w:sectPr w:rsidR="00DA5E65" w:rsidSect="00810D6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DBA1" w14:textId="77777777" w:rsidR="00B96CE7" w:rsidRDefault="00B96CE7" w:rsidP="00453AFC">
      <w:pPr>
        <w:spacing w:after="0" w:line="240" w:lineRule="auto"/>
      </w:pPr>
      <w:r>
        <w:separator/>
      </w:r>
    </w:p>
  </w:endnote>
  <w:endnote w:type="continuationSeparator" w:id="0">
    <w:p w14:paraId="0CE3CCEF" w14:textId="77777777" w:rsidR="00B96CE7" w:rsidRDefault="00B96CE7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EAA85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E9C8D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9909" w14:textId="77777777" w:rsidR="00B96CE7" w:rsidRDefault="00B96CE7" w:rsidP="00453AFC">
      <w:pPr>
        <w:spacing w:after="0" w:line="240" w:lineRule="auto"/>
      </w:pPr>
      <w:r>
        <w:separator/>
      </w:r>
    </w:p>
  </w:footnote>
  <w:footnote w:type="continuationSeparator" w:id="0">
    <w:p w14:paraId="0BD9F147" w14:textId="77777777" w:rsidR="00B96CE7" w:rsidRDefault="00B96CE7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 xml:space="preserve">120 East Main </w:t>
    </w:r>
    <w:proofErr w:type="gramStart"/>
    <w:r>
      <w:t>Street  •</w:t>
    </w:r>
    <w:proofErr w:type="gramEnd"/>
    <w:r>
      <w:t xml:space="preserve">  P.O. Box </w:t>
    </w:r>
    <w:proofErr w:type="gramStart"/>
    <w:r>
      <w:t>509  •</w:t>
    </w:r>
    <w:proofErr w:type="gramEnd"/>
    <w:r>
      <w:t xml:space="preserve">  Winnfield, LA 71483</w:t>
    </w:r>
  </w:p>
  <w:p w14:paraId="6169EB7E" w14:textId="77777777" w:rsidR="00453AFC" w:rsidRDefault="00453AFC" w:rsidP="00453AFC">
    <w:pPr>
      <w:pStyle w:val="Header"/>
      <w:jc w:val="center"/>
    </w:pPr>
    <w:proofErr w:type="gramStart"/>
    <w:r>
      <w:t>318.628.3939  •</w:t>
    </w:r>
    <w:proofErr w:type="gramEnd"/>
    <w:r>
      <w:t xml:space="preserve">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A6E8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EE2B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883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84AD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D8E5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2D0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06E2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9F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5C43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864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721F7"/>
    <w:multiLevelType w:val="hybridMultilevel"/>
    <w:tmpl w:val="CEA2A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7A11"/>
    <w:multiLevelType w:val="hybridMultilevel"/>
    <w:tmpl w:val="791EEBB0"/>
    <w:lvl w:ilvl="0" w:tplc="573061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C9384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A0DBE">
      <w:start w:val="1"/>
      <w:numFmt w:val="lowerLetter"/>
      <w:lvlText w:val="%3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5C0C86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CC110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6AE874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ECE0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6BE84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252B6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072E7"/>
    <w:multiLevelType w:val="hybridMultilevel"/>
    <w:tmpl w:val="2530F44E"/>
    <w:lvl w:ilvl="0" w:tplc="AF12C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12"/>
  </w:num>
  <w:num w:numId="2" w16cid:durableId="355812856">
    <w:abstractNumId w:val="11"/>
  </w:num>
  <w:num w:numId="3" w16cid:durableId="167208965">
    <w:abstractNumId w:val="17"/>
  </w:num>
  <w:num w:numId="4" w16cid:durableId="1251500253">
    <w:abstractNumId w:val="16"/>
  </w:num>
  <w:num w:numId="5" w16cid:durableId="938637093">
    <w:abstractNumId w:val="10"/>
  </w:num>
  <w:num w:numId="6" w16cid:durableId="920988683">
    <w:abstractNumId w:val="14"/>
  </w:num>
  <w:num w:numId="7" w16cid:durableId="1569221374">
    <w:abstractNumId w:val="9"/>
  </w:num>
  <w:num w:numId="8" w16cid:durableId="966201014">
    <w:abstractNumId w:val="7"/>
  </w:num>
  <w:num w:numId="9" w16cid:durableId="2080250898">
    <w:abstractNumId w:val="6"/>
  </w:num>
  <w:num w:numId="10" w16cid:durableId="1453089225">
    <w:abstractNumId w:val="5"/>
  </w:num>
  <w:num w:numId="11" w16cid:durableId="425536788">
    <w:abstractNumId w:val="4"/>
  </w:num>
  <w:num w:numId="12" w16cid:durableId="623971515">
    <w:abstractNumId w:val="8"/>
  </w:num>
  <w:num w:numId="13" w16cid:durableId="1580602853">
    <w:abstractNumId w:val="3"/>
  </w:num>
  <w:num w:numId="14" w16cid:durableId="2034380432">
    <w:abstractNumId w:val="2"/>
  </w:num>
  <w:num w:numId="15" w16cid:durableId="2133086959">
    <w:abstractNumId w:val="1"/>
  </w:num>
  <w:num w:numId="16" w16cid:durableId="1280143121">
    <w:abstractNumId w:val="0"/>
  </w:num>
  <w:num w:numId="17" w16cid:durableId="1236670430">
    <w:abstractNumId w:val="15"/>
  </w:num>
  <w:num w:numId="18" w16cid:durableId="4709497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2A3D"/>
    <w:rsid w:val="000153AD"/>
    <w:rsid w:val="0003661E"/>
    <w:rsid w:val="00036D5B"/>
    <w:rsid w:val="00037C41"/>
    <w:rsid w:val="00040C87"/>
    <w:rsid w:val="00042FAC"/>
    <w:rsid w:val="00052436"/>
    <w:rsid w:val="00052CDA"/>
    <w:rsid w:val="00062400"/>
    <w:rsid w:val="000671B1"/>
    <w:rsid w:val="00073712"/>
    <w:rsid w:val="000A0293"/>
    <w:rsid w:val="000A1E8C"/>
    <w:rsid w:val="000A7B08"/>
    <w:rsid w:val="000C6112"/>
    <w:rsid w:val="000E65EC"/>
    <w:rsid w:val="00101920"/>
    <w:rsid w:val="00106D75"/>
    <w:rsid w:val="00111E60"/>
    <w:rsid w:val="00115845"/>
    <w:rsid w:val="00116F39"/>
    <w:rsid w:val="00126D59"/>
    <w:rsid w:val="00131686"/>
    <w:rsid w:val="00140A2F"/>
    <w:rsid w:val="00155A02"/>
    <w:rsid w:val="001653A1"/>
    <w:rsid w:val="00171419"/>
    <w:rsid w:val="001A19C5"/>
    <w:rsid w:val="001D0A9E"/>
    <w:rsid w:val="001E3EE9"/>
    <w:rsid w:val="001E6F63"/>
    <w:rsid w:val="0021157B"/>
    <w:rsid w:val="0022087F"/>
    <w:rsid w:val="002275E3"/>
    <w:rsid w:val="00235BA6"/>
    <w:rsid w:val="00240D83"/>
    <w:rsid w:val="00242012"/>
    <w:rsid w:val="00245C5B"/>
    <w:rsid w:val="00245CE4"/>
    <w:rsid w:val="00246746"/>
    <w:rsid w:val="00253913"/>
    <w:rsid w:val="00271E84"/>
    <w:rsid w:val="002806C5"/>
    <w:rsid w:val="00280A7F"/>
    <w:rsid w:val="002A3A13"/>
    <w:rsid w:val="002A4E17"/>
    <w:rsid w:val="002A5453"/>
    <w:rsid w:val="002B4061"/>
    <w:rsid w:val="002C3FC6"/>
    <w:rsid w:val="002C5861"/>
    <w:rsid w:val="002D0119"/>
    <w:rsid w:val="002F5305"/>
    <w:rsid w:val="00321D94"/>
    <w:rsid w:val="00324419"/>
    <w:rsid w:val="00326E4E"/>
    <w:rsid w:val="00335B99"/>
    <w:rsid w:val="003433A2"/>
    <w:rsid w:val="00344FFF"/>
    <w:rsid w:val="0035096F"/>
    <w:rsid w:val="003615E3"/>
    <w:rsid w:val="00365291"/>
    <w:rsid w:val="00366B92"/>
    <w:rsid w:val="00370A49"/>
    <w:rsid w:val="00381074"/>
    <w:rsid w:val="003A49E2"/>
    <w:rsid w:val="003C1124"/>
    <w:rsid w:val="003C472C"/>
    <w:rsid w:val="003C752E"/>
    <w:rsid w:val="003E178E"/>
    <w:rsid w:val="003F6C51"/>
    <w:rsid w:val="004048F9"/>
    <w:rsid w:val="00407232"/>
    <w:rsid w:val="0040743E"/>
    <w:rsid w:val="00414694"/>
    <w:rsid w:val="00422104"/>
    <w:rsid w:val="00432853"/>
    <w:rsid w:val="00435E10"/>
    <w:rsid w:val="0044522B"/>
    <w:rsid w:val="004455A6"/>
    <w:rsid w:val="00445CFF"/>
    <w:rsid w:val="00451BDA"/>
    <w:rsid w:val="00453AFC"/>
    <w:rsid w:val="00464763"/>
    <w:rsid w:val="0047666E"/>
    <w:rsid w:val="00493400"/>
    <w:rsid w:val="004A35A8"/>
    <w:rsid w:val="004B6CD8"/>
    <w:rsid w:val="004C1945"/>
    <w:rsid w:val="004D0BC0"/>
    <w:rsid w:val="004D734C"/>
    <w:rsid w:val="004F4B82"/>
    <w:rsid w:val="005045A2"/>
    <w:rsid w:val="0051480F"/>
    <w:rsid w:val="005224C0"/>
    <w:rsid w:val="00532F1C"/>
    <w:rsid w:val="00560CC5"/>
    <w:rsid w:val="00586D08"/>
    <w:rsid w:val="0058791E"/>
    <w:rsid w:val="005A4122"/>
    <w:rsid w:val="005A677E"/>
    <w:rsid w:val="005C10C0"/>
    <w:rsid w:val="005C5E62"/>
    <w:rsid w:val="005D6F0F"/>
    <w:rsid w:val="005E1F62"/>
    <w:rsid w:val="006066B9"/>
    <w:rsid w:val="00606C8C"/>
    <w:rsid w:val="00615646"/>
    <w:rsid w:val="00620F5B"/>
    <w:rsid w:val="00625C1C"/>
    <w:rsid w:val="00636ECC"/>
    <w:rsid w:val="00655DB2"/>
    <w:rsid w:val="006615EA"/>
    <w:rsid w:val="00665EC0"/>
    <w:rsid w:val="006717F6"/>
    <w:rsid w:val="0067583F"/>
    <w:rsid w:val="006A480F"/>
    <w:rsid w:val="006B5C93"/>
    <w:rsid w:val="006B7D6B"/>
    <w:rsid w:val="006C097F"/>
    <w:rsid w:val="006D3E81"/>
    <w:rsid w:val="006E2121"/>
    <w:rsid w:val="007102DD"/>
    <w:rsid w:val="00711DDE"/>
    <w:rsid w:val="007159F9"/>
    <w:rsid w:val="00727C9C"/>
    <w:rsid w:val="00732B61"/>
    <w:rsid w:val="00743B8F"/>
    <w:rsid w:val="00744971"/>
    <w:rsid w:val="00751DF5"/>
    <w:rsid w:val="00751E8F"/>
    <w:rsid w:val="00754A22"/>
    <w:rsid w:val="00755D88"/>
    <w:rsid w:val="00761C63"/>
    <w:rsid w:val="00765BCD"/>
    <w:rsid w:val="0076761D"/>
    <w:rsid w:val="0077516A"/>
    <w:rsid w:val="00780366"/>
    <w:rsid w:val="00782B04"/>
    <w:rsid w:val="0078797E"/>
    <w:rsid w:val="007A173A"/>
    <w:rsid w:val="007A1E93"/>
    <w:rsid w:val="007A2A27"/>
    <w:rsid w:val="007B4D84"/>
    <w:rsid w:val="007B5A7C"/>
    <w:rsid w:val="007C7E4D"/>
    <w:rsid w:val="007D02D4"/>
    <w:rsid w:val="007D2B9B"/>
    <w:rsid w:val="007F23C5"/>
    <w:rsid w:val="007F7FAE"/>
    <w:rsid w:val="0080587D"/>
    <w:rsid w:val="008064A8"/>
    <w:rsid w:val="00810D68"/>
    <w:rsid w:val="008118AB"/>
    <w:rsid w:val="00812F4A"/>
    <w:rsid w:val="008135B8"/>
    <w:rsid w:val="00821A84"/>
    <w:rsid w:val="008264C2"/>
    <w:rsid w:val="00834CAD"/>
    <w:rsid w:val="00851628"/>
    <w:rsid w:val="008551D8"/>
    <w:rsid w:val="008573F0"/>
    <w:rsid w:val="0089028F"/>
    <w:rsid w:val="008A1052"/>
    <w:rsid w:val="008E235E"/>
    <w:rsid w:val="00902A28"/>
    <w:rsid w:val="009042C7"/>
    <w:rsid w:val="009171B3"/>
    <w:rsid w:val="009201AC"/>
    <w:rsid w:val="009223FB"/>
    <w:rsid w:val="0093557C"/>
    <w:rsid w:val="00951CDB"/>
    <w:rsid w:val="00953D80"/>
    <w:rsid w:val="00954A67"/>
    <w:rsid w:val="00956C7A"/>
    <w:rsid w:val="009605E8"/>
    <w:rsid w:val="0096330C"/>
    <w:rsid w:val="00963856"/>
    <w:rsid w:val="00973E5E"/>
    <w:rsid w:val="00982E74"/>
    <w:rsid w:val="009934B6"/>
    <w:rsid w:val="009A301D"/>
    <w:rsid w:val="009C0126"/>
    <w:rsid w:val="009C3B44"/>
    <w:rsid w:val="009D30EE"/>
    <w:rsid w:val="009D686E"/>
    <w:rsid w:val="009D7921"/>
    <w:rsid w:val="009F28A9"/>
    <w:rsid w:val="009F4256"/>
    <w:rsid w:val="009F75CA"/>
    <w:rsid w:val="00A066BE"/>
    <w:rsid w:val="00A06BC5"/>
    <w:rsid w:val="00A07E5C"/>
    <w:rsid w:val="00A11712"/>
    <w:rsid w:val="00A1529A"/>
    <w:rsid w:val="00A25867"/>
    <w:rsid w:val="00A26DDC"/>
    <w:rsid w:val="00A34609"/>
    <w:rsid w:val="00A35FE2"/>
    <w:rsid w:val="00A43E63"/>
    <w:rsid w:val="00A46E7D"/>
    <w:rsid w:val="00A51E6D"/>
    <w:rsid w:val="00A57109"/>
    <w:rsid w:val="00A6662A"/>
    <w:rsid w:val="00A801C7"/>
    <w:rsid w:val="00A910AF"/>
    <w:rsid w:val="00A949E2"/>
    <w:rsid w:val="00AB347A"/>
    <w:rsid w:val="00AC45D6"/>
    <w:rsid w:val="00AE4C95"/>
    <w:rsid w:val="00AE59FE"/>
    <w:rsid w:val="00AE5A28"/>
    <w:rsid w:val="00B0439A"/>
    <w:rsid w:val="00B10B46"/>
    <w:rsid w:val="00B314EC"/>
    <w:rsid w:val="00B319AC"/>
    <w:rsid w:val="00B60D45"/>
    <w:rsid w:val="00B71DB7"/>
    <w:rsid w:val="00B71F41"/>
    <w:rsid w:val="00B76C7B"/>
    <w:rsid w:val="00B811E8"/>
    <w:rsid w:val="00B857CB"/>
    <w:rsid w:val="00B9284D"/>
    <w:rsid w:val="00B96CE7"/>
    <w:rsid w:val="00BA22F4"/>
    <w:rsid w:val="00BA2AB4"/>
    <w:rsid w:val="00BA50EB"/>
    <w:rsid w:val="00BA6B00"/>
    <w:rsid w:val="00BB0925"/>
    <w:rsid w:val="00BB1989"/>
    <w:rsid w:val="00BB2FDA"/>
    <w:rsid w:val="00BB68EA"/>
    <w:rsid w:val="00BC5B38"/>
    <w:rsid w:val="00BC6EFE"/>
    <w:rsid w:val="00BE3D58"/>
    <w:rsid w:val="00BE7F77"/>
    <w:rsid w:val="00BE7FA5"/>
    <w:rsid w:val="00C12A17"/>
    <w:rsid w:val="00C140F4"/>
    <w:rsid w:val="00C14DD5"/>
    <w:rsid w:val="00C3116F"/>
    <w:rsid w:val="00C37F2D"/>
    <w:rsid w:val="00C40C0F"/>
    <w:rsid w:val="00C42349"/>
    <w:rsid w:val="00C42758"/>
    <w:rsid w:val="00C60D62"/>
    <w:rsid w:val="00C61B7D"/>
    <w:rsid w:val="00C778DF"/>
    <w:rsid w:val="00C838D5"/>
    <w:rsid w:val="00C87D41"/>
    <w:rsid w:val="00C94093"/>
    <w:rsid w:val="00C9441E"/>
    <w:rsid w:val="00CA0C23"/>
    <w:rsid w:val="00CA242D"/>
    <w:rsid w:val="00CB7D83"/>
    <w:rsid w:val="00CD2318"/>
    <w:rsid w:val="00CD4EF4"/>
    <w:rsid w:val="00CD564A"/>
    <w:rsid w:val="00CD5BA4"/>
    <w:rsid w:val="00CE0C48"/>
    <w:rsid w:val="00CE12A4"/>
    <w:rsid w:val="00D0291C"/>
    <w:rsid w:val="00D12237"/>
    <w:rsid w:val="00D32C9E"/>
    <w:rsid w:val="00D41FBC"/>
    <w:rsid w:val="00D56BF7"/>
    <w:rsid w:val="00D570EF"/>
    <w:rsid w:val="00D625F5"/>
    <w:rsid w:val="00D73598"/>
    <w:rsid w:val="00D75BEB"/>
    <w:rsid w:val="00D8157E"/>
    <w:rsid w:val="00D94DED"/>
    <w:rsid w:val="00DA12E9"/>
    <w:rsid w:val="00DA5E65"/>
    <w:rsid w:val="00DC2B49"/>
    <w:rsid w:val="00DD7B28"/>
    <w:rsid w:val="00DE5E5D"/>
    <w:rsid w:val="00E03D24"/>
    <w:rsid w:val="00E273F3"/>
    <w:rsid w:val="00E41DAD"/>
    <w:rsid w:val="00E61AB9"/>
    <w:rsid w:val="00E6675E"/>
    <w:rsid w:val="00E7086F"/>
    <w:rsid w:val="00E92CB0"/>
    <w:rsid w:val="00E95A5D"/>
    <w:rsid w:val="00E960DE"/>
    <w:rsid w:val="00EB10B0"/>
    <w:rsid w:val="00EC7D7E"/>
    <w:rsid w:val="00ED5F5F"/>
    <w:rsid w:val="00EE7DDF"/>
    <w:rsid w:val="00EF5007"/>
    <w:rsid w:val="00F112F4"/>
    <w:rsid w:val="00F12C9A"/>
    <w:rsid w:val="00F13E93"/>
    <w:rsid w:val="00F1709C"/>
    <w:rsid w:val="00F25467"/>
    <w:rsid w:val="00F25F80"/>
    <w:rsid w:val="00F27055"/>
    <w:rsid w:val="00F40A37"/>
    <w:rsid w:val="00F41302"/>
    <w:rsid w:val="00F436AD"/>
    <w:rsid w:val="00F478A3"/>
    <w:rsid w:val="00F60FE8"/>
    <w:rsid w:val="00F7698C"/>
    <w:rsid w:val="00F80ED6"/>
    <w:rsid w:val="00F87ECA"/>
    <w:rsid w:val="00F945F9"/>
    <w:rsid w:val="00F96502"/>
    <w:rsid w:val="00F97950"/>
    <w:rsid w:val="00FA2F63"/>
    <w:rsid w:val="00FA467C"/>
    <w:rsid w:val="00FB41C0"/>
    <w:rsid w:val="00FB4F50"/>
    <w:rsid w:val="00FE219F"/>
    <w:rsid w:val="00FE220D"/>
    <w:rsid w:val="00FE6C3F"/>
    <w:rsid w:val="00FF0C3F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7D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59FE"/>
  </w:style>
  <w:style w:type="paragraph" w:styleId="BlockText">
    <w:name w:val="Block Text"/>
    <w:basedOn w:val="Normal"/>
    <w:uiPriority w:val="99"/>
    <w:semiHidden/>
    <w:unhideWhenUsed/>
    <w:rsid w:val="00AE59FE"/>
    <w:pPr>
      <w:pBdr>
        <w:top w:val="single" w:sz="2" w:space="10" w:color="72A376" w:themeColor="accent1"/>
        <w:left w:val="single" w:sz="2" w:space="10" w:color="72A376" w:themeColor="accent1"/>
        <w:bottom w:val="single" w:sz="2" w:space="10" w:color="72A376" w:themeColor="accent1"/>
        <w:right w:val="single" w:sz="2" w:space="10" w:color="72A376" w:themeColor="accent1"/>
      </w:pBdr>
      <w:ind w:left="1152" w:right="1152"/>
    </w:pPr>
    <w:rPr>
      <w:rFonts w:eastAsiaTheme="minorEastAsia"/>
      <w:i/>
      <w:iCs/>
      <w:color w:val="72A376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5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59FE"/>
  </w:style>
  <w:style w:type="paragraph" w:styleId="BodyText3">
    <w:name w:val="Body Text 3"/>
    <w:basedOn w:val="Normal"/>
    <w:link w:val="BodyText3Char"/>
    <w:uiPriority w:val="99"/>
    <w:semiHidden/>
    <w:unhideWhenUsed/>
    <w:rsid w:val="00AE59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59F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59FE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59FE"/>
    <w:rPr>
      <w:rFonts w:ascii="Calisto MT" w:eastAsia="Times New Roman" w:hAnsi="Calisto MT" w:cs="Courier New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59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59F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59F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59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59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59F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59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59F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59FE"/>
    <w:pPr>
      <w:spacing w:after="200" w:line="240" w:lineRule="auto"/>
    </w:pPr>
    <w:rPr>
      <w:i/>
      <w:iCs/>
      <w:color w:val="676A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59F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59FE"/>
  </w:style>
  <w:style w:type="paragraph" w:styleId="CommentText">
    <w:name w:val="annotation text"/>
    <w:basedOn w:val="Normal"/>
    <w:link w:val="CommentTextChar"/>
    <w:uiPriority w:val="99"/>
    <w:semiHidden/>
    <w:unhideWhenUsed/>
    <w:rsid w:val="00AE5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F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59FE"/>
  </w:style>
  <w:style w:type="character" w:customStyle="1" w:styleId="DateChar">
    <w:name w:val="Date Char"/>
    <w:basedOn w:val="DefaultParagraphFont"/>
    <w:link w:val="Date"/>
    <w:uiPriority w:val="99"/>
    <w:semiHidden/>
    <w:rsid w:val="00AE59FE"/>
  </w:style>
  <w:style w:type="paragraph" w:styleId="DocumentMap">
    <w:name w:val="Document Map"/>
    <w:basedOn w:val="Normal"/>
    <w:link w:val="DocumentMapChar"/>
    <w:uiPriority w:val="99"/>
    <w:semiHidden/>
    <w:unhideWhenUsed/>
    <w:rsid w:val="00AE59F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59F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59F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59FE"/>
  </w:style>
  <w:style w:type="paragraph" w:styleId="EndnoteText">
    <w:name w:val="endnote text"/>
    <w:basedOn w:val="Normal"/>
    <w:link w:val="EndnoteTextChar"/>
    <w:uiPriority w:val="99"/>
    <w:semiHidden/>
    <w:unhideWhenUsed/>
    <w:rsid w:val="00AE59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9F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59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59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9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9F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FE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FE"/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FE"/>
    <w:rPr>
      <w:rFonts w:asciiTheme="majorHAnsi" w:eastAsiaTheme="majorEastAsia" w:hAnsiTheme="majorHAnsi" w:cstheme="majorBidi"/>
      <w:color w:val="527D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FE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FE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59F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59F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9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9F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59F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FE"/>
    <w:pPr>
      <w:pBdr>
        <w:top w:val="single" w:sz="4" w:space="10" w:color="72A376" w:themeColor="accent1"/>
        <w:bottom w:val="single" w:sz="4" w:space="10" w:color="72A376" w:themeColor="accent1"/>
      </w:pBdr>
      <w:spacing w:before="360" w:after="360"/>
      <w:ind w:left="864" w:right="864"/>
      <w:jc w:val="center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FE"/>
    <w:rPr>
      <w:i/>
      <w:iCs/>
      <w:color w:val="72A376" w:themeColor="accent1"/>
    </w:rPr>
  </w:style>
  <w:style w:type="paragraph" w:styleId="List">
    <w:name w:val="List"/>
    <w:basedOn w:val="Normal"/>
    <w:uiPriority w:val="99"/>
    <w:semiHidden/>
    <w:unhideWhenUsed/>
    <w:rsid w:val="00AE59F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59F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59F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59F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59F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59FE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59FE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59FE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59FE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59FE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59F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59F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59F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59F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59F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59FE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59FE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59FE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59FE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59FE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59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59F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5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59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AE59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59F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59FE"/>
  </w:style>
  <w:style w:type="paragraph" w:styleId="PlainText">
    <w:name w:val="Plain Text"/>
    <w:basedOn w:val="Normal"/>
    <w:link w:val="PlainTextChar"/>
    <w:uiPriority w:val="99"/>
    <w:semiHidden/>
    <w:unhideWhenUsed/>
    <w:rsid w:val="00AE59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59F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59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9F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59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59FE"/>
  </w:style>
  <w:style w:type="paragraph" w:styleId="Signature">
    <w:name w:val="Signature"/>
    <w:basedOn w:val="Normal"/>
    <w:link w:val="SignatureChar"/>
    <w:uiPriority w:val="99"/>
    <w:semiHidden/>
    <w:unhideWhenUsed/>
    <w:rsid w:val="00AE59F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59FE"/>
  </w:style>
  <w:style w:type="paragraph" w:styleId="Subtitle">
    <w:name w:val="Subtitle"/>
    <w:basedOn w:val="Normal"/>
    <w:next w:val="Normal"/>
    <w:link w:val="SubtitleChar"/>
    <w:uiPriority w:val="11"/>
    <w:qFormat/>
    <w:rsid w:val="00AE5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59F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59F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59F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E5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E59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59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59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59F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59F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59F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59F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59F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59F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59F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9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</cp:revision>
  <cp:lastPrinted>2024-10-14T18:05:00Z</cp:lastPrinted>
  <dcterms:created xsi:type="dcterms:W3CDTF">2025-04-07T17:48:00Z</dcterms:created>
  <dcterms:modified xsi:type="dcterms:W3CDTF">2025-04-07T17:48:00Z</dcterms:modified>
</cp:coreProperties>
</file>