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6E6E" w14:textId="2FF96F6F" w:rsidR="00E641C5" w:rsidRDefault="00E641C5" w:rsidP="00BA22F4">
      <w:pPr>
        <w:spacing w:after="0"/>
      </w:pPr>
    </w:p>
    <w:p w14:paraId="59EFDCCD" w14:textId="77777777" w:rsidR="00E641C5" w:rsidRDefault="00E641C5" w:rsidP="00BA22F4">
      <w:pPr>
        <w:spacing w:after="0"/>
      </w:pPr>
    </w:p>
    <w:p w14:paraId="2F273D0B" w14:textId="77777777" w:rsidR="00FF61D6" w:rsidRPr="00FF61D6" w:rsidRDefault="00FF61D6" w:rsidP="00FF61D6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32"/>
          <w:szCs w:val="20"/>
        </w:rPr>
      </w:pPr>
    </w:p>
    <w:p w14:paraId="0F5DA7CA" w14:textId="77777777" w:rsidR="00FF61D6" w:rsidRPr="00FF61D6" w:rsidRDefault="00FF61D6" w:rsidP="00FF61D6">
      <w:pPr>
        <w:spacing w:after="200" w:line="276" w:lineRule="auto"/>
        <w:rPr>
          <w:rFonts w:ascii="Calibri" w:eastAsia="Times New Roman" w:hAnsi="Calibri" w:cs="Times New Roman"/>
        </w:rPr>
      </w:pPr>
    </w:p>
    <w:p w14:paraId="16FAAD3A" w14:textId="77777777" w:rsidR="00FF61D6" w:rsidRPr="00FF61D6" w:rsidRDefault="00FF61D6" w:rsidP="00FF61D6">
      <w:pPr>
        <w:spacing w:after="200" w:line="276" w:lineRule="auto"/>
        <w:rPr>
          <w:rFonts w:ascii="Calibri" w:eastAsia="Times New Roman" w:hAnsi="Calibri" w:cs="Times New Roman"/>
        </w:rPr>
      </w:pPr>
    </w:p>
    <w:p w14:paraId="29D4506E" w14:textId="77777777" w:rsidR="00FF61D6" w:rsidRPr="00FF61D6" w:rsidRDefault="00FF61D6" w:rsidP="00FF61D6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FF61D6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FF61D6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511E54F1" w14:textId="78CD682C" w:rsidR="00FF61D6" w:rsidRPr="00FF61D6" w:rsidRDefault="00B9760B" w:rsidP="00FF61D6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18"/>
          <w:szCs w:val="16"/>
        </w:rPr>
      </w:pPr>
      <w:r>
        <w:rPr>
          <w:rFonts w:ascii="Calibri" w:eastAsia="Times New Roman" w:hAnsi="Calibri" w:cs="Times New Roman"/>
          <w:b/>
          <w:bCs/>
          <w:sz w:val="18"/>
          <w:szCs w:val="16"/>
        </w:rPr>
        <w:t>Personnel</w:t>
      </w:r>
      <w:r w:rsidR="00FF61D6" w:rsidRPr="00FF61D6">
        <w:rPr>
          <w:rFonts w:ascii="Calibri" w:eastAsia="Times New Roman" w:hAnsi="Calibri" w:cs="Times New Roman"/>
          <w:b/>
          <w:bCs/>
          <w:sz w:val="18"/>
          <w:szCs w:val="16"/>
        </w:rPr>
        <w:t xml:space="preserve"> Committee Meeting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FF61D6" w:rsidRPr="00FF61D6" w14:paraId="4931E2FB" w14:textId="77777777" w:rsidTr="009B77F6">
        <w:tc>
          <w:tcPr>
            <w:tcW w:w="2364" w:type="dxa"/>
            <w:shd w:val="clear" w:color="auto" w:fill="auto"/>
          </w:tcPr>
          <w:p w14:paraId="13AD783F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00EAC270" w14:textId="0540EFA4" w:rsidR="00FF61D6" w:rsidRPr="00FF61D6" w:rsidRDefault="002C2A31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January 7, 2025</w:t>
            </w:r>
          </w:p>
        </w:tc>
      </w:tr>
      <w:tr w:rsidR="00FF61D6" w:rsidRPr="00FF61D6" w14:paraId="5E7D72B9" w14:textId="77777777" w:rsidTr="009B77F6">
        <w:tc>
          <w:tcPr>
            <w:tcW w:w="2364" w:type="dxa"/>
            <w:shd w:val="clear" w:color="auto" w:fill="auto"/>
          </w:tcPr>
          <w:p w14:paraId="19DD9C0A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65B7FD4D" w14:textId="52772180" w:rsidR="00FF61D6" w:rsidRPr="00FF61D6" w:rsidRDefault="002C2A31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January 9, 2025</w:t>
            </w:r>
          </w:p>
        </w:tc>
      </w:tr>
      <w:tr w:rsidR="00FF61D6" w:rsidRPr="00FF61D6" w14:paraId="26E8C244" w14:textId="77777777" w:rsidTr="009B77F6">
        <w:tc>
          <w:tcPr>
            <w:tcW w:w="2364" w:type="dxa"/>
            <w:shd w:val="clear" w:color="auto" w:fill="auto"/>
          </w:tcPr>
          <w:p w14:paraId="0DA717CD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TIME:</w:t>
            </w:r>
          </w:p>
        </w:tc>
        <w:tc>
          <w:tcPr>
            <w:tcW w:w="6996" w:type="dxa"/>
            <w:shd w:val="clear" w:color="auto" w:fill="auto"/>
          </w:tcPr>
          <w:p w14:paraId="5E48B8DC" w14:textId="44632FCC" w:rsidR="00FF61D6" w:rsidRPr="00FF61D6" w:rsidRDefault="002C2A31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11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>:</w:t>
            </w:r>
            <w:r>
              <w:rPr>
                <w:rFonts w:ascii="Calibri" w:eastAsia="Times New Roman" w:hAnsi="Calibri" w:cs="Times New Roman"/>
                <w:szCs w:val="19"/>
              </w:rPr>
              <w:t>45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19"/>
              </w:rPr>
              <w:t>A</w:t>
            </w:r>
            <w:r w:rsidR="00FF61D6" w:rsidRPr="00FF61D6">
              <w:rPr>
                <w:rFonts w:ascii="Calibri" w:eastAsia="Times New Roman" w:hAnsi="Calibri" w:cs="Times New Roman"/>
                <w:szCs w:val="19"/>
              </w:rPr>
              <w:t>.M.</w:t>
            </w:r>
          </w:p>
        </w:tc>
      </w:tr>
      <w:tr w:rsidR="00FF61D6" w:rsidRPr="00FF61D6" w14:paraId="3E90E8B0" w14:textId="77777777" w:rsidTr="009B77F6">
        <w:tc>
          <w:tcPr>
            <w:tcW w:w="2364" w:type="dxa"/>
            <w:shd w:val="clear" w:color="auto" w:fill="auto"/>
          </w:tcPr>
          <w:p w14:paraId="4A716539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 xml:space="preserve">PLACE:                                  </w:t>
            </w:r>
          </w:p>
        </w:tc>
        <w:tc>
          <w:tcPr>
            <w:tcW w:w="6996" w:type="dxa"/>
            <w:shd w:val="clear" w:color="auto" w:fill="auto"/>
          </w:tcPr>
          <w:p w14:paraId="7B451039" w14:textId="1E7A5F5A" w:rsidR="00FF61D6" w:rsidRPr="00FF61D6" w:rsidRDefault="00117845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>
              <w:rPr>
                <w:rFonts w:ascii="Calibri" w:eastAsia="Times New Roman" w:hAnsi="Calibri" w:cs="Times New Roman"/>
                <w:szCs w:val="19"/>
              </w:rPr>
              <w:t>Allen Building</w:t>
            </w:r>
          </w:p>
          <w:p w14:paraId="238C56B7" w14:textId="5B6EAEF6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10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4</w:t>
            </w:r>
            <w:r w:rsidRPr="00FF61D6">
              <w:rPr>
                <w:rFonts w:ascii="Calibri" w:eastAsia="Times New Roman" w:hAnsi="Calibri" w:cs="Times New Roman"/>
                <w:szCs w:val="19"/>
              </w:rPr>
              <w:t xml:space="preserve"> </w:t>
            </w:r>
            <w:r w:rsidR="00117845">
              <w:rPr>
                <w:rFonts w:ascii="Calibri" w:eastAsia="Times New Roman" w:hAnsi="Calibri" w:cs="Times New Roman"/>
                <w:szCs w:val="19"/>
              </w:rPr>
              <w:t>W</w:t>
            </w:r>
            <w:r w:rsidRPr="00FF61D6">
              <w:rPr>
                <w:rFonts w:ascii="Calibri" w:eastAsia="Times New Roman" w:hAnsi="Calibri" w:cs="Times New Roman"/>
                <w:szCs w:val="19"/>
              </w:rPr>
              <w:t>. Main Street</w:t>
            </w:r>
          </w:p>
          <w:p w14:paraId="59E775A2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  <w:r w:rsidRPr="00FF61D6">
              <w:rPr>
                <w:rFonts w:ascii="Calibri" w:eastAsia="Times New Roman" w:hAnsi="Calibri" w:cs="Times New Roman"/>
                <w:szCs w:val="19"/>
              </w:rPr>
              <w:t>Winnfield, Louisiana 71483</w:t>
            </w:r>
          </w:p>
          <w:p w14:paraId="1F98A8D0" w14:textId="77777777" w:rsidR="00FF61D6" w:rsidRPr="00FF61D6" w:rsidRDefault="00FF61D6" w:rsidP="00FF61D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Cs w:val="19"/>
              </w:rPr>
            </w:pPr>
          </w:p>
        </w:tc>
      </w:tr>
    </w:tbl>
    <w:p w14:paraId="583B7975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</w:p>
    <w:p w14:paraId="7CAF6F51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Agenda:</w:t>
      </w:r>
    </w:p>
    <w:p w14:paraId="714E7341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</w:p>
    <w:p w14:paraId="69A87621" w14:textId="77777777" w:rsidR="00FF61D6" w:rsidRPr="00FF61D6" w:rsidRDefault="00FF61D6" w:rsidP="00FF61D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 xml:space="preserve">Call to Order  </w:t>
      </w:r>
      <w:r w:rsidRPr="00FF61D6">
        <w:rPr>
          <w:rFonts w:ascii="Calibri" w:eastAsia="Times New Roman" w:hAnsi="Calibri" w:cs="Times New Roman"/>
          <w:szCs w:val="19"/>
        </w:rPr>
        <w:tab/>
      </w:r>
    </w:p>
    <w:p w14:paraId="7EC8B104" w14:textId="77777777" w:rsidR="00FF61D6" w:rsidRPr="00FF61D6" w:rsidRDefault="00FF61D6" w:rsidP="00FF61D6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Agenda Amendments (if any)</w:t>
      </w:r>
    </w:p>
    <w:p w14:paraId="4B5ACBA8" w14:textId="77777777" w:rsidR="003B03AE" w:rsidRDefault="002C2A31" w:rsidP="00FF61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Cs w:val="19"/>
        </w:rPr>
      </w:pPr>
      <w:r>
        <w:rPr>
          <w:rFonts w:ascii="Calibri" w:eastAsia="Times New Roman" w:hAnsi="Calibri" w:cs="Times New Roman"/>
          <w:szCs w:val="19"/>
        </w:rPr>
        <w:t>Fire Department</w:t>
      </w:r>
      <w:r w:rsidR="003B03AE">
        <w:rPr>
          <w:rFonts w:ascii="Calibri" w:eastAsia="Times New Roman" w:hAnsi="Calibri" w:cs="Times New Roman"/>
          <w:szCs w:val="19"/>
        </w:rPr>
        <w:t>- Caldwell</w:t>
      </w:r>
    </w:p>
    <w:p w14:paraId="743BEF45" w14:textId="28406275" w:rsidR="00FF61D6" w:rsidRPr="003B03AE" w:rsidRDefault="003B03AE" w:rsidP="003B03AE">
      <w:pPr>
        <w:pStyle w:val="ListParagraph"/>
        <w:numPr>
          <w:ilvl w:val="0"/>
          <w:numId w:val="8"/>
        </w:numPr>
        <w:spacing w:after="0"/>
        <w:jc w:val="both"/>
        <w:rPr>
          <w:rFonts w:ascii="Calibri" w:eastAsia="Times New Roman" w:hAnsi="Calibri" w:cs="Times New Roman"/>
          <w:szCs w:val="19"/>
        </w:rPr>
      </w:pPr>
      <w:r>
        <w:rPr>
          <w:rFonts w:ascii="Calibri" w:eastAsia="Times New Roman" w:hAnsi="Calibri" w:cs="Times New Roman"/>
          <w:szCs w:val="19"/>
        </w:rPr>
        <w:t>Personnel</w:t>
      </w:r>
      <w:r w:rsidR="009C17E8" w:rsidRPr="003B03AE">
        <w:rPr>
          <w:rFonts w:ascii="Calibri" w:eastAsia="Times New Roman" w:hAnsi="Calibri" w:cs="Times New Roman"/>
          <w:szCs w:val="19"/>
        </w:rPr>
        <w:t xml:space="preserve"> </w:t>
      </w:r>
    </w:p>
    <w:p w14:paraId="3A571DFB" w14:textId="77777777" w:rsidR="00FF61D6" w:rsidRPr="00FF61D6" w:rsidRDefault="00FF61D6" w:rsidP="00FF61D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 xml:space="preserve">Adjournment  </w:t>
      </w:r>
    </w:p>
    <w:p w14:paraId="3B260006" w14:textId="77777777" w:rsidR="00FF61D6" w:rsidRPr="00FF61D6" w:rsidRDefault="00FF61D6" w:rsidP="00FF61D6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  <w:r w:rsidRPr="00FF61D6">
        <w:rPr>
          <w:rFonts w:ascii="Calibri" w:eastAsia="Times New Roman" w:hAnsi="Calibri" w:cs="Times New Roman"/>
          <w:szCs w:val="19"/>
        </w:rPr>
        <w:tab/>
      </w:r>
    </w:p>
    <w:p w14:paraId="3BDBB7DA" w14:textId="77777777" w:rsidR="00FF61D6" w:rsidRPr="00FF61D6" w:rsidRDefault="00FF61D6" w:rsidP="00FF61D6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Cs w:val="19"/>
        </w:rPr>
      </w:pPr>
    </w:p>
    <w:p w14:paraId="7728FF95" w14:textId="77777777" w:rsidR="00FF61D6" w:rsidRPr="00FF61D6" w:rsidRDefault="00FF61D6" w:rsidP="00FF61D6">
      <w:pPr>
        <w:spacing w:after="0" w:line="276" w:lineRule="auto"/>
        <w:ind w:left="5760" w:firstLine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Katina Smith, City Clerk</w:t>
      </w:r>
    </w:p>
    <w:p w14:paraId="7AE1EBB7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City of Winnfield</w:t>
      </w:r>
    </w:p>
    <w:p w14:paraId="481CBD99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P.O. Box 509</w:t>
      </w:r>
    </w:p>
    <w:p w14:paraId="11A262A3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Winnfield, LA 71483</w:t>
      </w:r>
    </w:p>
    <w:p w14:paraId="1DAEC8B4" w14:textId="77777777" w:rsidR="00FF61D6" w:rsidRPr="00FF61D6" w:rsidRDefault="00FF61D6" w:rsidP="00FF61D6">
      <w:pPr>
        <w:spacing w:after="0" w:line="276" w:lineRule="auto"/>
        <w:ind w:left="7200" w:hanging="720"/>
        <w:contextualSpacing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318-628-3939</w:t>
      </w:r>
      <w:r w:rsidRPr="00FF61D6">
        <w:rPr>
          <w:rFonts w:ascii="Calibri" w:eastAsia="Times New Roman" w:hAnsi="Calibri" w:cs="Times New Roman"/>
          <w:szCs w:val="19"/>
        </w:rPr>
        <w:tab/>
      </w:r>
    </w:p>
    <w:p w14:paraId="555671CA" w14:textId="77777777" w:rsidR="00FF61D6" w:rsidRPr="00FF61D6" w:rsidRDefault="00FF61D6" w:rsidP="00FF61D6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Cs w:val="19"/>
        </w:rPr>
      </w:pPr>
    </w:p>
    <w:p w14:paraId="70582866" w14:textId="77777777" w:rsidR="00FF61D6" w:rsidRPr="00FF61D6" w:rsidRDefault="00FF61D6" w:rsidP="00FF61D6">
      <w:pPr>
        <w:spacing w:after="0" w:line="276" w:lineRule="auto"/>
        <w:jc w:val="both"/>
        <w:rPr>
          <w:rFonts w:ascii="Calibri" w:eastAsia="Times New Roman" w:hAnsi="Calibri" w:cs="Times New Roman"/>
          <w:szCs w:val="19"/>
        </w:rPr>
      </w:pPr>
      <w:r w:rsidRPr="00FF61D6">
        <w:rPr>
          <w:rFonts w:ascii="Calibri" w:eastAsia="Times New Roman" w:hAnsi="Calibr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77777777" w:rsidR="002747EF" w:rsidRDefault="002747EF" w:rsidP="00BA22F4">
      <w:pPr>
        <w:spacing w:after="0"/>
      </w:pPr>
    </w:p>
    <w:sectPr w:rsidR="002747EF" w:rsidSect="00453AFC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8423" w14:textId="77777777" w:rsidR="00C77511" w:rsidRDefault="00C77511" w:rsidP="00453AFC">
      <w:pPr>
        <w:spacing w:after="0" w:line="240" w:lineRule="auto"/>
      </w:pPr>
      <w:r>
        <w:separator/>
      </w:r>
    </w:p>
  </w:endnote>
  <w:endnote w:type="continuationSeparator" w:id="0">
    <w:p w14:paraId="0F9BFE0E" w14:textId="77777777" w:rsidR="00C77511" w:rsidRDefault="00C77511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91B5E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112EFE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002A99">
      <w:rPr>
        <w:rFonts w:ascii="Arial" w:eastAsia="Calibri" w:hAnsi="Arial" w:cs="Arial"/>
        <w:color w:val="595959"/>
        <w:sz w:val="17"/>
        <w:szCs w:val="17"/>
      </w:rPr>
      <w:t xml:space="preserve"> -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002A99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</w:t>
    </w:r>
    <w:r>
      <w:rPr>
        <w:rFonts w:ascii="Arial" w:eastAsia="Calibri" w:hAnsi="Arial" w:cs="Arial"/>
        <w:color w:val="595959"/>
        <w:sz w:val="17"/>
        <w:szCs w:val="17"/>
      </w:rPr>
      <w:t>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EC7D" w14:textId="77777777" w:rsidR="00C77511" w:rsidRDefault="00C77511" w:rsidP="00453AFC">
      <w:pPr>
        <w:spacing w:after="0" w:line="240" w:lineRule="auto"/>
      </w:pPr>
      <w:r>
        <w:separator/>
      </w:r>
    </w:p>
  </w:footnote>
  <w:footnote w:type="continuationSeparator" w:id="0">
    <w:p w14:paraId="5F6BB5D9" w14:textId="77777777" w:rsidR="00C77511" w:rsidRDefault="00C77511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39E9"/>
    <w:multiLevelType w:val="hybridMultilevel"/>
    <w:tmpl w:val="ADC03D36"/>
    <w:lvl w:ilvl="0" w:tplc="C8F28F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7B6"/>
    <w:multiLevelType w:val="hybridMultilevel"/>
    <w:tmpl w:val="17CEA9F6"/>
    <w:lvl w:ilvl="0" w:tplc="CB621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3"/>
  </w:num>
  <w:num w:numId="2" w16cid:durableId="355812856">
    <w:abstractNumId w:val="2"/>
  </w:num>
  <w:num w:numId="3" w16cid:durableId="167208965">
    <w:abstractNumId w:val="7"/>
  </w:num>
  <w:num w:numId="4" w16cid:durableId="1251500253">
    <w:abstractNumId w:val="6"/>
  </w:num>
  <w:num w:numId="5" w16cid:durableId="938637093">
    <w:abstractNumId w:val="1"/>
  </w:num>
  <w:num w:numId="6" w16cid:durableId="920988683">
    <w:abstractNumId w:val="5"/>
  </w:num>
  <w:num w:numId="7" w16cid:durableId="999693082">
    <w:abstractNumId w:val="0"/>
  </w:num>
  <w:num w:numId="8" w16cid:durableId="1109818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02A99"/>
    <w:rsid w:val="0003661E"/>
    <w:rsid w:val="00036D5B"/>
    <w:rsid w:val="00062400"/>
    <w:rsid w:val="000A7B08"/>
    <w:rsid w:val="000C6112"/>
    <w:rsid w:val="000E65EC"/>
    <w:rsid w:val="00101920"/>
    <w:rsid w:val="00115845"/>
    <w:rsid w:val="00117845"/>
    <w:rsid w:val="001653A1"/>
    <w:rsid w:val="0021157B"/>
    <w:rsid w:val="0022087F"/>
    <w:rsid w:val="00235BA6"/>
    <w:rsid w:val="00242012"/>
    <w:rsid w:val="00245C5B"/>
    <w:rsid w:val="002747EF"/>
    <w:rsid w:val="002806C5"/>
    <w:rsid w:val="00283FDC"/>
    <w:rsid w:val="002864ED"/>
    <w:rsid w:val="002A3A13"/>
    <w:rsid w:val="002B0683"/>
    <w:rsid w:val="002C2A31"/>
    <w:rsid w:val="002C3FC6"/>
    <w:rsid w:val="002D0119"/>
    <w:rsid w:val="00326E4E"/>
    <w:rsid w:val="00335B99"/>
    <w:rsid w:val="003A49E2"/>
    <w:rsid w:val="003B03AE"/>
    <w:rsid w:val="003C1124"/>
    <w:rsid w:val="003E178E"/>
    <w:rsid w:val="003F6C51"/>
    <w:rsid w:val="004048F9"/>
    <w:rsid w:val="00407232"/>
    <w:rsid w:val="0040743E"/>
    <w:rsid w:val="00453AFC"/>
    <w:rsid w:val="0047666E"/>
    <w:rsid w:val="004A2BC6"/>
    <w:rsid w:val="004A35A8"/>
    <w:rsid w:val="004B668F"/>
    <w:rsid w:val="004D0BC0"/>
    <w:rsid w:val="004D734C"/>
    <w:rsid w:val="004F4B82"/>
    <w:rsid w:val="0051480F"/>
    <w:rsid w:val="00517648"/>
    <w:rsid w:val="00532F1C"/>
    <w:rsid w:val="00560CC5"/>
    <w:rsid w:val="00586D08"/>
    <w:rsid w:val="005C10C0"/>
    <w:rsid w:val="00606C8C"/>
    <w:rsid w:val="00615646"/>
    <w:rsid w:val="00620F5B"/>
    <w:rsid w:val="00665EC0"/>
    <w:rsid w:val="006717F6"/>
    <w:rsid w:val="0067583F"/>
    <w:rsid w:val="006C51DC"/>
    <w:rsid w:val="006D5D3F"/>
    <w:rsid w:val="006E2121"/>
    <w:rsid w:val="00711DDE"/>
    <w:rsid w:val="00751DF5"/>
    <w:rsid w:val="0076761D"/>
    <w:rsid w:val="00786492"/>
    <w:rsid w:val="0078797E"/>
    <w:rsid w:val="007C25E4"/>
    <w:rsid w:val="007F38BE"/>
    <w:rsid w:val="007F5BBB"/>
    <w:rsid w:val="008118AB"/>
    <w:rsid w:val="009201AC"/>
    <w:rsid w:val="00956C7A"/>
    <w:rsid w:val="009A301D"/>
    <w:rsid w:val="009A6D59"/>
    <w:rsid w:val="009C17E8"/>
    <w:rsid w:val="00A35FE2"/>
    <w:rsid w:val="00A41892"/>
    <w:rsid w:val="00A43E63"/>
    <w:rsid w:val="00A57109"/>
    <w:rsid w:val="00A6662A"/>
    <w:rsid w:val="00A801C7"/>
    <w:rsid w:val="00A910AF"/>
    <w:rsid w:val="00AE5A28"/>
    <w:rsid w:val="00AF3769"/>
    <w:rsid w:val="00B10B46"/>
    <w:rsid w:val="00B319AC"/>
    <w:rsid w:val="00B857CB"/>
    <w:rsid w:val="00B9284D"/>
    <w:rsid w:val="00B9760B"/>
    <w:rsid w:val="00BA22F4"/>
    <w:rsid w:val="00C14DD5"/>
    <w:rsid w:val="00C37F2D"/>
    <w:rsid w:val="00C42758"/>
    <w:rsid w:val="00C77511"/>
    <w:rsid w:val="00C838D5"/>
    <w:rsid w:val="00C87D41"/>
    <w:rsid w:val="00CD2318"/>
    <w:rsid w:val="00CD4EF4"/>
    <w:rsid w:val="00D0291C"/>
    <w:rsid w:val="00D32C9E"/>
    <w:rsid w:val="00D625F5"/>
    <w:rsid w:val="00D75BEB"/>
    <w:rsid w:val="00D8157E"/>
    <w:rsid w:val="00DA12E9"/>
    <w:rsid w:val="00DA5E65"/>
    <w:rsid w:val="00DA776F"/>
    <w:rsid w:val="00DD63BE"/>
    <w:rsid w:val="00DE5E5D"/>
    <w:rsid w:val="00E273F3"/>
    <w:rsid w:val="00E41DAD"/>
    <w:rsid w:val="00E641C5"/>
    <w:rsid w:val="00ED6E56"/>
    <w:rsid w:val="00EE7DDF"/>
    <w:rsid w:val="00F1709C"/>
    <w:rsid w:val="00F25467"/>
    <w:rsid w:val="00F27055"/>
    <w:rsid w:val="00F371BD"/>
    <w:rsid w:val="00F436AD"/>
    <w:rsid w:val="00F63339"/>
    <w:rsid w:val="00F7698C"/>
    <w:rsid w:val="00F97950"/>
    <w:rsid w:val="00FE219F"/>
    <w:rsid w:val="00FE6C3F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7D53-5501-4ADE-BE16-1B65204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</cp:revision>
  <cp:lastPrinted>2025-01-07T18:53:00Z</cp:lastPrinted>
  <dcterms:created xsi:type="dcterms:W3CDTF">2025-01-07T18:53:00Z</dcterms:created>
  <dcterms:modified xsi:type="dcterms:W3CDTF">2025-01-07T18:53:00Z</dcterms:modified>
</cp:coreProperties>
</file>