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EF953" w14:textId="77777777" w:rsidR="00344883" w:rsidRDefault="00344883" w:rsidP="00202DDF">
      <w:pPr>
        <w:pStyle w:val="Heading1"/>
        <w:spacing w:before="0"/>
        <w:jc w:val="center"/>
        <w:rPr>
          <w:rFonts w:ascii="Times New Roman" w:hAnsi="Times New Roman" w:cs="Times New Roman"/>
          <w:sz w:val="20"/>
          <w:szCs w:val="20"/>
        </w:rPr>
      </w:pPr>
    </w:p>
    <w:p w14:paraId="6C787A7F" w14:textId="77777777" w:rsidR="00B2573B" w:rsidRDefault="00B2573B" w:rsidP="00B2573B"/>
    <w:p w14:paraId="575D66F5" w14:textId="77777777" w:rsidR="00B2573B" w:rsidRPr="00B2573B" w:rsidRDefault="00B2573B" w:rsidP="00B2573B"/>
    <w:p w14:paraId="3AFF6453" w14:textId="77777777" w:rsidR="00344883" w:rsidRDefault="00344883" w:rsidP="00202DDF">
      <w:pPr>
        <w:pStyle w:val="Heading1"/>
        <w:spacing w:before="0"/>
        <w:jc w:val="center"/>
        <w:rPr>
          <w:rFonts w:ascii="Times New Roman" w:hAnsi="Times New Roman" w:cs="Times New Roman"/>
          <w:sz w:val="20"/>
          <w:szCs w:val="20"/>
        </w:rPr>
      </w:pPr>
    </w:p>
    <w:p w14:paraId="44BF3204" w14:textId="78DFC116" w:rsidR="00CE454D" w:rsidRPr="008A2F36" w:rsidRDefault="00CE454D" w:rsidP="00202DDF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A2F36">
        <w:rPr>
          <w:rFonts w:ascii="Times New Roman" w:hAnsi="Times New Roman" w:cs="Times New Roman"/>
          <w:sz w:val="20"/>
          <w:szCs w:val="20"/>
        </w:rPr>
        <w:t>Regular City Council Meeting</w:t>
      </w:r>
    </w:p>
    <w:p w14:paraId="75EE98A5" w14:textId="3D1165E8" w:rsidR="00CE454D" w:rsidRPr="001D6475" w:rsidRDefault="00CE454D" w:rsidP="00CE454D">
      <w:pPr>
        <w:tabs>
          <w:tab w:val="center" w:pos="2484"/>
          <w:tab w:val="right" w:pos="9360"/>
        </w:tabs>
        <w:spacing w:after="0" w:line="266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1D6475">
        <w:rPr>
          <w:rFonts w:ascii="Times New Roman" w:hAnsi="Times New Roman" w:cs="Times New Roman"/>
          <w:b/>
          <w:bCs/>
          <w:sz w:val="16"/>
          <w:szCs w:val="16"/>
        </w:rPr>
        <w:t xml:space="preserve">DATE OF NOTICE: </w:t>
      </w:r>
      <w:r w:rsidR="006B16B0">
        <w:rPr>
          <w:rFonts w:ascii="Times New Roman" w:hAnsi="Times New Roman" w:cs="Times New Roman"/>
          <w:b/>
          <w:bCs/>
          <w:sz w:val="16"/>
          <w:szCs w:val="16"/>
        </w:rPr>
        <w:t>February</w:t>
      </w:r>
      <w:r w:rsidR="00786E9D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75318">
        <w:rPr>
          <w:rFonts w:ascii="Times New Roman" w:hAnsi="Times New Roman" w:cs="Times New Roman"/>
          <w:b/>
          <w:bCs/>
          <w:sz w:val="16"/>
          <w:szCs w:val="16"/>
        </w:rPr>
        <w:t>10</w:t>
      </w:r>
      <w:r w:rsidR="00786E9D">
        <w:rPr>
          <w:rFonts w:ascii="Times New Roman" w:hAnsi="Times New Roman" w:cs="Times New Roman"/>
          <w:b/>
          <w:bCs/>
          <w:sz w:val="16"/>
          <w:szCs w:val="16"/>
        </w:rPr>
        <w:t>, 202</w:t>
      </w:r>
      <w:r w:rsidR="00A1115D">
        <w:rPr>
          <w:rFonts w:ascii="Times New Roman" w:hAnsi="Times New Roman" w:cs="Times New Roman"/>
          <w:b/>
          <w:bCs/>
          <w:sz w:val="16"/>
          <w:szCs w:val="16"/>
        </w:rPr>
        <w:t>5</w:t>
      </w:r>
      <w:r w:rsidRPr="001D6475">
        <w:rPr>
          <w:rFonts w:ascii="Times New Roman" w:hAnsi="Times New Roman" w:cs="Times New Roman"/>
          <w:b/>
          <w:bCs/>
          <w:sz w:val="16"/>
          <w:szCs w:val="16"/>
        </w:rPr>
        <w:tab/>
      </w:r>
    </w:p>
    <w:p w14:paraId="5D62DFEF" w14:textId="3D7C19EA" w:rsidR="00CE454D" w:rsidRPr="001D6475" w:rsidRDefault="00CE454D" w:rsidP="00CE454D">
      <w:pPr>
        <w:tabs>
          <w:tab w:val="center" w:pos="2484"/>
        </w:tabs>
        <w:spacing w:after="0" w:line="266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1D6475">
        <w:rPr>
          <w:rFonts w:ascii="Times New Roman" w:hAnsi="Times New Roman" w:cs="Times New Roman"/>
          <w:b/>
          <w:bCs/>
          <w:sz w:val="16"/>
          <w:szCs w:val="16"/>
        </w:rPr>
        <w:t xml:space="preserve">DATE OF </w:t>
      </w:r>
      <w:r w:rsidR="002E39EF" w:rsidRPr="001D6475">
        <w:rPr>
          <w:rFonts w:ascii="Times New Roman" w:hAnsi="Times New Roman" w:cs="Times New Roman"/>
          <w:b/>
          <w:bCs/>
          <w:sz w:val="16"/>
          <w:szCs w:val="16"/>
        </w:rPr>
        <w:t xml:space="preserve">THE </w:t>
      </w:r>
      <w:r w:rsidR="00C75318" w:rsidRPr="001D6475">
        <w:rPr>
          <w:rFonts w:ascii="Times New Roman" w:hAnsi="Times New Roman" w:cs="Times New Roman"/>
          <w:b/>
          <w:bCs/>
          <w:sz w:val="16"/>
          <w:szCs w:val="16"/>
        </w:rPr>
        <w:t>MEETING:</w:t>
      </w:r>
      <w:r w:rsidR="00C75318">
        <w:rPr>
          <w:rFonts w:ascii="Times New Roman" w:hAnsi="Times New Roman" w:cs="Times New Roman"/>
          <w:b/>
          <w:bCs/>
          <w:sz w:val="16"/>
          <w:szCs w:val="16"/>
        </w:rPr>
        <w:t xml:space="preserve"> February</w:t>
      </w:r>
      <w:r w:rsidR="00786E9D">
        <w:rPr>
          <w:rFonts w:ascii="Times New Roman" w:hAnsi="Times New Roman" w:cs="Times New Roman"/>
          <w:b/>
          <w:bCs/>
          <w:sz w:val="16"/>
          <w:szCs w:val="16"/>
        </w:rPr>
        <w:t xml:space="preserve"> 1</w:t>
      </w:r>
      <w:r w:rsidR="00C75318">
        <w:rPr>
          <w:rFonts w:ascii="Times New Roman" w:hAnsi="Times New Roman" w:cs="Times New Roman"/>
          <w:b/>
          <w:bCs/>
          <w:sz w:val="16"/>
          <w:szCs w:val="16"/>
        </w:rPr>
        <w:t>1</w:t>
      </w:r>
      <w:r w:rsidR="00786E9D">
        <w:rPr>
          <w:rFonts w:ascii="Times New Roman" w:hAnsi="Times New Roman" w:cs="Times New Roman"/>
          <w:b/>
          <w:bCs/>
          <w:sz w:val="16"/>
          <w:szCs w:val="16"/>
        </w:rPr>
        <w:t>,</w:t>
      </w:r>
      <w:r w:rsidR="008A5A1E">
        <w:rPr>
          <w:rFonts w:ascii="Times New Roman" w:hAnsi="Times New Roman" w:cs="Times New Roman"/>
          <w:b/>
          <w:bCs/>
          <w:sz w:val="16"/>
          <w:szCs w:val="16"/>
        </w:rPr>
        <w:t xml:space="preserve"> 202</w:t>
      </w:r>
      <w:r w:rsidR="00A1115D">
        <w:rPr>
          <w:rFonts w:ascii="Times New Roman" w:hAnsi="Times New Roman" w:cs="Times New Roman"/>
          <w:b/>
          <w:bCs/>
          <w:sz w:val="16"/>
          <w:szCs w:val="16"/>
        </w:rPr>
        <w:t>5</w:t>
      </w:r>
    </w:p>
    <w:p w14:paraId="3535C68A" w14:textId="77777777" w:rsidR="00CE454D" w:rsidRPr="001D6475" w:rsidRDefault="00CE454D" w:rsidP="00CE454D">
      <w:pPr>
        <w:tabs>
          <w:tab w:val="center" w:pos="2484"/>
        </w:tabs>
        <w:spacing w:after="0" w:line="266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1D6475">
        <w:rPr>
          <w:rFonts w:ascii="Times New Roman" w:hAnsi="Times New Roman" w:cs="Times New Roman"/>
          <w:b/>
          <w:bCs/>
          <w:sz w:val="16"/>
          <w:szCs w:val="16"/>
        </w:rPr>
        <w:t xml:space="preserve">TIME: 6:00 PM </w:t>
      </w:r>
    </w:p>
    <w:p w14:paraId="6B0E797E" w14:textId="77777777" w:rsidR="00CE454D" w:rsidRPr="001D6475" w:rsidRDefault="00CE454D" w:rsidP="00CE454D">
      <w:pPr>
        <w:spacing w:after="0" w:line="266" w:lineRule="auto"/>
        <w:ind w:left="-5"/>
        <w:rPr>
          <w:rFonts w:ascii="Times New Roman" w:hAnsi="Times New Roman" w:cs="Times New Roman"/>
          <w:b/>
          <w:bCs/>
          <w:sz w:val="16"/>
          <w:szCs w:val="16"/>
        </w:rPr>
      </w:pPr>
      <w:r w:rsidRPr="001D6475">
        <w:rPr>
          <w:rFonts w:ascii="Times New Roman" w:hAnsi="Times New Roman" w:cs="Times New Roman"/>
          <w:b/>
          <w:bCs/>
          <w:sz w:val="16"/>
          <w:szCs w:val="16"/>
        </w:rPr>
        <w:t xml:space="preserve">Place: Allen Building </w:t>
      </w:r>
    </w:p>
    <w:p w14:paraId="1196DFC6" w14:textId="77777777" w:rsidR="0082180E" w:rsidRPr="001D6475" w:rsidRDefault="00CE454D" w:rsidP="0082180E">
      <w:pPr>
        <w:spacing w:after="0" w:line="266" w:lineRule="auto"/>
        <w:ind w:left="-5"/>
        <w:rPr>
          <w:rFonts w:ascii="Times New Roman" w:hAnsi="Times New Roman" w:cs="Times New Roman"/>
          <w:b/>
          <w:bCs/>
          <w:sz w:val="16"/>
          <w:szCs w:val="16"/>
        </w:rPr>
      </w:pPr>
      <w:r w:rsidRPr="001D6475">
        <w:rPr>
          <w:rFonts w:ascii="Times New Roman" w:hAnsi="Times New Roman" w:cs="Times New Roman"/>
          <w:b/>
          <w:bCs/>
          <w:sz w:val="16"/>
          <w:szCs w:val="16"/>
        </w:rPr>
        <w:t xml:space="preserve">              104 W. Main Street </w:t>
      </w:r>
    </w:p>
    <w:p w14:paraId="5FF8D2B5" w14:textId="18FE0107" w:rsidR="00C5560D" w:rsidRPr="001D6475" w:rsidRDefault="00CE454D" w:rsidP="000D51C7">
      <w:pPr>
        <w:spacing w:after="0" w:line="266" w:lineRule="auto"/>
        <w:ind w:left="-5"/>
        <w:rPr>
          <w:rFonts w:ascii="Times New Roman" w:hAnsi="Times New Roman" w:cs="Times New Roman"/>
          <w:b/>
          <w:bCs/>
          <w:sz w:val="16"/>
          <w:szCs w:val="16"/>
        </w:rPr>
      </w:pPr>
      <w:r w:rsidRPr="001D6475">
        <w:rPr>
          <w:rFonts w:ascii="Times New Roman" w:hAnsi="Times New Roman" w:cs="Times New Roman"/>
          <w:b/>
          <w:bCs/>
          <w:sz w:val="16"/>
          <w:szCs w:val="16"/>
        </w:rPr>
        <w:t xml:space="preserve">              Winnfield, LA. 71483    </w:t>
      </w:r>
    </w:p>
    <w:p w14:paraId="1207C238" w14:textId="77777777" w:rsidR="00CE454D" w:rsidRPr="001D6475" w:rsidRDefault="00CE454D" w:rsidP="00CE454D">
      <w:pPr>
        <w:spacing w:after="0" w:line="266" w:lineRule="auto"/>
        <w:rPr>
          <w:rFonts w:ascii="Times New Roman" w:hAnsi="Times New Roman" w:cs="Times New Roman"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Agenda: </w:t>
      </w:r>
    </w:p>
    <w:p w14:paraId="4EB2A154" w14:textId="77777777" w:rsidR="00CE454D" w:rsidRPr="001D6475" w:rsidRDefault="00CE454D" w:rsidP="00CE454D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I. Call to Order </w:t>
      </w:r>
    </w:p>
    <w:p w14:paraId="35E3FC31" w14:textId="77777777" w:rsidR="00CE454D" w:rsidRPr="001D6475" w:rsidRDefault="00CE454D" w:rsidP="00CE454D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II. Invocation   </w:t>
      </w:r>
    </w:p>
    <w:p w14:paraId="064EB421" w14:textId="77665E6B" w:rsidR="00CE454D" w:rsidRPr="001D6475" w:rsidRDefault="00CE454D" w:rsidP="00CE454D">
      <w:pPr>
        <w:spacing w:after="0"/>
        <w:ind w:right="3070"/>
        <w:rPr>
          <w:rFonts w:ascii="Times New Roman" w:hAnsi="Times New Roman" w:cs="Times New Roman"/>
          <w:b/>
          <w:bCs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III. Pledge of Allegiance     </w:t>
      </w:r>
    </w:p>
    <w:p w14:paraId="6816FE86" w14:textId="77777777" w:rsidR="00CE454D" w:rsidRPr="001D6475" w:rsidRDefault="00CE454D" w:rsidP="00CE454D">
      <w:pPr>
        <w:spacing w:after="0"/>
        <w:ind w:right="3070"/>
        <w:rPr>
          <w:rFonts w:ascii="Times New Roman" w:hAnsi="Times New Roman" w:cs="Times New Roman"/>
          <w:b/>
          <w:bCs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IV. Agenda Amendments (if any) </w:t>
      </w:r>
    </w:p>
    <w:p w14:paraId="552F460D" w14:textId="05794853" w:rsidR="00CE454D" w:rsidRPr="001D6475" w:rsidRDefault="00CE454D" w:rsidP="00370703">
      <w:pPr>
        <w:tabs>
          <w:tab w:val="left" w:pos="7065"/>
        </w:tabs>
        <w:spacing w:after="0"/>
        <w:ind w:right="3070"/>
        <w:rPr>
          <w:rFonts w:ascii="Times New Roman" w:hAnsi="Times New Roman" w:cs="Times New Roman"/>
          <w:b/>
          <w:bCs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      1.</w:t>
      </w:r>
      <w:r w:rsidR="00370703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14:paraId="119F45BB" w14:textId="024649C6" w:rsidR="00CE454D" w:rsidRPr="001D6475" w:rsidRDefault="00CE454D" w:rsidP="00CE454D">
      <w:pPr>
        <w:spacing w:after="0"/>
        <w:ind w:right="3070"/>
        <w:rPr>
          <w:rFonts w:ascii="Times New Roman" w:hAnsi="Times New Roman" w:cs="Times New Roman"/>
          <w:b/>
          <w:bCs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      2.</w:t>
      </w:r>
    </w:p>
    <w:p w14:paraId="2642C4B7" w14:textId="77777777" w:rsidR="00CE454D" w:rsidRPr="001D6475" w:rsidRDefault="00CE454D" w:rsidP="00CE454D">
      <w:pPr>
        <w:spacing w:after="0"/>
        <w:ind w:right="3070"/>
        <w:rPr>
          <w:rFonts w:ascii="Times New Roman" w:hAnsi="Times New Roman" w:cs="Times New Roman"/>
          <w:b/>
          <w:bCs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>V.</w:t>
      </w:r>
      <w:r w:rsidRPr="001D6475">
        <w:rPr>
          <w:rFonts w:ascii="Times New Roman" w:eastAsia="Arial" w:hAnsi="Times New Roman" w:cs="Times New Roman"/>
          <w:b/>
          <w:bCs/>
          <w:sz w:val="18"/>
          <w:szCs w:val="18"/>
        </w:rPr>
        <w:t xml:space="preserve"> </w:t>
      </w: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Guest and Audience Participation </w:t>
      </w:r>
    </w:p>
    <w:p w14:paraId="6A8179A5" w14:textId="319810D3" w:rsidR="00CE454D" w:rsidRPr="001D6475" w:rsidRDefault="00CE454D" w:rsidP="00CE454D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    </w:t>
      </w:r>
      <w:r w:rsidR="00A60E34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1. </w:t>
      </w:r>
    </w:p>
    <w:p w14:paraId="7BA793F8" w14:textId="359FBA3A" w:rsidR="00C37807" w:rsidRPr="001D6475" w:rsidRDefault="008041BE" w:rsidP="00CE454D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   </w:t>
      </w:r>
      <w:r w:rsidR="00A60E34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 2.</w:t>
      </w:r>
    </w:p>
    <w:p w14:paraId="1A004553" w14:textId="7B51CD47" w:rsidR="00AF1569" w:rsidRDefault="00CE454D" w:rsidP="00CE454D">
      <w:pPr>
        <w:tabs>
          <w:tab w:val="center" w:pos="260"/>
          <w:tab w:val="center" w:pos="1751"/>
        </w:tabs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>VI.</w:t>
      </w:r>
      <w:r w:rsidRPr="001D6475">
        <w:rPr>
          <w:rFonts w:ascii="Times New Roman" w:eastAsia="Arial" w:hAnsi="Times New Roman" w:cs="Times New Roman"/>
          <w:b/>
          <w:bCs/>
          <w:sz w:val="18"/>
          <w:szCs w:val="18"/>
        </w:rPr>
        <w:t xml:space="preserve"> </w:t>
      </w:r>
      <w:r w:rsidRPr="001D6475">
        <w:rPr>
          <w:rFonts w:ascii="Times New Roman" w:hAnsi="Times New Roman" w:cs="Times New Roman"/>
          <w:b/>
          <w:bCs/>
          <w:sz w:val="18"/>
          <w:szCs w:val="18"/>
        </w:rPr>
        <w:t>Old Business – Action Items</w:t>
      </w:r>
    </w:p>
    <w:p w14:paraId="5C202A89" w14:textId="7970934E" w:rsidR="00057DE1" w:rsidRPr="0030052B" w:rsidRDefault="0030052B" w:rsidP="0030052B">
      <w:pPr>
        <w:tabs>
          <w:tab w:val="center" w:pos="260"/>
          <w:tab w:val="center" w:pos="1751"/>
        </w:tabs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C35A2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1.</w:t>
      </w:r>
      <w:r w:rsidR="004828E6" w:rsidRPr="0030052B">
        <w:rPr>
          <w:rFonts w:ascii="Times New Roman" w:hAnsi="Times New Roman" w:cs="Times New Roman"/>
          <w:sz w:val="18"/>
          <w:szCs w:val="18"/>
        </w:rPr>
        <w:t xml:space="preserve">Adopt Ordinance </w:t>
      </w:r>
      <w:r w:rsidR="006E014F" w:rsidRPr="0030052B">
        <w:rPr>
          <w:rFonts w:ascii="Times New Roman" w:hAnsi="Times New Roman" w:cs="Times New Roman"/>
          <w:sz w:val="18"/>
          <w:szCs w:val="18"/>
        </w:rPr>
        <w:t>2</w:t>
      </w:r>
      <w:r w:rsidR="004828E6" w:rsidRPr="0030052B">
        <w:rPr>
          <w:rFonts w:ascii="Times New Roman" w:hAnsi="Times New Roman" w:cs="Times New Roman"/>
          <w:sz w:val="18"/>
          <w:szCs w:val="18"/>
        </w:rPr>
        <w:t xml:space="preserve"> of 2025- </w:t>
      </w:r>
      <w:r w:rsidR="0018730F" w:rsidRPr="0030052B">
        <w:rPr>
          <w:rFonts w:ascii="Times New Roman" w:eastAsia="Times New Roman" w:hAnsi="Times New Roman" w:cs="Times New Roman"/>
          <w:sz w:val="18"/>
          <w:szCs w:val="18"/>
        </w:rPr>
        <w:t>Sewer rates- Dudley</w:t>
      </w:r>
    </w:p>
    <w:p w14:paraId="56B9D8DD" w14:textId="58DFCDF0" w:rsidR="00CE454D" w:rsidRPr="001D6475" w:rsidRDefault="00CE454D" w:rsidP="00995C76">
      <w:pPr>
        <w:tabs>
          <w:tab w:val="center" w:pos="260"/>
          <w:tab w:val="center" w:pos="1751"/>
        </w:tabs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VII. Old Business- Non-Action Items  </w:t>
      </w:r>
    </w:p>
    <w:p w14:paraId="32C16FD3" w14:textId="77777777" w:rsidR="00CE454D" w:rsidRPr="001D6475" w:rsidRDefault="00CE454D" w:rsidP="00CE454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75">
        <w:rPr>
          <w:rFonts w:ascii="Times New Roman" w:hAnsi="Times New Roman" w:cs="Times New Roman"/>
          <w:sz w:val="18"/>
          <w:szCs w:val="18"/>
        </w:rPr>
        <w:t xml:space="preserve">       None </w:t>
      </w:r>
    </w:p>
    <w:p w14:paraId="41EBCDD0" w14:textId="77777777" w:rsidR="00CE454D" w:rsidRPr="001D6475" w:rsidRDefault="00CE454D" w:rsidP="00CE454D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1D6475">
        <w:rPr>
          <w:rFonts w:ascii="Times New Roman" w:hAnsi="Times New Roman" w:cs="Times New Roman"/>
          <w:b/>
          <w:bCs/>
          <w:sz w:val="18"/>
          <w:szCs w:val="18"/>
        </w:rPr>
        <w:t xml:space="preserve">VIII. New Business – Action Items </w:t>
      </w:r>
    </w:p>
    <w:p w14:paraId="0200EE52" w14:textId="743B1AF3" w:rsidR="00BE341F" w:rsidRPr="00B346C6" w:rsidRDefault="00B346C6" w:rsidP="00B346C6">
      <w:pPr>
        <w:spacing w:after="0"/>
        <w:ind w:right="3070"/>
        <w:rPr>
          <w:rFonts w:ascii="Times New Roman" w:hAnsi="Times New Roman" w:cs="Times New Roman"/>
          <w:sz w:val="20"/>
          <w:szCs w:val="20"/>
        </w:rPr>
      </w:pPr>
      <w:bookmarkStart w:id="0" w:name="_Hlk100557736"/>
      <w:bookmarkStart w:id="1" w:name="_Hlk102663683"/>
      <w:r>
        <w:rPr>
          <w:rFonts w:ascii="Times New Roman" w:hAnsi="Times New Roman" w:cs="Times New Roman"/>
          <w:bCs/>
          <w:sz w:val="18"/>
          <w:szCs w:val="18"/>
        </w:rPr>
        <w:t xml:space="preserve">         1.</w:t>
      </w:r>
      <w:r w:rsidR="00B168BD" w:rsidRPr="00B346C6">
        <w:rPr>
          <w:rFonts w:ascii="Times New Roman" w:hAnsi="Times New Roman" w:cs="Times New Roman"/>
          <w:bCs/>
          <w:sz w:val="18"/>
          <w:szCs w:val="18"/>
        </w:rPr>
        <w:t xml:space="preserve">Accept Minutes from </w:t>
      </w:r>
      <w:r w:rsidR="0053191A">
        <w:rPr>
          <w:rFonts w:ascii="Times New Roman" w:hAnsi="Times New Roman" w:cs="Times New Roman"/>
          <w:bCs/>
          <w:sz w:val="18"/>
          <w:szCs w:val="18"/>
        </w:rPr>
        <w:t>February</w:t>
      </w:r>
      <w:r w:rsidR="001922B1" w:rsidRPr="00B346C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44DCB" w:rsidRPr="00B346C6">
        <w:rPr>
          <w:rFonts w:ascii="Times New Roman" w:hAnsi="Times New Roman" w:cs="Times New Roman"/>
          <w:bCs/>
          <w:sz w:val="18"/>
          <w:szCs w:val="18"/>
        </w:rPr>
        <w:t>1</w:t>
      </w:r>
      <w:r w:rsidR="00F85BC2">
        <w:rPr>
          <w:rFonts w:ascii="Times New Roman" w:hAnsi="Times New Roman" w:cs="Times New Roman"/>
          <w:bCs/>
          <w:sz w:val="18"/>
          <w:szCs w:val="18"/>
        </w:rPr>
        <w:t>1</w:t>
      </w:r>
      <w:r w:rsidR="00B168BD" w:rsidRPr="00B346C6">
        <w:rPr>
          <w:rFonts w:ascii="Times New Roman" w:hAnsi="Times New Roman" w:cs="Times New Roman"/>
          <w:bCs/>
          <w:sz w:val="18"/>
          <w:szCs w:val="18"/>
        </w:rPr>
        <w:t>, 202</w:t>
      </w:r>
      <w:r w:rsidR="009F62EF" w:rsidRPr="00B346C6">
        <w:rPr>
          <w:rFonts w:ascii="Times New Roman" w:hAnsi="Times New Roman" w:cs="Times New Roman"/>
          <w:bCs/>
          <w:sz w:val="18"/>
          <w:szCs w:val="18"/>
        </w:rPr>
        <w:t>5</w:t>
      </w:r>
      <w:r w:rsidR="00B168BD" w:rsidRPr="00B346C6">
        <w:rPr>
          <w:rFonts w:ascii="Times New Roman" w:hAnsi="Times New Roman" w:cs="Times New Roman"/>
          <w:bCs/>
          <w:sz w:val="18"/>
          <w:szCs w:val="18"/>
        </w:rPr>
        <w:t>, Regular Meeting- Mayor</w:t>
      </w:r>
      <w:bookmarkStart w:id="2" w:name="_Hlk11159488"/>
      <w:bookmarkEnd w:id="0"/>
      <w:r w:rsidR="004761E2" w:rsidRPr="00B346C6">
        <w:rPr>
          <w:rFonts w:ascii="Times New Roman" w:hAnsi="Times New Roman" w:cs="Times New Roman"/>
          <w:bCs/>
          <w:sz w:val="18"/>
          <w:szCs w:val="18"/>
        </w:rPr>
        <w:t xml:space="preserve">      </w:t>
      </w:r>
    </w:p>
    <w:p w14:paraId="3D24E9B1" w14:textId="321B2726" w:rsidR="009F62EF" w:rsidRPr="0030052B" w:rsidRDefault="0030052B" w:rsidP="0030052B">
      <w:pPr>
        <w:spacing w:after="0"/>
        <w:ind w:right="30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2.</w:t>
      </w:r>
      <w:r w:rsidR="009F62EF" w:rsidRPr="0030052B">
        <w:rPr>
          <w:rFonts w:ascii="Times New Roman" w:hAnsi="Times New Roman" w:cs="Times New Roman"/>
          <w:bCs/>
          <w:sz w:val="18"/>
          <w:szCs w:val="18"/>
        </w:rPr>
        <w:t>A</w:t>
      </w:r>
      <w:r w:rsidR="00F85BC2">
        <w:rPr>
          <w:rFonts w:ascii="Times New Roman" w:hAnsi="Times New Roman" w:cs="Times New Roman"/>
          <w:bCs/>
          <w:sz w:val="18"/>
          <w:szCs w:val="18"/>
        </w:rPr>
        <w:t>pprove Police Department budget- Phillips</w:t>
      </w:r>
      <w:r w:rsidR="009F62EF" w:rsidRPr="0030052B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4510972C" w14:textId="4A11F6B0" w:rsidR="003D6C21" w:rsidRDefault="001420C9" w:rsidP="001420C9">
      <w:pPr>
        <w:spacing w:after="0"/>
        <w:ind w:right="30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3.</w:t>
      </w:r>
      <w:r w:rsidR="00432116" w:rsidRPr="001420C9">
        <w:rPr>
          <w:rFonts w:ascii="Times New Roman" w:hAnsi="Times New Roman" w:cs="Times New Roman"/>
          <w:sz w:val="20"/>
          <w:szCs w:val="20"/>
        </w:rPr>
        <w:t xml:space="preserve">Approve </w:t>
      </w:r>
      <w:r w:rsidR="003016F1">
        <w:rPr>
          <w:rFonts w:ascii="Times New Roman" w:hAnsi="Times New Roman" w:cs="Times New Roman"/>
          <w:sz w:val="20"/>
          <w:szCs w:val="20"/>
        </w:rPr>
        <w:t>Police department equipment</w:t>
      </w:r>
      <w:r w:rsidR="00740BA5">
        <w:rPr>
          <w:rFonts w:ascii="Times New Roman" w:hAnsi="Times New Roman" w:cs="Times New Roman"/>
          <w:sz w:val="20"/>
          <w:szCs w:val="20"/>
        </w:rPr>
        <w:t>- Phillips</w:t>
      </w:r>
    </w:p>
    <w:p w14:paraId="3FD4DC40" w14:textId="2435ECBB" w:rsidR="00740BA5" w:rsidRDefault="00740BA5" w:rsidP="001420C9">
      <w:pPr>
        <w:spacing w:after="0"/>
        <w:ind w:right="30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4. Surplus</w:t>
      </w:r>
      <w:r w:rsidR="006225EC">
        <w:rPr>
          <w:rFonts w:ascii="Times New Roman" w:hAnsi="Times New Roman" w:cs="Times New Roman"/>
          <w:sz w:val="20"/>
          <w:szCs w:val="20"/>
        </w:rPr>
        <w:t xml:space="preserve"> Police department </w:t>
      </w:r>
      <w:r>
        <w:rPr>
          <w:rFonts w:ascii="Times New Roman" w:hAnsi="Times New Roman" w:cs="Times New Roman"/>
          <w:sz w:val="20"/>
          <w:szCs w:val="20"/>
        </w:rPr>
        <w:t>vehicles</w:t>
      </w:r>
      <w:r w:rsidR="006225EC">
        <w:rPr>
          <w:rFonts w:ascii="Times New Roman" w:hAnsi="Times New Roman" w:cs="Times New Roman"/>
          <w:sz w:val="20"/>
          <w:szCs w:val="20"/>
        </w:rPr>
        <w:t>-</w:t>
      </w:r>
      <w:r w:rsidR="000242E4">
        <w:rPr>
          <w:rFonts w:ascii="Times New Roman" w:hAnsi="Times New Roman" w:cs="Times New Roman"/>
          <w:sz w:val="20"/>
          <w:szCs w:val="20"/>
        </w:rPr>
        <w:t xml:space="preserve"> Miller</w:t>
      </w:r>
    </w:p>
    <w:p w14:paraId="5AA75880" w14:textId="3B53B896" w:rsidR="000242E4" w:rsidRDefault="000242E4" w:rsidP="001420C9">
      <w:pPr>
        <w:spacing w:after="0"/>
        <w:ind w:right="30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a. 2013 Chevrolet Tahoe</w:t>
      </w:r>
    </w:p>
    <w:p w14:paraId="5F6DDC65" w14:textId="25C2DAF7" w:rsidR="000242E4" w:rsidRDefault="000242E4" w:rsidP="001420C9">
      <w:pPr>
        <w:spacing w:after="0"/>
        <w:ind w:right="30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b. </w:t>
      </w:r>
      <w:r w:rsidR="0076260D">
        <w:rPr>
          <w:rFonts w:ascii="Times New Roman" w:hAnsi="Times New Roman" w:cs="Times New Roman"/>
          <w:sz w:val="20"/>
          <w:szCs w:val="20"/>
        </w:rPr>
        <w:t>2017 Taurus</w:t>
      </w:r>
    </w:p>
    <w:p w14:paraId="0F5A0706" w14:textId="7B379460" w:rsidR="009D1C0D" w:rsidRPr="001420C9" w:rsidRDefault="009D1C0D" w:rsidP="001420C9">
      <w:pPr>
        <w:spacing w:after="0"/>
        <w:ind w:right="30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c.</w:t>
      </w:r>
    </w:p>
    <w:p w14:paraId="4AE9DDA1" w14:textId="77777777" w:rsidR="004B5A06" w:rsidRDefault="00CE454D" w:rsidP="00495882">
      <w:pPr>
        <w:spacing w:after="0"/>
        <w:ind w:right="307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bookmarkStart w:id="3" w:name="_Hlk118719278"/>
      <w:bookmarkEnd w:id="2"/>
      <w:r w:rsidRPr="00645C82">
        <w:rPr>
          <w:rFonts w:ascii="Times New Roman" w:hAnsi="Times New Roman" w:cs="Times New Roman"/>
          <w:bCs/>
          <w:sz w:val="18"/>
          <w:szCs w:val="18"/>
        </w:rPr>
        <w:t>I</w:t>
      </w:r>
      <w:bookmarkStart w:id="4" w:name="_Hlk118719510"/>
      <w:bookmarkEnd w:id="1"/>
      <w:bookmarkEnd w:id="3"/>
      <w:r w:rsidRPr="00645C82">
        <w:rPr>
          <w:rFonts w:ascii="Times New Roman" w:hAnsi="Times New Roman" w:cs="Times New Roman"/>
          <w:b/>
          <w:bCs/>
          <w:sz w:val="18"/>
          <w:szCs w:val="18"/>
        </w:rPr>
        <w:t>V. New Business – Non-Action</w:t>
      </w:r>
      <w:bookmarkStart w:id="5" w:name="_Hlk118719535"/>
      <w:bookmarkEnd w:id="4"/>
      <w:r w:rsidR="0049588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43717742" w14:textId="4F4AB3F6" w:rsidR="00AF7886" w:rsidRDefault="004B5A06" w:rsidP="004B5A06">
      <w:pPr>
        <w:spacing w:after="0"/>
        <w:ind w:right="307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</w:t>
      </w:r>
      <w:r w:rsidR="00E105C3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E105C3" w:rsidRPr="002E39EF">
        <w:rPr>
          <w:rFonts w:ascii="Times New Roman" w:hAnsi="Times New Roman" w:cs="Times New Roman"/>
          <w:sz w:val="18"/>
          <w:szCs w:val="18"/>
        </w:rPr>
        <w:t>.</w:t>
      </w:r>
      <w:r w:rsidR="00002E5F">
        <w:rPr>
          <w:rFonts w:ascii="Times New Roman" w:hAnsi="Times New Roman" w:cs="Times New Roman"/>
          <w:sz w:val="18"/>
          <w:szCs w:val="18"/>
        </w:rPr>
        <w:t>Rate Study- Mayor</w:t>
      </w:r>
    </w:p>
    <w:p w14:paraId="08DB112B" w14:textId="4A686B42" w:rsidR="002869BE" w:rsidRDefault="00CE0E74" w:rsidP="00CE0E74">
      <w:pPr>
        <w:spacing w:after="0"/>
        <w:ind w:right="307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2. </w:t>
      </w:r>
      <w:r w:rsidR="00A30130">
        <w:rPr>
          <w:rFonts w:ascii="Times New Roman" w:hAnsi="Times New Roman" w:cs="Times New Roman"/>
          <w:sz w:val="18"/>
          <w:szCs w:val="18"/>
        </w:rPr>
        <w:t xml:space="preserve">Discuss </w:t>
      </w:r>
      <w:r w:rsidR="001841FE">
        <w:rPr>
          <w:rFonts w:ascii="Times New Roman" w:hAnsi="Times New Roman" w:cs="Times New Roman"/>
          <w:sz w:val="18"/>
          <w:szCs w:val="18"/>
        </w:rPr>
        <w:t xml:space="preserve">year end June 30, </w:t>
      </w:r>
      <w:r w:rsidR="007757AF">
        <w:rPr>
          <w:rFonts w:ascii="Times New Roman" w:hAnsi="Times New Roman" w:cs="Times New Roman"/>
          <w:sz w:val="18"/>
          <w:szCs w:val="18"/>
        </w:rPr>
        <w:t>2024,</w:t>
      </w:r>
      <w:r w:rsidR="001841FE">
        <w:rPr>
          <w:rFonts w:ascii="Times New Roman" w:hAnsi="Times New Roman" w:cs="Times New Roman"/>
          <w:sz w:val="18"/>
          <w:szCs w:val="18"/>
        </w:rPr>
        <w:t xml:space="preserve"> audit- Mayor</w:t>
      </w:r>
      <w:r w:rsidR="00495882" w:rsidRPr="002E39EF">
        <w:rPr>
          <w:rFonts w:ascii="Times New Roman" w:hAnsi="Times New Roman" w:cs="Times New Roman"/>
          <w:sz w:val="18"/>
          <w:szCs w:val="18"/>
        </w:rPr>
        <w:t xml:space="preserve"> </w:t>
      </w:r>
      <w:r w:rsidR="0049588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F12015">
        <w:rPr>
          <w:rFonts w:ascii="Times New Roman" w:hAnsi="Times New Roman" w:cs="Times New Roman"/>
          <w:sz w:val="18"/>
          <w:szCs w:val="18"/>
        </w:rPr>
        <w:t xml:space="preserve">   </w:t>
      </w:r>
    </w:p>
    <w:bookmarkEnd w:id="5"/>
    <w:p w14:paraId="09F9B15D" w14:textId="28C56674" w:rsidR="00CE454D" w:rsidRPr="00B46415" w:rsidRDefault="00CE454D" w:rsidP="00B4641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46415">
        <w:rPr>
          <w:rFonts w:ascii="Times New Roman" w:hAnsi="Times New Roman" w:cs="Times New Roman"/>
          <w:b/>
          <w:bCs/>
          <w:sz w:val="18"/>
          <w:szCs w:val="18"/>
        </w:rPr>
        <w:t xml:space="preserve">    X. Adjournment   </w:t>
      </w:r>
      <w:r w:rsidRPr="00B46415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                                     </w:t>
      </w:r>
    </w:p>
    <w:p w14:paraId="4B15E266" w14:textId="6FE03564" w:rsidR="00CE454D" w:rsidRPr="001D6475" w:rsidRDefault="00DC6E70" w:rsidP="00DC6E70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CE454D" w:rsidRPr="001D6475">
        <w:rPr>
          <w:rFonts w:ascii="Times New Roman" w:hAnsi="Times New Roman" w:cs="Times New Roman"/>
          <w:sz w:val="18"/>
          <w:szCs w:val="18"/>
        </w:rPr>
        <w:t xml:space="preserve">Katina Smith, City Clerk </w:t>
      </w:r>
    </w:p>
    <w:p w14:paraId="2DB1AEA4" w14:textId="4465211B" w:rsidR="008041BE" w:rsidRPr="001D6475" w:rsidRDefault="00CE454D" w:rsidP="00CE454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475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Pr="001D6475">
        <w:rPr>
          <w:rFonts w:ascii="Times New Roman" w:hAnsi="Times New Roman" w:cs="Times New Roman"/>
          <w:sz w:val="18"/>
          <w:szCs w:val="18"/>
        </w:rPr>
        <w:t>City of Winnfield</w:t>
      </w:r>
    </w:p>
    <w:p w14:paraId="77E78567" w14:textId="77777777" w:rsidR="008041BE" w:rsidRPr="001D6475" w:rsidRDefault="008041BE" w:rsidP="008041BE">
      <w:pPr>
        <w:tabs>
          <w:tab w:val="center" w:pos="7759"/>
          <w:tab w:val="center" w:pos="8640"/>
        </w:tabs>
        <w:spacing w:after="14" w:line="256" w:lineRule="auto"/>
        <w:rPr>
          <w:rFonts w:ascii="Times New Roman" w:hAnsi="Times New Roman" w:cs="Times New Roman"/>
          <w:sz w:val="18"/>
          <w:szCs w:val="18"/>
        </w:rPr>
      </w:pPr>
      <w:r w:rsidRPr="001D6475">
        <w:rPr>
          <w:rFonts w:ascii="Times New Roman" w:hAnsi="Times New Roman" w:cs="Times New Roman"/>
          <w:sz w:val="18"/>
          <w:szCs w:val="18"/>
        </w:rPr>
        <w:t xml:space="preserve">In accordance with the Americans with Disabilities Act, if you need special assistance, please contact Katina Smith at 318-628-3939 describing the assistance that is necessary. </w:t>
      </w:r>
    </w:p>
    <w:p w14:paraId="07F5C857" w14:textId="77777777" w:rsidR="008041BE" w:rsidRPr="001D6475" w:rsidRDefault="008041BE" w:rsidP="008041BE">
      <w:pPr>
        <w:rPr>
          <w:sz w:val="18"/>
          <w:szCs w:val="18"/>
        </w:rPr>
      </w:pPr>
    </w:p>
    <w:p w14:paraId="758574D9" w14:textId="77777777" w:rsidR="006B1754" w:rsidRDefault="006B1754" w:rsidP="006B17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C5BD84" w14:textId="5B5A1BE0" w:rsidR="002A0D8D" w:rsidRDefault="002A0D8D" w:rsidP="00BA22F4">
      <w:pPr>
        <w:spacing w:after="0"/>
      </w:pPr>
    </w:p>
    <w:p w14:paraId="280DBAEF" w14:textId="63DFB932" w:rsidR="00427210" w:rsidRDefault="00427210" w:rsidP="00BA22F4">
      <w:pPr>
        <w:spacing w:after="0"/>
      </w:pPr>
      <w:r>
        <w:t>.</w:t>
      </w:r>
    </w:p>
    <w:p w14:paraId="1678B19D" w14:textId="77777777" w:rsidR="00427210" w:rsidRDefault="00427210" w:rsidP="00BA22F4">
      <w:pPr>
        <w:spacing w:after="0"/>
      </w:pPr>
    </w:p>
    <w:p w14:paraId="25ABE5E5" w14:textId="77777777" w:rsidR="00427210" w:rsidRDefault="00427210" w:rsidP="00BA22F4">
      <w:pPr>
        <w:spacing w:after="0"/>
      </w:pPr>
    </w:p>
    <w:p w14:paraId="4EBABD32" w14:textId="77777777" w:rsidR="00427210" w:rsidRDefault="00427210" w:rsidP="00BA22F4">
      <w:pPr>
        <w:spacing w:after="0"/>
      </w:pPr>
    </w:p>
    <w:p w14:paraId="27F031CE" w14:textId="77777777" w:rsidR="00427210" w:rsidRDefault="00427210" w:rsidP="00BA22F4">
      <w:pPr>
        <w:spacing w:after="0"/>
      </w:pPr>
    </w:p>
    <w:sectPr w:rsidR="00427210" w:rsidSect="004E6EBC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E784E" w14:textId="77777777" w:rsidR="007D561F" w:rsidRDefault="007D561F" w:rsidP="00453AFC">
      <w:pPr>
        <w:spacing w:after="0" w:line="240" w:lineRule="auto"/>
      </w:pPr>
      <w:r>
        <w:separator/>
      </w:r>
    </w:p>
  </w:endnote>
  <w:endnote w:type="continuationSeparator" w:id="0">
    <w:p w14:paraId="0E3AC816" w14:textId="77777777" w:rsidR="007D561F" w:rsidRDefault="007D561F" w:rsidP="0045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F603307" w14:paraId="2E4AD2DE" w14:textId="77777777" w:rsidTr="3F603307">
      <w:trPr>
        <w:trHeight w:val="300"/>
      </w:trPr>
      <w:tc>
        <w:tcPr>
          <w:tcW w:w="3120" w:type="dxa"/>
        </w:tcPr>
        <w:p w14:paraId="63283404" w14:textId="223DFDDF" w:rsidR="3F603307" w:rsidRDefault="3F603307" w:rsidP="3F603307">
          <w:pPr>
            <w:pStyle w:val="Header"/>
            <w:ind w:left="-115"/>
          </w:pPr>
        </w:p>
      </w:tc>
      <w:tc>
        <w:tcPr>
          <w:tcW w:w="3120" w:type="dxa"/>
        </w:tcPr>
        <w:p w14:paraId="329AA403" w14:textId="481170D7" w:rsidR="3F603307" w:rsidRDefault="3F603307" w:rsidP="3F603307">
          <w:pPr>
            <w:pStyle w:val="Header"/>
            <w:jc w:val="center"/>
          </w:pPr>
        </w:p>
      </w:tc>
      <w:tc>
        <w:tcPr>
          <w:tcW w:w="3120" w:type="dxa"/>
        </w:tcPr>
        <w:p w14:paraId="4CCD59DD" w14:textId="25081C08" w:rsidR="3F603307" w:rsidRDefault="3F603307" w:rsidP="3F603307">
          <w:pPr>
            <w:pStyle w:val="Header"/>
            <w:ind w:right="-115"/>
            <w:jc w:val="right"/>
          </w:pPr>
        </w:p>
      </w:tc>
    </w:tr>
  </w:tbl>
  <w:p w14:paraId="4981C87E" w14:textId="2DA6106F" w:rsidR="3F603307" w:rsidRDefault="3F603307" w:rsidP="3F6033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8CFF0" w14:textId="3EB5F7D4" w:rsidR="00453AFC" w:rsidRPr="0076761D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sz w:val="20"/>
        <w:szCs w:val="20"/>
      </w:rPr>
    </w:pPr>
    <w:r w:rsidRPr="0076761D">
      <w:rPr>
        <w:rFonts w:ascii="Arial" w:eastAsia="Calibri" w:hAnsi="Arial" w:cs="Arial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F0D1217" wp14:editId="537BCC1E">
              <wp:simplePos x="0" y="0"/>
              <wp:positionH relativeFrom="page">
                <wp:posOffset>0</wp:posOffset>
              </wp:positionH>
              <wp:positionV relativeFrom="page">
                <wp:posOffset>9620250</wp:posOffset>
              </wp:positionV>
              <wp:extent cx="7821295" cy="60325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21295" cy="603250"/>
                        <a:chOff x="0" y="15627"/>
                        <a:chExt cx="12207" cy="198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0" y="15627"/>
                          <a:ext cx="12207" cy="198"/>
                        </a:xfrm>
                        <a:custGeom>
                          <a:avLst/>
                          <a:gdLst>
                            <a:gd name="T0" fmla="*/ 0 w 12207"/>
                            <a:gd name="T1" fmla="+- 0 15627 15627"/>
                            <a:gd name="T2" fmla="*/ 15627 h 198"/>
                            <a:gd name="T3" fmla="*/ 12207 w 12207"/>
                            <a:gd name="T4" fmla="+- 0 15627 15627"/>
                            <a:gd name="T5" fmla="*/ 15627 h 198"/>
                            <a:gd name="T6" fmla="*/ 12207 w 12207"/>
                            <a:gd name="T7" fmla="+- 0 15825 15627"/>
                            <a:gd name="T8" fmla="*/ 15825 h 198"/>
                            <a:gd name="T9" fmla="*/ 0 w 12207"/>
                            <a:gd name="T10" fmla="+- 0 15825 15627"/>
                            <a:gd name="T11" fmla="*/ 15825 h 198"/>
                            <a:gd name="T12" fmla="*/ 0 w 12207"/>
                            <a:gd name="T13" fmla="+- 0 15627 15627"/>
                            <a:gd name="T14" fmla="*/ 15627 h 19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2207" h="198">
                              <a:moveTo>
                                <a:pt x="0" y="0"/>
                              </a:moveTo>
                              <a:lnTo>
                                <a:pt x="12207" y="0"/>
                              </a:lnTo>
                              <a:lnTo>
                                <a:pt x="12207" y="198"/>
                              </a:lnTo>
                              <a:lnTo>
                                <a:pt x="0" y="1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A0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30226B19">
            <v:group id="Group 2" style="position:absolute;margin-left:0;margin-top:757.5pt;width:615.85pt;height:47.5pt;z-index:-251657216;mso-position-horizontal-relative:page;mso-position-vertical-relative:page" coordsize="12207,198" coordorigin=",15627" o:spid="_x0000_s1026" w14:anchorId="26412B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">
              <v:shape id="Freeform 2" style="position:absolute;top:15627;width:12207;height:198;visibility:visible;mso-wrap-style:square;v-text-anchor:top" coordsize="12207,198" o:spid="_x0000_s1027" fillcolor="#57a054" stroked="f" path="m,l12207,r,198l,19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">
                <v:path arrowok="t" o:connecttype="custom" o:connectlocs="0,15627;12207,15627;12207,15825;0,15825;0,15627" o:connectangles="0,0,0,0,0"/>
              </v:shape>
              <w10:wrap anchorx="page" anchory="page"/>
            </v:group>
          </w:pict>
        </mc:Fallback>
      </mc:AlternateContent>
    </w:r>
    <w:r w:rsidR="003F6C51">
      <w:rPr>
        <w:rFonts w:ascii="Arial" w:eastAsia="Calibri" w:hAnsi="Arial" w:cs="Arial"/>
        <w:sz w:val="20"/>
        <w:szCs w:val="20"/>
      </w:rPr>
      <w:t>Gerald Hamms</w:t>
    </w:r>
    <w:r w:rsidRPr="00453AFC">
      <w:rPr>
        <w:rFonts w:ascii="Arial" w:eastAsia="Calibri" w:hAnsi="Arial" w:cs="Arial"/>
        <w:sz w:val="20"/>
        <w:szCs w:val="20"/>
      </w:rPr>
      <w:t>, Mayor</w:t>
    </w:r>
  </w:p>
  <w:p w14:paraId="1CFDFA83" w14:textId="77777777" w:rsidR="0076761D" w:rsidRPr="00453AFC" w:rsidRDefault="0076761D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sz w:val="12"/>
        <w:szCs w:val="12"/>
      </w:rPr>
    </w:pPr>
  </w:p>
  <w:p w14:paraId="568042A3" w14:textId="77777777" w:rsidR="00453AFC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595959"/>
        <w:sz w:val="19"/>
        <w:szCs w:val="19"/>
      </w:rPr>
    </w:pPr>
    <w:r w:rsidRPr="00453AFC">
      <w:rPr>
        <w:rFonts w:ascii="Times New Roman" w:eastAsia="Calibri" w:hAnsi="Times New Roman" w:cs="Times New Roman"/>
        <w:b/>
        <w:color w:val="595959"/>
        <w:sz w:val="19"/>
        <w:szCs w:val="19"/>
      </w:rPr>
      <w:t>City Council</w:t>
    </w:r>
  </w:p>
  <w:p w14:paraId="11895942" w14:textId="77777777" w:rsidR="0076761D" w:rsidRPr="00453AFC" w:rsidRDefault="0076761D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595959"/>
        <w:sz w:val="4"/>
        <w:szCs w:val="4"/>
      </w:rPr>
    </w:pPr>
  </w:p>
  <w:p w14:paraId="5D31FDFC" w14:textId="08BAFF30" w:rsidR="00453AFC" w:rsidRPr="00453AFC" w:rsidRDefault="003F6C51" w:rsidP="00453AFC">
    <w:pPr>
      <w:widowControl w:val="0"/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color w:val="595959"/>
        <w:sz w:val="17"/>
        <w:szCs w:val="17"/>
      </w:rPr>
    </w:pPr>
    <w:r>
      <w:rPr>
        <w:rFonts w:ascii="Arial" w:eastAsia="Calibri" w:hAnsi="Arial" w:cs="Arial"/>
        <w:color w:val="595959"/>
        <w:sz w:val="17"/>
        <w:szCs w:val="17"/>
      </w:rPr>
      <w:t>Erikia Breda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       </w:t>
    </w:r>
    <w:r>
      <w:rPr>
        <w:rFonts w:ascii="Arial" w:eastAsia="Calibri" w:hAnsi="Arial" w:cs="Arial"/>
        <w:color w:val="595959"/>
        <w:sz w:val="17"/>
        <w:szCs w:val="17"/>
      </w:rPr>
      <w:t xml:space="preserve">         Ada Hall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     </w:t>
    </w:r>
    <w:r>
      <w:rPr>
        <w:rFonts w:ascii="Arial" w:eastAsia="Calibri" w:hAnsi="Arial" w:cs="Arial"/>
        <w:color w:val="595959"/>
        <w:sz w:val="17"/>
        <w:szCs w:val="17"/>
      </w:rPr>
      <w:t xml:space="preserve">   Chiquita Caldwell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</w:t>
    </w:r>
    <w:r>
      <w:rPr>
        <w:rFonts w:ascii="Arial" w:eastAsia="Calibri" w:hAnsi="Arial" w:cs="Arial"/>
        <w:color w:val="595959"/>
        <w:sz w:val="17"/>
        <w:szCs w:val="17"/>
      </w:rPr>
      <w:t xml:space="preserve"> 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</w:t>
    </w:r>
    <w:r w:rsidR="00453AFC" w:rsidRPr="00453AFC">
      <w:rPr>
        <w:rFonts w:ascii="Arial" w:eastAsia="Calibri" w:hAnsi="Arial" w:cs="Arial"/>
        <w:color w:val="595959"/>
        <w:sz w:val="17"/>
        <w:szCs w:val="17"/>
      </w:rPr>
      <w:t>Matt Miller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      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  Teresa Phillips</w:t>
    </w:r>
  </w:p>
  <w:p w14:paraId="61E9918C" w14:textId="77777777" w:rsidR="00453AFC" w:rsidRPr="00453AFC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color w:val="595959"/>
        <w:sz w:val="17"/>
        <w:szCs w:val="17"/>
      </w:rPr>
    </w:pPr>
    <w:r w:rsidRPr="00453AFC">
      <w:rPr>
        <w:rFonts w:ascii="Arial" w:eastAsia="Calibri" w:hAnsi="Arial" w:cs="Arial"/>
        <w:color w:val="595959"/>
        <w:sz w:val="17"/>
        <w:szCs w:val="17"/>
      </w:rPr>
      <w:t xml:space="preserve">     District 1                            </w:t>
    </w:r>
    <w:r w:rsidR="00062400">
      <w:rPr>
        <w:rFonts w:ascii="Arial" w:eastAsia="Calibri" w:hAnsi="Arial" w:cs="Arial"/>
        <w:color w:val="595959"/>
        <w:sz w:val="17"/>
        <w:szCs w:val="17"/>
      </w:rPr>
      <w:t xml:space="preserve">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2 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</w:t>
    </w:r>
    <w:r w:rsidR="00062400">
      <w:rPr>
        <w:rFonts w:ascii="Arial" w:eastAsia="Calibri" w:hAnsi="Arial" w:cs="Arial"/>
        <w:color w:val="595959"/>
        <w:sz w:val="17"/>
        <w:szCs w:val="17"/>
      </w:rPr>
      <w:t xml:space="preserve">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3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D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istrict 4    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5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D840A" w14:textId="77777777" w:rsidR="007D561F" w:rsidRDefault="007D561F" w:rsidP="00453AFC">
      <w:pPr>
        <w:spacing w:after="0" w:line="240" w:lineRule="auto"/>
      </w:pPr>
      <w:r>
        <w:separator/>
      </w:r>
    </w:p>
  </w:footnote>
  <w:footnote w:type="continuationSeparator" w:id="0">
    <w:p w14:paraId="4AA3B497" w14:textId="77777777" w:rsidR="007D561F" w:rsidRDefault="007D561F" w:rsidP="00453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9178B" w14:textId="77777777" w:rsidR="00453AFC" w:rsidRDefault="00453AFC">
    <w:pPr>
      <w:pStyle w:val="Header"/>
    </w:pPr>
  </w:p>
  <w:p w14:paraId="00791B79" w14:textId="77777777" w:rsidR="00453AFC" w:rsidRDefault="00453A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78F0" w14:textId="77777777" w:rsidR="00453AFC" w:rsidRDefault="00453AFC" w:rsidP="00453AFC">
    <w:pPr>
      <w:pStyle w:val="Header"/>
      <w:jc w:val="center"/>
    </w:pPr>
    <w:r w:rsidRPr="00453AFC">
      <w:rPr>
        <w:rFonts w:ascii="Calibri" w:eastAsia="Calibri" w:hAnsi="Calibri" w:cs="Times New Roman"/>
        <w:noProof/>
      </w:rPr>
      <w:drawing>
        <wp:inline distT="0" distB="0" distL="0" distR="0" wp14:anchorId="03BDE1C0" wp14:editId="268A3481">
          <wp:extent cx="1600200" cy="1473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4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DB76D0" w14:textId="77777777" w:rsidR="00453AFC" w:rsidRDefault="00453AFC" w:rsidP="00453AFC">
    <w:pPr>
      <w:pStyle w:val="Header"/>
      <w:jc w:val="center"/>
    </w:pPr>
    <w:r>
      <w:t xml:space="preserve">120 East Main </w:t>
    </w:r>
    <w:proofErr w:type="gramStart"/>
    <w:r>
      <w:t>Street  •</w:t>
    </w:r>
    <w:proofErr w:type="gramEnd"/>
    <w:r>
      <w:t xml:space="preserve">  P.O. Box 509  •  Winnfield, LA 71483</w:t>
    </w:r>
  </w:p>
  <w:p w14:paraId="6169EB7E" w14:textId="77777777" w:rsidR="00453AFC" w:rsidRDefault="00453AFC" w:rsidP="00453AFC">
    <w:pPr>
      <w:pStyle w:val="Header"/>
      <w:jc w:val="center"/>
    </w:pPr>
    <w:proofErr w:type="gramStart"/>
    <w:r>
      <w:t>318.628.3939  •</w:t>
    </w:r>
    <w:proofErr w:type="gramEnd"/>
    <w:r>
      <w:t xml:space="preserve">  318.628.6773 fax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76C6"/>
    <w:multiLevelType w:val="hybridMultilevel"/>
    <w:tmpl w:val="B9B038E4"/>
    <w:lvl w:ilvl="0" w:tplc="E0E8B4E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2CB22BE"/>
    <w:multiLevelType w:val="hybridMultilevel"/>
    <w:tmpl w:val="CC4E7D82"/>
    <w:lvl w:ilvl="0" w:tplc="B9E4D4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8721F7"/>
    <w:multiLevelType w:val="hybridMultilevel"/>
    <w:tmpl w:val="C47C3E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1EE1216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A2A34"/>
    <w:multiLevelType w:val="hybridMultilevel"/>
    <w:tmpl w:val="2E864570"/>
    <w:lvl w:ilvl="0" w:tplc="FA16B93C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6195495"/>
    <w:multiLevelType w:val="hybridMultilevel"/>
    <w:tmpl w:val="C14C203C"/>
    <w:lvl w:ilvl="0" w:tplc="49524E86">
      <w:start w:val="1"/>
      <w:numFmt w:val="decimal"/>
      <w:lvlText w:val="%1."/>
      <w:lvlJc w:val="left"/>
      <w:pPr>
        <w:ind w:left="67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37142D45"/>
    <w:multiLevelType w:val="hybridMultilevel"/>
    <w:tmpl w:val="86469D98"/>
    <w:lvl w:ilvl="0" w:tplc="AD30AE0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E1A7B49"/>
    <w:multiLevelType w:val="hybridMultilevel"/>
    <w:tmpl w:val="0770D06C"/>
    <w:lvl w:ilvl="0" w:tplc="035093A8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50B7487F"/>
    <w:multiLevelType w:val="hybridMultilevel"/>
    <w:tmpl w:val="1278C592"/>
    <w:lvl w:ilvl="0" w:tplc="12CA3CF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5BB0359F"/>
    <w:multiLevelType w:val="hybridMultilevel"/>
    <w:tmpl w:val="150A6644"/>
    <w:lvl w:ilvl="0" w:tplc="EB0E3B2A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619B3A48"/>
    <w:multiLevelType w:val="hybridMultilevel"/>
    <w:tmpl w:val="961C3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832E0"/>
    <w:multiLevelType w:val="hybridMultilevel"/>
    <w:tmpl w:val="357A058A"/>
    <w:lvl w:ilvl="0" w:tplc="B8562DC4">
      <w:start w:val="1"/>
      <w:numFmt w:val="decimal"/>
      <w:lvlText w:val="%1."/>
      <w:lvlJc w:val="left"/>
      <w:pPr>
        <w:ind w:left="6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 w15:restartNumberingAfterBreak="0">
    <w:nsid w:val="66C13D78"/>
    <w:multiLevelType w:val="hybridMultilevel"/>
    <w:tmpl w:val="10CA51C8"/>
    <w:lvl w:ilvl="0" w:tplc="B8A41416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8957291"/>
    <w:multiLevelType w:val="hybridMultilevel"/>
    <w:tmpl w:val="6F602C06"/>
    <w:lvl w:ilvl="0" w:tplc="371A33F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6E74393F"/>
    <w:multiLevelType w:val="hybridMultilevel"/>
    <w:tmpl w:val="50483792"/>
    <w:lvl w:ilvl="0" w:tplc="06DC63D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70FD778A"/>
    <w:multiLevelType w:val="hybridMultilevel"/>
    <w:tmpl w:val="2F2ACA4C"/>
    <w:lvl w:ilvl="0" w:tplc="B956A5B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761E2F30"/>
    <w:multiLevelType w:val="hybridMultilevel"/>
    <w:tmpl w:val="66E00F66"/>
    <w:lvl w:ilvl="0" w:tplc="C902E97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7D3F2972"/>
    <w:multiLevelType w:val="hybridMultilevel"/>
    <w:tmpl w:val="6F3020A0"/>
    <w:lvl w:ilvl="0" w:tplc="5AB65EF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690335097">
    <w:abstractNumId w:val="2"/>
  </w:num>
  <w:num w:numId="2" w16cid:durableId="355812856">
    <w:abstractNumId w:val="1"/>
  </w:num>
  <w:num w:numId="3" w16cid:durableId="883954635">
    <w:abstractNumId w:val="13"/>
  </w:num>
  <w:num w:numId="4" w16cid:durableId="1105463579">
    <w:abstractNumId w:val="8"/>
  </w:num>
  <w:num w:numId="5" w16cid:durableId="942882214">
    <w:abstractNumId w:val="5"/>
  </w:num>
  <w:num w:numId="6" w16cid:durableId="2046978777">
    <w:abstractNumId w:val="10"/>
  </w:num>
  <w:num w:numId="7" w16cid:durableId="1751733796">
    <w:abstractNumId w:val="14"/>
  </w:num>
  <w:num w:numId="8" w16cid:durableId="1435369945">
    <w:abstractNumId w:val="7"/>
  </w:num>
  <w:num w:numId="9" w16cid:durableId="182667349">
    <w:abstractNumId w:val="12"/>
  </w:num>
  <w:num w:numId="10" w16cid:durableId="312223052">
    <w:abstractNumId w:val="6"/>
  </w:num>
  <w:num w:numId="11" w16cid:durableId="1709375802">
    <w:abstractNumId w:val="16"/>
  </w:num>
  <w:num w:numId="12" w16cid:durableId="296028106">
    <w:abstractNumId w:val="3"/>
  </w:num>
  <w:num w:numId="13" w16cid:durableId="1801150248">
    <w:abstractNumId w:val="11"/>
  </w:num>
  <w:num w:numId="14" w16cid:durableId="56563124">
    <w:abstractNumId w:val="9"/>
  </w:num>
  <w:num w:numId="15" w16cid:durableId="1730761589">
    <w:abstractNumId w:val="15"/>
  </w:num>
  <w:num w:numId="16" w16cid:durableId="462426138">
    <w:abstractNumId w:val="0"/>
  </w:num>
  <w:num w:numId="17" w16cid:durableId="1528518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9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08"/>
    <w:rsid w:val="00000BD2"/>
    <w:rsid w:val="000028F1"/>
    <w:rsid w:val="00002E5F"/>
    <w:rsid w:val="00006301"/>
    <w:rsid w:val="00016897"/>
    <w:rsid w:val="00017E5F"/>
    <w:rsid w:val="00017FDB"/>
    <w:rsid w:val="000242E4"/>
    <w:rsid w:val="000275AB"/>
    <w:rsid w:val="00035F74"/>
    <w:rsid w:val="000362FF"/>
    <w:rsid w:val="0003661E"/>
    <w:rsid w:val="000369D3"/>
    <w:rsid w:val="00036D5B"/>
    <w:rsid w:val="00044DCB"/>
    <w:rsid w:val="00054B7E"/>
    <w:rsid w:val="00057DE1"/>
    <w:rsid w:val="000615B5"/>
    <w:rsid w:val="00062400"/>
    <w:rsid w:val="00064313"/>
    <w:rsid w:val="000643DC"/>
    <w:rsid w:val="0006561E"/>
    <w:rsid w:val="00072311"/>
    <w:rsid w:val="000756A5"/>
    <w:rsid w:val="000768CF"/>
    <w:rsid w:val="00076CBB"/>
    <w:rsid w:val="0007792C"/>
    <w:rsid w:val="0008593C"/>
    <w:rsid w:val="00096582"/>
    <w:rsid w:val="000A2F18"/>
    <w:rsid w:val="000A637C"/>
    <w:rsid w:val="000A7B08"/>
    <w:rsid w:val="000B6FE0"/>
    <w:rsid w:val="000C6112"/>
    <w:rsid w:val="000D3556"/>
    <w:rsid w:val="000D51C7"/>
    <w:rsid w:val="000E65EC"/>
    <w:rsid w:val="000F7875"/>
    <w:rsid w:val="00100D6C"/>
    <w:rsid w:val="00101920"/>
    <w:rsid w:val="001110F6"/>
    <w:rsid w:val="0011239A"/>
    <w:rsid w:val="001136F7"/>
    <w:rsid w:val="00115845"/>
    <w:rsid w:val="001267A0"/>
    <w:rsid w:val="00131FB1"/>
    <w:rsid w:val="00136729"/>
    <w:rsid w:val="001420C9"/>
    <w:rsid w:val="00147AC0"/>
    <w:rsid w:val="001505E5"/>
    <w:rsid w:val="00162EA6"/>
    <w:rsid w:val="00163202"/>
    <w:rsid w:val="0018206F"/>
    <w:rsid w:val="001841FE"/>
    <w:rsid w:val="0018730F"/>
    <w:rsid w:val="001922B1"/>
    <w:rsid w:val="00195D7A"/>
    <w:rsid w:val="00197410"/>
    <w:rsid w:val="001A2FE4"/>
    <w:rsid w:val="001A60F6"/>
    <w:rsid w:val="001B1AE4"/>
    <w:rsid w:val="001B7B44"/>
    <w:rsid w:val="001D038C"/>
    <w:rsid w:val="001D6475"/>
    <w:rsid w:val="001D735C"/>
    <w:rsid w:val="001E3BE2"/>
    <w:rsid w:val="001F7AFC"/>
    <w:rsid w:val="00201351"/>
    <w:rsid w:val="00202DDF"/>
    <w:rsid w:val="0021504A"/>
    <w:rsid w:val="0022087F"/>
    <w:rsid w:val="002226C2"/>
    <w:rsid w:val="00224077"/>
    <w:rsid w:val="00235908"/>
    <w:rsid w:val="00235BA6"/>
    <w:rsid w:val="00242012"/>
    <w:rsid w:val="00243CE4"/>
    <w:rsid w:val="002449E9"/>
    <w:rsid w:val="00245A77"/>
    <w:rsid w:val="0025503D"/>
    <w:rsid w:val="0026010B"/>
    <w:rsid w:val="00274A06"/>
    <w:rsid w:val="0028046F"/>
    <w:rsid w:val="0028354E"/>
    <w:rsid w:val="002869BE"/>
    <w:rsid w:val="002A0D8D"/>
    <w:rsid w:val="002A5466"/>
    <w:rsid w:val="002A792C"/>
    <w:rsid w:val="002B4061"/>
    <w:rsid w:val="002B6DC6"/>
    <w:rsid w:val="002C3FC6"/>
    <w:rsid w:val="002C4F80"/>
    <w:rsid w:val="002D00E6"/>
    <w:rsid w:val="002D0119"/>
    <w:rsid w:val="002D0355"/>
    <w:rsid w:val="002D50C8"/>
    <w:rsid w:val="002E39EF"/>
    <w:rsid w:val="002F1BEE"/>
    <w:rsid w:val="002F3C67"/>
    <w:rsid w:val="002F5B74"/>
    <w:rsid w:val="002F7A14"/>
    <w:rsid w:val="0030052B"/>
    <w:rsid w:val="003016F1"/>
    <w:rsid w:val="00322D2B"/>
    <w:rsid w:val="00326E4E"/>
    <w:rsid w:val="00335B99"/>
    <w:rsid w:val="003430FC"/>
    <w:rsid w:val="00344883"/>
    <w:rsid w:val="00347A82"/>
    <w:rsid w:val="003523A8"/>
    <w:rsid w:val="00363C3B"/>
    <w:rsid w:val="00366544"/>
    <w:rsid w:val="003702C2"/>
    <w:rsid w:val="00370703"/>
    <w:rsid w:val="00370C53"/>
    <w:rsid w:val="00372490"/>
    <w:rsid w:val="003836B2"/>
    <w:rsid w:val="0038703F"/>
    <w:rsid w:val="003A49E2"/>
    <w:rsid w:val="003A4A1D"/>
    <w:rsid w:val="003A4E6B"/>
    <w:rsid w:val="003B0A99"/>
    <w:rsid w:val="003B1DB6"/>
    <w:rsid w:val="003B6F6E"/>
    <w:rsid w:val="003C1124"/>
    <w:rsid w:val="003C1DCF"/>
    <w:rsid w:val="003D08D1"/>
    <w:rsid w:val="003D09D0"/>
    <w:rsid w:val="003D3D10"/>
    <w:rsid w:val="003D435F"/>
    <w:rsid w:val="003D6C21"/>
    <w:rsid w:val="003E178E"/>
    <w:rsid w:val="003E4D7D"/>
    <w:rsid w:val="003F5BA2"/>
    <w:rsid w:val="003F6C51"/>
    <w:rsid w:val="00401785"/>
    <w:rsid w:val="00402D0E"/>
    <w:rsid w:val="004038D9"/>
    <w:rsid w:val="004048F9"/>
    <w:rsid w:val="00407232"/>
    <w:rsid w:val="0040743E"/>
    <w:rsid w:val="00416BD6"/>
    <w:rsid w:val="004223CD"/>
    <w:rsid w:val="00426D95"/>
    <w:rsid w:val="00427210"/>
    <w:rsid w:val="00432116"/>
    <w:rsid w:val="00435380"/>
    <w:rsid w:val="0043791F"/>
    <w:rsid w:val="00446623"/>
    <w:rsid w:val="004477C0"/>
    <w:rsid w:val="00453AFC"/>
    <w:rsid w:val="004637F5"/>
    <w:rsid w:val="00463F1A"/>
    <w:rsid w:val="00471B7F"/>
    <w:rsid w:val="004729EE"/>
    <w:rsid w:val="004761E2"/>
    <w:rsid w:val="0047666E"/>
    <w:rsid w:val="0047697F"/>
    <w:rsid w:val="004828E6"/>
    <w:rsid w:val="00483948"/>
    <w:rsid w:val="00485306"/>
    <w:rsid w:val="004918EB"/>
    <w:rsid w:val="0049467B"/>
    <w:rsid w:val="00494D58"/>
    <w:rsid w:val="00495882"/>
    <w:rsid w:val="004A17C7"/>
    <w:rsid w:val="004A288A"/>
    <w:rsid w:val="004A35A8"/>
    <w:rsid w:val="004B369D"/>
    <w:rsid w:val="004B5A06"/>
    <w:rsid w:val="004B7E73"/>
    <w:rsid w:val="004D4C64"/>
    <w:rsid w:val="004D6AB2"/>
    <w:rsid w:val="004D734C"/>
    <w:rsid w:val="004E122F"/>
    <w:rsid w:val="004E6EBC"/>
    <w:rsid w:val="004E7969"/>
    <w:rsid w:val="004F3EEE"/>
    <w:rsid w:val="004F4B82"/>
    <w:rsid w:val="004F5BF7"/>
    <w:rsid w:val="00504106"/>
    <w:rsid w:val="00504640"/>
    <w:rsid w:val="0051480F"/>
    <w:rsid w:val="00520BC9"/>
    <w:rsid w:val="00526BBC"/>
    <w:rsid w:val="0053191A"/>
    <w:rsid w:val="0053289D"/>
    <w:rsid w:val="00532F1C"/>
    <w:rsid w:val="00533DB1"/>
    <w:rsid w:val="00541FF7"/>
    <w:rsid w:val="005476F3"/>
    <w:rsid w:val="00552213"/>
    <w:rsid w:val="00552FEF"/>
    <w:rsid w:val="00554F73"/>
    <w:rsid w:val="00560CC5"/>
    <w:rsid w:val="00570439"/>
    <w:rsid w:val="005709B6"/>
    <w:rsid w:val="0057769F"/>
    <w:rsid w:val="00586D08"/>
    <w:rsid w:val="00590FD6"/>
    <w:rsid w:val="00594CAA"/>
    <w:rsid w:val="005A19F7"/>
    <w:rsid w:val="005A6C49"/>
    <w:rsid w:val="005B3D6A"/>
    <w:rsid w:val="005C10C0"/>
    <w:rsid w:val="005C35D3"/>
    <w:rsid w:val="005C4499"/>
    <w:rsid w:val="005D3756"/>
    <w:rsid w:val="005D6C81"/>
    <w:rsid w:val="005D7F23"/>
    <w:rsid w:val="005E16B0"/>
    <w:rsid w:val="005E39C3"/>
    <w:rsid w:val="005F3917"/>
    <w:rsid w:val="005F3E2C"/>
    <w:rsid w:val="005F54B7"/>
    <w:rsid w:val="005F6E58"/>
    <w:rsid w:val="00615646"/>
    <w:rsid w:val="00620F5B"/>
    <w:rsid w:val="00621D84"/>
    <w:rsid w:val="006225EC"/>
    <w:rsid w:val="006259C1"/>
    <w:rsid w:val="006304FC"/>
    <w:rsid w:val="00631246"/>
    <w:rsid w:val="006355DD"/>
    <w:rsid w:val="006376B3"/>
    <w:rsid w:val="006427C7"/>
    <w:rsid w:val="00643108"/>
    <w:rsid w:val="00645C82"/>
    <w:rsid w:val="006571CE"/>
    <w:rsid w:val="00664A73"/>
    <w:rsid w:val="00665EC0"/>
    <w:rsid w:val="00670F2A"/>
    <w:rsid w:val="00671528"/>
    <w:rsid w:val="006717F6"/>
    <w:rsid w:val="00674F99"/>
    <w:rsid w:val="0067583F"/>
    <w:rsid w:val="00682612"/>
    <w:rsid w:val="00684D70"/>
    <w:rsid w:val="006A0B5B"/>
    <w:rsid w:val="006A3D82"/>
    <w:rsid w:val="006B16B0"/>
    <w:rsid w:val="006B1754"/>
    <w:rsid w:val="006B7AB3"/>
    <w:rsid w:val="006E014F"/>
    <w:rsid w:val="006E0ED2"/>
    <w:rsid w:val="006E1311"/>
    <w:rsid w:val="006E1B2A"/>
    <w:rsid w:val="006E2121"/>
    <w:rsid w:val="006E6819"/>
    <w:rsid w:val="006F6483"/>
    <w:rsid w:val="0071278D"/>
    <w:rsid w:val="00723706"/>
    <w:rsid w:val="00723E23"/>
    <w:rsid w:val="00734734"/>
    <w:rsid w:val="00734C1F"/>
    <w:rsid w:val="00740BA5"/>
    <w:rsid w:val="00751DF5"/>
    <w:rsid w:val="00752554"/>
    <w:rsid w:val="00753F5E"/>
    <w:rsid w:val="00757C65"/>
    <w:rsid w:val="00760ECE"/>
    <w:rsid w:val="0076260D"/>
    <w:rsid w:val="00762CB0"/>
    <w:rsid w:val="0076359D"/>
    <w:rsid w:val="00764D94"/>
    <w:rsid w:val="0076761D"/>
    <w:rsid w:val="007716F0"/>
    <w:rsid w:val="0077216E"/>
    <w:rsid w:val="007749EB"/>
    <w:rsid w:val="007757AF"/>
    <w:rsid w:val="00776B30"/>
    <w:rsid w:val="007775F1"/>
    <w:rsid w:val="00786E9D"/>
    <w:rsid w:val="007B4DC1"/>
    <w:rsid w:val="007C4393"/>
    <w:rsid w:val="007C7ECD"/>
    <w:rsid w:val="007D23BE"/>
    <w:rsid w:val="007D53B7"/>
    <w:rsid w:val="007D561F"/>
    <w:rsid w:val="007F1D02"/>
    <w:rsid w:val="007F3A36"/>
    <w:rsid w:val="007F5746"/>
    <w:rsid w:val="0080097B"/>
    <w:rsid w:val="00800E87"/>
    <w:rsid w:val="008041BE"/>
    <w:rsid w:val="00804F85"/>
    <w:rsid w:val="008118AB"/>
    <w:rsid w:val="008139A2"/>
    <w:rsid w:val="00815B79"/>
    <w:rsid w:val="0082180E"/>
    <w:rsid w:val="00823B84"/>
    <w:rsid w:val="00827350"/>
    <w:rsid w:val="00830C36"/>
    <w:rsid w:val="00836C16"/>
    <w:rsid w:val="00840ED3"/>
    <w:rsid w:val="008461EB"/>
    <w:rsid w:val="0085274E"/>
    <w:rsid w:val="00854069"/>
    <w:rsid w:val="008541F4"/>
    <w:rsid w:val="008566B0"/>
    <w:rsid w:val="00863F07"/>
    <w:rsid w:val="00877F87"/>
    <w:rsid w:val="008855D4"/>
    <w:rsid w:val="00891706"/>
    <w:rsid w:val="008A0229"/>
    <w:rsid w:val="008A0988"/>
    <w:rsid w:val="008A2F36"/>
    <w:rsid w:val="008A5A1E"/>
    <w:rsid w:val="008A7CB1"/>
    <w:rsid w:val="008B206F"/>
    <w:rsid w:val="008B3534"/>
    <w:rsid w:val="008B5040"/>
    <w:rsid w:val="008B7C55"/>
    <w:rsid w:val="008C131F"/>
    <w:rsid w:val="008C1CE7"/>
    <w:rsid w:val="008C5126"/>
    <w:rsid w:val="008D706E"/>
    <w:rsid w:val="008E161F"/>
    <w:rsid w:val="008E2878"/>
    <w:rsid w:val="008E37BD"/>
    <w:rsid w:val="008E4E24"/>
    <w:rsid w:val="008E585F"/>
    <w:rsid w:val="008E7CEA"/>
    <w:rsid w:val="008E7E9C"/>
    <w:rsid w:val="008F04C6"/>
    <w:rsid w:val="008F3084"/>
    <w:rsid w:val="009012F4"/>
    <w:rsid w:val="00905FF0"/>
    <w:rsid w:val="009123C5"/>
    <w:rsid w:val="009201AC"/>
    <w:rsid w:val="009300CA"/>
    <w:rsid w:val="00931414"/>
    <w:rsid w:val="009549E9"/>
    <w:rsid w:val="00956285"/>
    <w:rsid w:val="00956C7A"/>
    <w:rsid w:val="00962D8D"/>
    <w:rsid w:val="009658AB"/>
    <w:rsid w:val="00970919"/>
    <w:rsid w:val="00973D13"/>
    <w:rsid w:val="00976155"/>
    <w:rsid w:val="00977843"/>
    <w:rsid w:val="00982E74"/>
    <w:rsid w:val="00987E61"/>
    <w:rsid w:val="0099069C"/>
    <w:rsid w:val="00993769"/>
    <w:rsid w:val="00995C76"/>
    <w:rsid w:val="009A0DAE"/>
    <w:rsid w:val="009A18D6"/>
    <w:rsid w:val="009A2B40"/>
    <w:rsid w:val="009A301D"/>
    <w:rsid w:val="009C468A"/>
    <w:rsid w:val="009C7F15"/>
    <w:rsid w:val="009D1C0D"/>
    <w:rsid w:val="009D28B6"/>
    <w:rsid w:val="009D7921"/>
    <w:rsid w:val="009D7ECB"/>
    <w:rsid w:val="009E413E"/>
    <w:rsid w:val="009F62EF"/>
    <w:rsid w:val="00A0531B"/>
    <w:rsid w:val="00A05F08"/>
    <w:rsid w:val="00A06FED"/>
    <w:rsid w:val="00A1115D"/>
    <w:rsid w:val="00A1795C"/>
    <w:rsid w:val="00A267BB"/>
    <w:rsid w:val="00A30130"/>
    <w:rsid w:val="00A32A1B"/>
    <w:rsid w:val="00A35FE2"/>
    <w:rsid w:val="00A36E82"/>
    <w:rsid w:val="00A36F7C"/>
    <w:rsid w:val="00A43E63"/>
    <w:rsid w:val="00A455DB"/>
    <w:rsid w:val="00A53168"/>
    <w:rsid w:val="00A549D9"/>
    <w:rsid w:val="00A57109"/>
    <w:rsid w:val="00A60E34"/>
    <w:rsid w:val="00A60F50"/>
    <w:rsid w:val="00A62A2F"/>
    <w:rsid w:val="00A639B9"/>
    <w:rsid w:val="00A64463"/>
    <w:rsid w:val="00A64966"/>
    <w:rsid w:val="00A6662A"/>
    <w:rsid w:val="00A666C9"/>
    <w:rsid w:val="00A801C7"/>
    <w:rsid w:val="00A816C7"/>
    <w:rsid w:val="00A83866"/>
    <w:rsid w:val="00A910AF"/>
    <w:rsid w:val="00AA56DD"/>
    <w:rsid w:val="00AB4C65"/>
    <w:rsid w:val="00AC4025"/>
    <w:rsid w:val="00AD54CD"/>
    <w:rsid w:val="00AD566B"/>
    <w:rsid w:val="00AD799B"/>
    <w:rsid w:val="00AE5A28"/>
    <w:rsid w:val="00AF1365"/>
    <w:rsid w:val="00AF1569"/>
    <w:rsid w:val="00AF3A9B"/>
    <w:rsid w:val="00AF73C2"/>
    <w:rsid w:val="00AF7886"/>
    <w:rsid w:val="00B024B3"/>
    <w:rsid w:val="00B05EC0"/>
    <w:rsid w:val="00B10B46"/>
    <w:rsid w:val="00B168BD"/>
    <w:rsid w:val="00B21FC3"/>
    <w:rsid w:val="00B2573B"/>
    <w:rsid w:val="00B319AC"/>
    <w:rsid w:val="00B328A0"/>
    <w:rsid w:val="00B346C6"/>
    <w:rsid w:val="00B46415"/>
    <w:rsid w:val="00B51D72"/>
    <w:rsid w:val="00B53BC3"/>
    <w:rsid w:val="00B57B34"/>
    <w:rsid w:val="00B7014D"/>
    <w:rsid w:val="00B77A92"/>
    <w:rsid w:val="00B84555"/>
    <w:rsid w:val="00B9284D"/>
    <w:rsid w:val="00BA22F4"/>
    <w:rsid w:val="00BC16BC"/>
    <w:rsid w:val="00BD69F0"/>
    <w:rsid w:val="00BE341F"/>
    <w:rsid w:val="00BE7F77"/>
    <w:rsid w:val="00BF0483"/>
    <w:rsid w:val="00BF24F3"/>
    <w:rsid w:val="00BF78CC"/>
    <w:rsid w:val="00C01C10"/>
    <w:rsid w:val="00C05EF0"/>
    <w:rsid w:val="00C112C0"/>
    <w:rsid w:val="00C119E7"/>
    <w:rsid w:val="00C124F9"/>
    <w:rsid w:val="00C1292A"/>
    <w:rsid w:val="00C14DD5"/>
    <w:rsid w:val="00C14DEC"/>
    <w:rsid w:val="00C227A3"/>
    <w:rsid w:val="00C2391B"/>
    <w:rsid w:val="00C310D0"/>
    <w:rsid w:val="00C35A2A"/>
    <w:rsid w:val="00C36B47"/>
    <w:rsid w:val="00C37807"/>
    <w:rsid w:val="00C37F2D"/>
    <w:rsid w:val="00C42758"/>
    <w:rsid w:val="00C45E04"/>
    <w:rsid w:val="00C469C6"/>
    <w:rsid w:val="00C52CE5"/>
    <w:rsid w:val="00C5560D"/>
    <w:rsid w:val="00C6056B"/>
    <w:rsid w:val="00C725C8"/>
    <w:rsid w:val="00C72A41"/>
    <w:rsid w:val="00C75318"/>
    <w:rsid w:val="00C7549F"/>
    <w:rsid w:val="00C76CE5"/>
    <w:rsid w:val="00C8359B"/>
    <w:rsid w:val="00C838D5"/>
    <w:rsid w:val="00C85564"/>
    <w:rsid w:val="00C875E3"/>
    <w:rsid w:val="00C87D41"/>
    <w:rsid w:val="00CA1A18"/>
    <w:rsid w:val="00CB1B0E"/>
    <w:rsid w:val="00CB3491"/>
    <w:rsid w:val="00CB5EC5"/>
    <w:rsid w:val="00CB6CBF"/>
    <w:rsid w:val="00CC496B"/>
    <w:rsid w:val="00CC50D7"/>
    <w:rsid w:val="00CC752B"/>
    <w:rsid w:val="00CC7882"/>
    <w:rsid w:val="00CD429C"/>
    <w:rsid w:val="00CE0E74"/>
    <w:rsid w:val="00CE454D"/>
    <w:rsid w:val="00CF1CF7"/>
    <w:rsid w:val="00D0291C"/>
    <w:rsid w:val="00D02A9A"/>
    <w:rsid w:val="00D061D3"/>
    <w:rsid w:val="00D11155"/>
    <w:rsid w:val="00D1736B"/>
    <w:rsid w:val="00D32C9E"/>
    <w:rsid w:val="00D34124"/>
    <w:rsid w:val="00D3709A"/>
    <w:rsid w:val="00D54012"/>
    <w:rsid w:val="00D5624A"/>
    <w:rsid w:val="00D60A3E"/>
    <w:rsid w:val="00D625F5"/>
    <w:rsid w:val="00D6597A"/>
    <w:rsid w:val="00D66CA3"/>
    <w:rsid w:val="00D670F8"/>
    <w:rsid w:val="00D73E51"/>
    <w:rsid w:val="00D740E7"/>
    <w:rsid w:val="00D75BEB"/>
    <w:rsid w:val="00D770DC"/>
    <w:rsid w:val="00D8157E"/>
    <w:rsid w:val="00D82E1C"/>
    <w:rsid w:val="00D87F96"/>
    <w:rsid w:val="00DA12E9"/>
    <w:rsid w:val="00DA34D8"/>
    <w:rsid w:val="00DA58C6"/>
    <w:rsid w:val="00DA7EAD"/>
    <w:rsid w:val="00DC0B30"/>
    <w:rsid w:val="00DC1BC3"/>
    <w:rsid w:val="00DC23AE"/>
    <w:rsid w:val="00DC49DC"/>
    <w:rsid w:val="00DC4A5B"/>
    <w:rsid w:val="00DC6866"/>
    <w:rsid w:val="00DC6E70"/>
    <w:rsid w:val="00DD0084"/>
    <w:rsid w:val="00DD5FAA"/>
    <w:rsid w:val="00DD7B28"/>
    <w:rsid w:val="00DD7BE0"/>
    <w:rsid w:val="00DE41B8"/>
    <w:rsid w:val="00DE5E5D"/>
    <w:rsid w:val="00DF2DB7"/>
    <w:rsid w:val="00DF73AB"/>
    <w:rsid w:val="00E05AA8"/>
    <w:rsid w:val="00E105C3"/>
    <w:rsid w:val="00E1151C"/>
    <w:rsid w:val="00E2120E"/>
    <w:rsid w:val="00E273F3"/>
    <w:rsid w:val="00E31B80"/>
    <w:rsid w:val="00E32723"/>
    <w:rsid w:val="00E32B70"/>
    <w:rsid w:val="00E37A0E"/>
    <w:rsid w:val="00E4025E"/>
    <w:rsid w:val="00E42C55"/>
    <w:rsid w:val="00E42FD6"/>
    <w:rsid w:val="00E510D6"/>
    <w:rsid w:val="00E5670C"/>
    <w:rsid w:val="00E6466D"/>
    <w:rsid w:val="00E713C4"/>
    <w:rsid w:val="00E74696"/>
    <w:rsid w:val="00E81DCB"/>
    <w:rsid w:val="00E849AA"/>
    <w:rsid w:val="00E86D6D"/>
    <w:rsid w:val="00E92924"/>
    <w:rsid w:val="00E95405"/>
    <w:rsid w:val="00E97310"/>
    <w:rsid w:val="00EA62A6"/>
    <w:rsid w:val="00EB2CA5"/>
    <w:rsid w:val="00EC46BF"/>
    <w:rsid w:val="00EC5331"/>
    <w:rsid w:val="00ED3341"/>
    <w:rsid w:val="00ED5440"/>
    <w:rsid w:val="00ED6443"/>
    <w:rsid w:val="00ED6C75"/>
    <w:rsid w:val="00EE6878"/>
    <w:rsid w:val="00EE7DDF"/>
    <w:rsid w:val="00EF33AD"/>
    <w:rsid w:val="00EF604B"/>
    <w:rsid w:val="00EF79AB"/>
    <w:rsid w:val="00F12015"/>
    <w:rsid w:val="00F1226F"/>
    <w:rsid w:val="00F24C9C"/>
    <w:rsid w:val="00F27055"/>
    <w:rsid w:val="00F27D1F"/>
    <w:rsid w:val="00F332C4"/>
    <w:rsid w:val="00F35C4E"/>
    <w:rsid w:val="00F4016F"/>
    <w:rsid w:val="00F436AD"/>
    <w:rsid w:val="00F43DA3"/>
    <w:rsid w:val="00F45276"/>
    <w:rsid w:val="00F475B8"/>
    <w:rsid w:val="00F6012B"/>
    <w:rsid w:val="00F60512"/>
    <w:rsid w:val="00F71D27"/>
    <w:rsid w:val="00F731BD"/>
    <w:rsid w:val="00F85BC2"/>
    <w:rsid w:val="00F97950"/>
    <w:rsid w:val="00FA7ED1"/>
    <w:rsid w:val="00FB5D19"/>
    <w:rsid w:val="00FB62C4"/>
    <w:rsid w:val="00FC585C"/>
    <w:rsid w:val="00FD08E7"/>
    <w:rsid w:val="00FD0A55"/>
    <w:rsid w:val="00FD2DF1"/>
    <w:rsid w:val="00FD39C1"/>
    <w:rsid w:val="00FE17EB"/>
    <w:rsid w:val="00FE219F"/>
    <w:rsid w:val="00FE371E"/>
    <w:rsid w:val="00FE45F3"/>
    <w:rsid w:val="00FE6C3F"/>
    <w:rsid w:val="00FE788E"/>
    <w:rsid w:val="00FF4D74"/>
    <w:rsid w:val="3F60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201CD"/>
  <w15:docId w15:val="{EB33E2D8-4EA6-4C6D-A4EC-1D4E7E61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43E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5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27D5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9795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53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AFC"/>
  </w:style>
  <w:style w:type="paragraph" w:styleId="Footer">
    <w:name w:val="footer"/>
    <w:basedOn w:val="Normal"/>
    <w:link w:val="FooterChar"/>
    <w:uiPriority w:val="99"/>
    <w:unhideWhenUsed/>
    <w:rsid w:val="00453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AFC"/>
  </w:style>
  <w:style w:type="paragraph" w:styleId="BalloonText">
    <w:name w:val="Balloon Text"/>
    <w:basedOn w:val="Normal"/>
    <w:link w:val="BalloonTextChar"/>
    <w:uiPriority w:val="99"/>
    <w:semiHidden/>
    <w:unhideWhenUsed/>
    <w:rsid w:val="0045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AF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F97950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0B46"/>
    <w:rPr>
      <w:color w:val="DB535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B4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3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366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2121"/>
    <w:pPr>
      <w:spacing w:after="200" w:line="276" w:lineRule="auto"/>
      <w:ind w:left="720"/>
      <w:contextualSpacing/>
    </w:pPr>
    <w:rPr>
      <w:rFonts w:eastAsiaTheme="minorEastAsia"/>
    </w:rPr>
  </w:style>
  <w:style w:type="paragraph" w:customStyle="1" w:styleId="Default">
    <w:name w:val="Default"/>
    <w:rsid w:val="006E21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D625F5"/>
    <w:pPr>
      <w:spacing w:after="0" w:line="240" w:lineRule="auto"/>
    </w:pPr>
    <w:rPr>
      <w:rFonts w:ascii="Calisto MT" w:eastAsia="Times New Roman" w:hAnsi="Calisto MT" w:cs="Courier New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625F5"/>
    <w:rPr>
      <w:rFonts w:ascii="Calisto MT" w:eastAsia="Times New Roman" w:hAnsi="Calisto MT" w:cs="Courier New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E5E5D"/>
    <w:rPr>
      <w:rFonts w:asciiTheme="majorHAnsi" w:eastAsiaTheme="majorEastAsia" w:hAnsiTheme="majorHAnsi" w:cstheme="majorBidi"/>
      <w:color w:val="527D5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3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SK%20City%20of%20Winnfield%20Letterhead%20Template%2007-28-14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oundry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Foundry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0093db-1450-48e5-96bf-2eddd2cf3c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726247069714E8DED188DAFF32C97" ma:contentTypeVersion="15" ma:contentTypeDescription="Create a new document." ma:contentTypeScope="" ma:versionID="feaaeccbef6b76e1f0abbdc3e8eb63d4">
  <xsd:schema xmlns:xsd="http://www.w3.org/2001/XMLSchema" xmlns:xs="http://www.w3.org/2001/XMLSchema" xmlns:p="http://schemas.microsoft.com/office/2006/metadata/properties" xmlns:ns3="ad0093db-1450-48e5-96bf-2eddd2cf3c44" xmlns:ns4="32ad3e01-471f-4281-ac94-4200d1b6a45a" targetNamespace="http://schemas.microsoft.com/office/2006/metadata/properties" ma:root="true" ma:fieldsID="322616f82367fbc12aa0e3769ab69c87" ns3:_="" ns4:_="">
    <xsd:import namespace="ad0093db-1450-48e5-96bf-2eddd2cf3c44"/>
    <xsd:import namespace="32ad3e01-471f-4281-ac94-4200d1b6a4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093db-1450-48e5-96bf-2eddd2cf3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d3e01-471f-4281-ac94-4200d1b6a4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355BD-53AB-4EA1-AC42-524EBD6AA3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D2D8C0-AD13-4B76-94AA-F0427EB699DA}">
  <ds:schemaRefs>
    <ds:schemaRef ds:uri="http://schemas.microsoft.com/office/2006/metadata/properties"/>
    <ds:schemaRef ds:uri="http://schemas.microsoft.com/office/infopath/2007/PartnerControls"/>
    <ds:schemaRef ds:uri="ad0093db-1450-48e5-96bf-2eddd2cf3c44"/>
  </ds:schemaRefs>
</ds:datastoreItem>
</file>

<file path=customXml/itemProps3.xml><?xml version="1.0" encoding="utf-8"?>
<ds:datastoreItem xmlns:ds="http://schemas.openxmlformats.org/officeDocument/2006/customXml" ds:itemID="{61CC8424-75BE-41FE-B87E-7FB194CF4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093db-1450-48e5-96bf-2eddd2cf3c44"/>
    <ds:schemaRef ds:uri="32ad3e01-471f-4281-ac94-4200d1b6a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E7E307-E3F7-4652-A15B-34857D0E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 City of Winnfield Letterhead Template 07-28-14</Template>
  <TotalTime>524</TotalTime>
  <Pages>2</Pages>
  <Words>237</Words>
  <Characters>1450</Characters>
  <Application>Microsoft Office Word</Application>
  <DocSecurity>0</DocSecurity>
  <Lines>69</Lines>
  <Paragraphs>67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Meredith Rainwater</dc:creator>
  <cp:lastModifiedBy>katina smith</cp:lastModifiedBy>
  <cp:revision>38</cp:revision>
  <cp:lastPrinted>2024-11-06T20:48:00Z</cp:lastPrinted>
  <dcterms:created xsi:type="dcterms:W3CDTF">2025-01-10T04:15:00Z</dcterms:created>
  <dcterms:modified xsi:type="dcterms:W3CDTF">2025-03-08T15:31:00Z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0x010100FAF726247069714E8DED188DAFF32C97</vt:lpwstr>
  </property>
</Properties>
</file>