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EFD9" w14:textId="77777777" w:rsidR="006870C7" w:rsidRDefault="006870C7" w:rsidP="006870C7">
      <w:pPr>
        <w:pStyle w:val="Title"/>
        <w:rPr>
          <w:rFonts w:ascii="Calibri" w:hAnsi="Calibri"/>
          <w:sz w:val="32"/>
          <w:szCs w:val="20"/>
        </w:rPr>
      </w:pPr>
    </w:p>
    <w:p w14:paraId="75D42B73" w14:textId="77777777" w:rsidR="006870C7" w:rsidRDefault="006870C7" w:rsidP="006870C7">
      <w:pPr>
        <w:rPr>
          <w:rFonts w:ascii="Calibri" w:hAnsi="Calibri"/>
        </w:rPr>
      </w:pPr>
    </w:p>
    <w:p w14:paraId="6793CFE3" w14:textId="77777777" w:rsidR="006870C7" w:rsidRDefault="006870C7" w:rsidP="006870C7"/>
    <w:p w14:paraId="2C9B3412" w14:textId="77777777" w:rsidR="006870C7" w:rsidRDefault="006870C7" w:rsidP="006870C7">
      <w:pPr>
        <w:pStyle w:val="Title"/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sz w:val="28"/>
          <w:szCs w:val="20"/>
        </w:rPr>
        <w:t xml:space="preserve">   </w:t>
      </w:r>
      <w:r>
        <w:rPr>
          <w:rFonts w:ascii="Calibri" w:hAnsi="Calibri"/>
          <w:b/>
          <w:sz w:val="28"/>
          <w:szCs w:val="20"/>
        </w:rPr>
        <w:t>Notice of Committee Meeting</w:t>
      </w:r>
    </w:p>
    <w:p w14:paraId="59297300" w14:textId="77777777" w:rsidR="006870C7" w:rsidRDefault="006870C7" w:rsidP="006870C7">
      <w:pPr>
        <w:pStyle w:val="Heading1"/>
        <w:rPr>
          <w:rFonts w:ascii="Calibri" w:hAnsi="Calibri"/>
          <w:b/>
          <w:sz w:val="18"/>
          <w:szCs w:val="16"/>
        </w:rPr>
      </w:pPr>
      <w:r>
        <w:rPr>
          <w:rFonts w:ascii="Calibri" w:hAnsi="Calibri"/>
          <w:sz w:val="18"/>
          <w:szCs w:val="16"/>
        </w:rPr>
        <w:t>Personnel Committee Meeting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6870C7" w14:paraId="132A2C98" w14:textId="77777777" w:rsidTr="006870C7">
        <w:tc>
          <w:tcPr>
            <w:tcW w:w="2364" w:type="dxa"/>
            <w:hideMark/>
          </w:tcPr>
          <w:p w14:paraId="262DA663" w14:textId="77777777" w:rsidR="006870C7" w:rsidRDefault="006870C7">
            <w:pPr>
              <w:spacing w:after="0"/>
              <w:jc w:val="both"/>
              <w:rPr>
                <w:rFonts w:ascii="Calibri" w:hAnsi="Calibri"/>
                <w:szCs w:val="19"/>
              </w:rPr>
            </w:pPr>
            <w:r>
              <w:rPr>
                <w:szCs w:val="19"/>
              </w:rPr>
              <w:t>DATE OF NOTICE:</w:t>
            </w:r>
          </w:p>
        </w:tc>
        <w:tc>
          <w:tcPr>
            <w:tcW w:w="6996" w:type="dxa"/>
            <w:hideMark/>
          </w:tcPr>
          <w:p w14:paraId="4054E035" w14:textId="77777777" w:rsidR="006870C7" w:rsidRDefault="006870C7">
            <w:pPr>
              <w:spacing w:after="0"/>
              <w:jc w:val="both"/>
              <w:rPr>
                <w:szCs w:val="19"/>
              </w:rPr>
            </w:pPr>
            <w:r>
              <w:rPr>
                <w:szCs w:val="19"/>
              </w:rPr>
              <w:t>January 7, 2025</w:t>
            </w:r>
          </w:p>
        </w:tc>
      </w:tr>
      <w:tr w:rsidR="006870C7" w14:paraId="0E691721" w14:textId="77777777" w:rsidTr="006870C7">
        <w:tc>
          <w:tcPr>
            <w:tcW w:w="2364" w:type="dxa"/>
            <w:hideMark/>
          </w:tcPr>
          <w:p w14:paraId="53FD86CE" w14:textId="77777777" w:rsidR="006870C7" w:rsidRDefault="006870C7">
            <w:pPr>
              <w:spacing w:after="0"/>
              <w:jc w:val="both"/>
              <w:rPr>
                <w:szCs w:val="19"/>
              </w:rPr>
            </w:pPr>
            <w:r>
              <w:rPr>
                <w:szCs w:val="19"/>
              </w:rPr>
              <w:t>DATE OF MEETING:</w:t>
            </w:r>
          </w:p>
        </w:tc>
        <w:tc>
          <w:tcPr>
            <w:tcW w:w="6996" w:type="dxa"/>
            <w:hideMark/>
          </w:tcPr>
          <w:p w14:paraId="40296088" w14:textId="77777777" w:rsidR="006870C7" w:rsidRDefault="006870C7">
            <w:pPr>
              <w:spacing w:after="0"/>
              <w:jc w:val="both"/>
              <w:rPr>
                <w:szCs w:val="19"/>
              </w:rPr>
            </w:pPr>
            <w:r>
              <w:rPr>
                <w:szCs w:val="19"/>
              </w:rPr>
              <w:t>January 9, 2025</w:t>
            </w:r>
          </w:p>
        </w:tc>
      </w:tr>
      <w:tr w:rsidR="006870C7" w14:paraId="6F0BC0D3" w14:textId="77777777" w:rsidTr="006870C7">
        <w:tc>
          <w:tcPr>
            <w:tcW w:w="2364" w:type="dxa"/>
            <w:hideMark/>
          </w:tcPr>
          <w:p w14:paraId="70A8F8AB" w14:textId="77777777" w:rsidR="006870C7" w:rsidRDefault="006870C7">
            <w:pPr>
              <w:spacing w:after="0"/>
              <w:jc w:val="both"/>
              <w:rPr>
                <w:szCs w:val="19"/>
              </w:rPr>
            </w:pPr>
            <w:r>
              <w:rPr>
                <w:szCs w:val="19"/>
              </w:rPr>
              <w:t>TIME</w:t>
            </w:r>
          </w:p>
        </w:tc>
        <w:tc>
          <w:tcPr>
            <w:tcW w:w="6996" w:type="dxa"/>
            <w:hideMark/>
          </w:tcPr>
          <w:p w14:paraId="1D58B45B" w14:textId="77777777" w:rsidR="006870C7" w:rsidRDefault="006870C7">
            <w:pPr>
              <w:spacing w:after="0"/>
              <w:jc w:val="both"/>
              <w:rPr>
                <w:szCs w:val="19"/>
              </w:rPr>
            </w:pPr>
            <w:r>
              <w:rPr>
                <w:szCs w:val="19"/>
              </w:rPr>
              <w:t>11:45 a.m.</w:t>
            </w:r>
          </w:p>
        </w:tc>
      </w:tr>
      <w:tr w:rsidR="006870C7" w14:paraId="2278D676" w14:textId="77777777" w:rsidTr="006870C7">
        <w:tc>
          <w:tcPr>
            <w:tcW w:w="2364" w:type="dxa"/>
            <w:hideMark/>
          </w:tcPr>
          <w:p w14:paraId="30F16094" w14:textId="77777777" w:rsidR="006870C7" w:rsidRDefault="006870C7">
            <w:pPr>
              <w:spacing w:after="0"/>
              <w:jc w:val="both"/>
              <w:rPr>
                <w:szCs w:val="19"/>
              </w:rPr>
            </w:pPr>
            <w:r>
              <w:rPr>
                <w:szCs w:val="19"/>
              </w:rPr>
              <w:t>PLACE:</w:t>
            </w:r>
          </w:p>
        </w:tc>
        <w:tc>
          <w:tcPr>
            <w:tcW w:w="6996" w:type="dxa"/>
            <w:hideMark/>
          </w:tcPr>
          <w:p w14:paraId="3712E668" w14:textId="77777777" w:rsidR="006870C7" w:rsidRDefault="006870C7">
            <w:pPr>
              <w:spacing w:after="0"/>
              <w:jc w:val="both"/>
            </w:pPr>
            <w:r>
              <w:t>City Hall</w:t>
            </w:r>
          </w:p>
          <w:p w14:paraId="6B1DF90C" w14:textId="77777777" w:rsidR="006870C7" w:rsidRDefault="006870C7">
            <w:pPr>
              <w:spacing w:after="0"/>
              <w:jc w:val="both"/>
            </w:pPr>
            <w:r>
              <w:t>120 East Main Street</w:t>
            </w:r>
          </w:p>
          <w:p w14:paraId="77E83652" w14:textId="77777777" w:rsidR="006870C7" w:rsidRDefault="006870C7">
            <w:pPr>
              <w:spacing w:after="0"/>
              <w:jc w:val="both"/>
              <w:rPr>
                <w:szCs w:val="19"/>
              </w:rPr>
            </w:pPr>
            <w:r>
              <w:t>Winnfield, LA 71483</w:t>
            </w:r>
          </w:p>
        </w:tc>
      </w:tr>
    </w:tbl>
    <w:p w14:paraId="10C82B49" w14:textId="77777777" w:rsidR="006870C7" w:rsidRDefault="006870C7" w:rsidP="006870C7">
      <w:pPr>
        <w:spacing w:after="0"/>
        <w:jc w:val="both"/>
        <w:rPr>
          <w:rFonts w:ascii="Calibri" w:eastAsia="Times New Roman" w:hAnsi="Calibri"/>
          <w:szCs w:val="19"/>
        </w:rPr>
      </w:pPr>
    </w:p>
    <w:p w14:paraId="6A314EC2" w14:textId="77777777" w:rsidR="006870C7" w:rsidRDefault="006870C7" w:rsidP="006870C7">
      <w:pPr>
        <w:spacing w:after="0"/>
        <w:jc w:val="both"/>
        <w:rPr>
          <w:szCs w:val="19"/>
        </w:rPr>
      </w:pPr>
      <w:r>
        <w:rPr>
          <w:szCs w:val="19"/>
        </w:rPr>
        <w:t>Agenda:</w:t>
      </w:r>
    </w:p>
    <w:p w14:paraId="00A74E02" w14:textId="77777777" w:rsidR="006870C7" w:rsidRDefault="006870C7" w:rsidP="006870C7">
      <w:pPr>
        <w:numPr>
          <w:ilvl w:val="0"/>
          <w:numId w:val="18"/>
        </w:numPr>
        <w:spacing w:after="0" w:line="276" w:lineRule="auto"/>
        <w:jc w:val="both"/>
        <w:rPr>
          <w:szCs w:val="19"/>
        </w:rPr>
      </w:pPr>
      <w:r>
        <w:rPr>
          <w:szCs w:val="19"/>
        </w:rPr>
        <w:t xml:space="preserve">Call to Order  </w:t>
      </w:r>
      <w:r>
        <w:rPr>
          <w:szCs w:val="19"/>
        </w:rPr>
        <w:tab/>
      </w:r>
    </w:p>
    <w:p w14:paraId="2D685AED" w14:textId="77777777" w:rsidR="006870C7" w:rsidRDefault="006870C7" w:rsidP="006870C7">
      <w:pPr>
        <w:numPr>
          <w:ilvl w:val="0"/>
          <w:numId w:val="18"/>
        </w:numPr>
        <w:spacing w:after="0" w:line="276" w:lineRule="auto"/>
        <w:jc w:val="both"/>
        <w:rPr>
          <w:szCs w:val="19"/>
        </w:rPr>
      </w:pPr>
      <w:r>
        <w:rPr>
          <w:szCs w:val="19"/>
        </w:rPr>
        <w:t>Agenda Amendments (if any)</w:t>
      </w:r>
    </w:p>
    <w:p w14:paraId="1774F26B" w14:textId="77777777" w:rsidR="006870C7" w:rsidRDefault="006870C7" w:rsidP="006870C7">
      <w:pPr>
        <w:numPr>
          <w:ilvl w:val="0"/>
          <w:numId w:val="18"/>
        </w:num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Old Business – Action Items</w:t>
      </w:r>
    </w:p>
    <w:p w14:paraId="7C84BA50" w14:textId="77777777" w:rsidR="006870C7" w:rsidRDefault="006870C7" w:rsidP="006870C7">
      <w:pPr>
        <w:spacing w:after="0"/>
        <w:rPr>
          <w:sz w:val="18"/>
          <w:szCs w:val="18"/>
        </w:rPr>
      </w:pPr>
      <w:bookmarkStart w:id="0" w:name="_Hlk11159213"/>
      <w:r>
        <w:rPr>
          <w:sz w:val="18"/>
          <w:szCs w:val="18"/>
        </w:rPr>
        <w:t xml:space="preserve">                   None</w:t>
      </w:r>
    </w:p>
    <w:bookmarkEnd w:id="0"/>
    <w:p w14:paraId="0AEC838B" w14:textId="77777777" w:rsidR="006870C7" w:rsidRDefault="006870C7" w:rsidP="006870C7">
      <w:pPr>
        <w:pStyle w:val="ListParagraph"/>
        <w:widowControl w:val="0"/>
        <w:numPr>
          <w:ilvl w:val="0"/>
          <w:numId w:val="18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Old Business – Non-Action Items</w:t>
      </w:r>
    </w:p>
    <w:p w14:paraId="2E7F19BA" w14:textId="77777777" w:rsidR="006870C7" w:rsidRDefault="006870C7" w:rsidP="006870C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bookmarkStart w:id="1" w:name="_Hlk13057824"/>
      <w:r>
        <w:rPr>
          <w:sz w:val="18"/>
          <w:szCs w:val="18"/>
        </w:rPr>
        <w:t>None</w:t>
      </w:r>
      <w:bookmarkEnd w:id="1"/>
    </w:p>
    <w:p w14:paraId="5D0AD12E" w14:textId="77777777" w:rsidR="006870C7" w:rsidRDefault="006870C7" w:rsidP="006870C7">
      <w:pPr>
        <w:numPr>
          <w:ilvl w:val="0"/>
          <w:numId w:val="18"/>
        </w:num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New Business – Action Items</w:t>
      </w:r>
    </w:p>
    <w:p w14:paraId="0307BF09" w14:textId="77777777" w:rsidR="006870C7" w:rsidRDefault="006870C7" w:rsidP="006870C7">
      <w:pPr>
        <w:spacing w:after="0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5B387045" w14:textId="77777777" w:rsidR="006870C7" w:rsidRDefault="006870C7" w:rsidP="006870C7">
      <w:pPr>
        <w:pStyle w:val="ListParagraph"/>
        <w:numPr>
          <w:ilvl w:val="0"/>
          <w:numId w:val="18"/>
        </w:numPr>
        <w:spacing w:after="0"/>
        <w:jc w:val="both"/>
        <w:rPr>
          <w:sz w:val="18"/>
          <w:szCs w:val="18"/>
        </w:rPr>
      </w:pPr>
      <w:bookmarkStart w:id="2" w:name="_Hlk11160012"/>
      <w:r>
        <w:rPr>
          <w:sz w:val="18"/>
          <w:szCs w:val="18"/>
        </w:rPr>
        <w:t xml:space="preserve">New Business – Non-Action </w:t>
      </w:r>
      <w:bookmarkEnd w:id="2"/>
    </w:p>
    <w:p w14:paraId="1F37E328" w14:textId="77777777" w:rsidR="006870C7" w:rsidRDefault="006870C7" w:rsidP="006870C7">
      <w:pPr>
        <w:pStyle w:val="ListParagraph"/>
        <w:numPr>
          <w:ilvl w:val="1"/>
          <w:numId w:val="18"/>
        </w:numPr>
        <w:spacing w:after="0"/>
        <w:ind w:left="900"/>
        <w:jc w:val="both"/>
        <w:rPr>
          <w:sz w:val="18"/>
          <w:szCs w:val="18"/>
        </w:rPr>
      </w:pPr>
      <w:r>
        <w:rPr>
          <w:sz w:val="18"/>
          <w:szCs w:val="18"/>
        </w:rPr>
        <w:t>Recreation Department Personnel</w:t>
      </w:r>
    </w:p>
    <w:p w14:paraId="3E124914" w14:textId="77777777" w:rsidR="006870C7" w:rsidRDefault="006870C7" w:rsidP="006870C7">
      <w:pPr>
        <w:pStyle w:val="ListParagraph"/>
        <w:numPr>
          <w:ilvl w:val="0"/>
          <w:numId w:val="18"/>
        </w:numPr>
        <w:spacing w:after="0"/>
        <w:jc w:val="both"/>
        <w:rPr>
          <w:szCs w:val="19"/>
        </w:rPr>
      </w:pPr>
      <w:r>
        <w:rPr>
          <w:szCs w:val="19"/>
        </w:rPr>
        <w:t xml:space="preserve">Adjournment  </w:t>
      </w:r>
    </w:p>
    <w:p w14:paraId="5E8A4C0C" w14:textId="77777777" w:rsidR="006870C7" w:rsidRDefault="006870C7" w:rsidP="006870C7">
      <w:pPr>
        <w:pStyle w:val="ListParagraph"/>
        <w:spacing w:after="0"/>
        <w:jc w:val="both"/>
        <w:rPr>
          <w:szCs w:val="19"/>
        </w:rPr>
      </w:pP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</w:p>
    <w:p w14:paraId="7A9442A5" w14:textId="77777777" w:rsidR="006870C7" w:rsidRDefault="006870C7" w:rsidP="006870C7">
      <w:pPr>
        <w:pStyle w:val="ListParagraph"/>
        <w:spacing w:after="0"/>
        <w:jc w:val="both"/>
        <w:rPr>
          <w:szCs w:val="19"/>
        </w:rPr>
      </w:pPr>
    </w:p>
    <w:p w14:paraId="24CDAF6D" w14:textId="77777777" w:rsidR="006870C7" w:rsidRDefault="006870C7" w:rsidP="006870C7">
      <w:pPr>
        <w:pStyle w:val="ListParagraph"/>
        <w:spacing w:after="0"/>
        <w:ind w:left="5760" w:firstLine="720"/>
        <w:jc w:val="both"/>
        <w:rPr>
          <w:szCs w:val="19"/>
        </w:rPr>
      </w:pPr>
      <w:r>
        <w:rPr>
          <w:szCs w:val="19"/>
        </w:rPr>
        <w:t>Katina Smith, City Clerk</w:t>
      </w:r>
    </w:p>
    <w:p w14:paraId="01CFA944" w14:textId="77777777" w:rsidR="006870C7" w:rsidRDefault="006870C7" w:rsidP="006870C7">
      <w:pPr>
        <w:pStyle w:val="ListParagraph"/>
        <w:spacing w:after="0"/>
        <w:ind w:left="7200" w:hanging="720"/>
        <w:jc w:val="both"/>
        <w:rPr>
          <w:szCs w:val="19"/>
        </w:rPr>
      </w:pPr>
      <w:r>
        <w:rPr>
          <w:szCs w:val="19"/>
        </w:rPr>
        <w:t>City of Winnfield</w:t>
      </w:r>
    </w:p>
    <w:p w14:paraId="169D3FD1" w14:textId="77777777" w:rsidR="006870C7" w:rsidRDefault="006870C7" w:rsidP="006870C7">
      <w:pPr>
        <w:pStyle w:val="ListParagraph"/>
        <w:spacing w:after="0"/>
        <w:ind w:left="7200" w:hanging="720"/>
        <w:jc w:val="both"/>
        <w:rPr>
          <w:szCs w:val="19"/>
        </w:rPr>
      </w:pPr>
      <w:r>
        <w:rPr>
          <w:szCs w:val="19"/>
        </w:rPr>
        <w:t>P.O. Box 509</w:t>
      </w:r>
    </w:p>
    <w:p w14:paraId="29A5EB8D" w14:textId="77777777" w:rsidR="006870C7" w:rsidRDefault="006870C7" w:rsidP="006870C7">
      <w:pPr>
        <w:pStyle w:val="ListParagraph"/>
        <w:spacing w:after="0"/>
        <w:ind w:left="7200" w:hanging="720"/>
        <w:jc w:val="both"/>
        <w:rPr>
          <w:szCs w:val="19"/>
        </w:rPr>
      </w:pPr>
      <w:r>
        <w:rPr>
          <w:szCs w:val="19"/>
        </w:rPr>
        <w:t>Winnfield, LA 71483</w:t>
      </w:r>
    </w:p>
    <w:p w14:paraId="5D4A5AA9" w14:textId="77777777" w:rsidR="006870C7" w:rsidRDefault="006870C7" w:rsidP="006870C7">
      <w:pPr>
        <w:pStyle w:val="ListParagraph"/>
        <w:spacing w:after="0"/>
        <w:ind w:left="7200" w:hanging="720"/>
        <w:jc w:val="both"/>
        <w:rPr>
          <w:szCs w:val="19"/>
        </w:rPr>
      </w:pPr>
      <w:r>
        <w:rPr>
          <w:szCs w:val="19"/>
        </w:rPr>
        <w:t>318-628-3939</w:t>
      </w:r>
      <w:r>
        <w:rPr>
          <w:szCs w:val="19"/>
        </w:rPr>
        <w:tab/>
      </w:r>
    </w:p>
    <w:p w14:paraId="0884E874" w14:textId="77777777" w:rsidR="006870C7" w:rsidRDefault="006870C7" w:rsidP="006870C7">
      <w:pPr>
        <w:pStyle w:val="ListParagraph"/>
        <w:spacing w:after="0"/>
        <w:ind w:left="7200"/>
        <w:jc w:val="both"/>
        <w:rPr>
          <w:szCs w:val="19"/>
        </w:rPr>
      </w:pPr>
    </w:p>
    <w:p w14:paraId="6DD6628F" w14:textId="77777777" w:rsidR="006870C7" w:rsidRDefault="006870C7" w:rsidP="006870C7">
      <w:pPr>
        <w:spacing w:after="0"/>
        <w:jc w:val="both"/>
        <w:rPr>
          <w:szCs w:val="19"/>
        </w:rPr>
      </w:pPr>
      <w:r>
        <w:rPr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CA01EB7" w14:textId="77777777" w:rsidR="00DA5E65" w:rsidRPr="006870C7" w:rsidRDefault="00DA5E65" w:rsidP="006870C7"/>
    <w:sectPr w:rsidR="00DA5E65" w:rsidRPr="006870C7" w:rsidSect="00810D6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BD8B9" w14:textId="77777777" w:rsidR="006C097F" w:rsidRDefault="006C097F" w:rsidP="00453AFC">
      <w:pPr>
        <w:spacing w:after="0" w:line="240" w:lineRule="auto"/>
      </w:pPr>
      <w:r>
        <w:separator/>
      </w:r>
    </w:p>
  </w:endnote>
  <w:endnote w:type="continuationSeparator" w:id="0">
    <w:p w14:paraId="5DAE9D38" w14:textId="77777777" w:rsidR="006C097F" w:rsidRDefault="006C097F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957A0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7E9C8DBB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7C7E4D">
      <w:rPr>
        <w:rFonts w:ascii="Arial" w:eastAsia="Calibri" w:hAnsi="Arial" w:cs="Arial"/>
        <w:color w:val="595959"/>
        <w:sz w:val="17"/>
        <w:szCs w:val="17"/>
      </w:rPr>
      <w:t xml:space="preserve"> 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9289" w14:textId="77777777" w:rsidR="006C097F" w:rsidRDefault="006C097F" w:rsidP="00453AFC">
      <w:pPr>
        <w:spacing w:after="0" w:line="240" w:lineRule="auto"/>
      </w:pPr>
      <w:r>
        <w:separator/>
      </w:r>
    </w:p>
  </w:footnote>
  <w:footnote w:type="continuationSeparator" w:id="0">
    <w:p w14:paraId="233A8651" w14:textId="77777777" w:rsidR="006C097F" w:rsidRDefault="006C097F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A6E8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EE2B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883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84AD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D8E52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E2D0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06E2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9F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5C43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864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721F7"/>
    <w:multiLevelType w:val="hybridMultilevel"/>
    <w:tmpl w:val="CEA2A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F21A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072E7"/>
    <w:multiLevelType w:val="hybridMultilevel"/>
    <w:tmpl w:val="2530F44E"/>
    <w:lvl w:ilvl="0" w:tplc="AF12C6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12"/>
  </w:num>
  <w:num w:numId="2" w16cid:durableId="355812856">
    <w:abstractNumId w:val="11"/>
  </w:num>
  <w:num w:numId="3" w16cid:durableId="167208965">
    <w:abstractNumId w:val="16"/>
  </w:num>
  <w:num w:numId="4" w16cid:durableId="1251500253">
    <w:abstractNumId w:val="15"/>
  </w:num>
  <w:num w:numId="5" w16cid:durableId="938637093">
    <w:abstractNumId w:val="10"/>
  </w:num>
  <w:num w:numId="6" w16cid:durableId="920988683">
    <w:abstractNumId w:val="13"/>
  </w:num>
  <w:num w:numId="7" w16cid:durableId="1569221374">
    <w:abstractNumId w:val="9"/>
  </w:num>
  <w:num w:numId="8" w16cid:durableId="966201014">
    <w:abstractNumId w:val="7"/>
  </w:num>
  <w:num w:numId="9" w16cid:durableId="2080250898">
    <w:abstractNumId w:val="6"/>
  </w:num>
  <w:num w:numId="10" w16cid:durableId="1453089225">
    <w:abstractNumId w:val="5"/>
  </w:num>
  <w:num w:numId="11" w16cid:durableId="425536788">
    <w:abstractNumId w:val="4"/>
  </w:num>
  <w:num w:numId="12" w16cid:durableId="623971515">
    <w:abstractNumId w:val="8"/>
  </w:num>
  <w:num w:numId="13" w16cid:durableId="1580602853">
    <w:abstractNumId w:val="3"/>
  </w:num>
  <w:num w:numId="14" w16cid:durableId="2034380432">
    <w:abstractNumId w:val="2"/>
  </w:num>
  <w:num w:numId="15" w16cid:durableId="2133086959">
    <w:abstractNumId w:val="1"/>
  </w:num>
  <w:num w:numId="16" w16cid:durableId="1280143121">
    <w:abstractNumId w:val="0"/>
  </w:num>
  <w:num w:numId="17" w16cid:durableId="1236670430">
    <w:abstractNumId w:val="14"/>
  </w:num>
  <w:num w:numId="18" w16cid:durableId="571004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153AD"/>
    <w:rsid w:val="0003661E"/>
    <w:rsid w:val="00036D5B"/>
    <w:rsid w:val="00037C41"/>
    <w:rsid w:val="00040C87"/>
    <w:rsid w:val="00042FAC"/>
    <w:rsid w:val="00052436"/>
    <w:rsid w:val="00062400"/>
    <w:rsid w:val="000671B1"/>
    <w:rsid w:val="00073712"/>
    <w:rsid w:val="000A7B08"/>
    <w:rsid w:val="000C6112"/>
    <w:rsid w:val="000E65EC"/>
    <w:rsid w:val="00101920"/>
    <w:rsid w:val="00106D75"/>
    <w:rsid w:val="00111E60"/>
    <w:rsid w:val="00115845"/>
    <w:rsid w:val="00116F39"/>
    <w:rsid w:val="00126D59"/>
    <w:rsid w:val="00131686"/>
    <w:rsid w:val="00140A2F"/>
    <w:rsid w:val="00155A02"/>
    <w:rsid w:val="001653A1"/>
    <w:rsid w:val="00171419"/>
    <w:rsid w:val="001A19C5"/>
    <w:rsid w:val="001E3EE9"/>
    <w:rsid w:val="001E6F63"/>
    <w:rsid w:val="0021157B"/>
    <w:rsid w:val="0022087F"/>
    <w:rsid w:val="00235BA6"/>
    <w:rsid w:val="00240D83"/>
    <w:rsid w:val="00242012"/>
    <w:rsid w:val="00245C5B"/>
    <w:rsid w:val="00245CE4"/>
    <w:rsid w:val="00246746"/>
    <w:rsid w:val="00253913"/>
    <w:rsid w:val="00271E84"/>
    <w:rsid w:val="002806C5"/>
    <w:rsid w:val="00280A7F"/>
    <w:rsid w:val="002A3A13"/>
    <w:rsid w:val="002A4E17"/>
    <w:rsid w:val="002A5453"/>
    <w:rsid w:val="002B4061"/>
    <w:rsid w:val="002C3FC6"/>
    <w:rsid w:val="002D0119"/>
    <w:rsid w:val="002F5305"/>
    <w:rsid w:val="00324419"/>
    <w:rsid w:val="00326E4E"/>
    <w:rsid w:val="00335B99"/>
    <w:rsid w:val="003433A2"/>
    <w:rsid w:val="00344FFF"/>
    <w:rsid w:val="0035096F"/>
    <w:rsid w:val="003615E3"/>
    <w:rsid w:val="00365291"/>
    <w:rsid w:val="00366B92"/>
    <w:rsid w:val="00370A49"/>
    <w:rsid w:val="00381074"/>
    <w:rsid w:val="003A49E2"/>
    <w:rsid w:val="003C1124"/>
    <w:rsid w:val="003C472C"/>
    <w:rsid w:val="003C752E"/>
    <w:rsid w:val="003E178E"/>
    <w:rsid w:val="003F6C51"/>
    <w:rsid w:val="004048F9"/>
    <w:rsid w:val="00407232"/>
    <w:rsid w:val="0040743E"/>
    <w:rsid w:val="00414694"/>
    <w:rsid w:val="00422104"/>
    <w:rsid w:val="00435E10"/>
    <w:rsid w:val="00445CFF"/>
    <w:rsid w:val="00453AFC"/>
    <w:rsid w:val="0047666E"/>
    <w:rsid w:val="00493400"/>
    <w:rsid w:val="004A35A8"/>
    <w:rsid w:val="004B6CD8"/>
    <w:rsid w:val="004D0BC0"/>
    <w:rsid w:val="004D734C"/>
    <w:rsid w:val="004F4B82"/>
    <w:rsid w:val="005045A2"/>
    <w:rsid w:val="0051480F"/>
    <w:rsid w:val="005224C0"/>
    <w:rsid w:val="00532F1C"/>
    <w:rsid w:val="00560CC5"/>
    <w:rsid w:val="00586D08"/>
    <w:rsid w:val="0058791E"/>
    <w:rsid w:val="005A4122"/>
    <w:rsid w:val="005A677E"/>
    <w:rsid w:val="005C10C0"/>
    <w:rsid w:val="005C5E62"/>
    <w:rsid w:val="005D6F0F"/>
    <w:rsid w:val="005E1F62"/>
    <w:rsid w:val="006066B9"/>
    <w:rsid w:val="00606C8C"/>
    <w:rsid w:val="00615646"/>
    <w:rsid w:val="00620F5B"/>
    <w:rsid w:val="00625C1C"/>
    <w:rsid w:val="00655DB2"/>
    <w:rsid w:val="006615EA"/>
    <w:rsid w:val="00665EC0"/>
    <w:rsid w:val="006717F6"/>
    <w:rsid w:val="0067583F"/>
    <w:rsid w:val="006870C7"/>
    <w:rsid w:val="006A480F"/>
    <w:rsid w:val="006B5C93"/>
    <w:rsid w:val="006B7D6B"/>
    <w:rsid w:val="006C097F"/>
    <w:rsid w:val="006D3E81"/>
    <w:rsid w:val="006E2121"/>
    <w:rsid w:val="007102DD"/>
    <w:rsid w:val="00711DDE"/>
    <w:rsid w:val="00727C9C"/>
    <w:rsid w:val="00732B61"/>
    <w:rsid w:val="00743B8F"/>
    <w:rsid w:val="00744971"/>
    <w:rsid w:val="00751DF5"/>
    <w:rsid w:val="00754A22"/>
    <w:rsid w:val="00755D88"/>
    <w:rsid w:val="00761C63"/>
    <w:rsid w:val="0076761D"/>
    <w:rsid w:val="0077516A"/>
    <w:rsid w:val="00782B04"/>
    <w:rsid w:val="0078797E"/>
    <w:rsid w:val="007A173A"/>
    <w:rsid w:val="007A1E93"/>
    <w:rsid w:val="007A2A27"/>
    <w:rsid w:val="007B4D84"/>
    <w:rsid w:val="007B5A7C"/>
    <w:rsid w:val="007C7E4D"/>
    <w:rsid w:val="007D02D4"/>
    <w:rsid w:val="007D2B9B"/>
    <w:rsid w:val="007F23C5"/>
    <w:rsid w:val="008064A8"/>
    <w:rsid w:val="00810D68"/>
    <w:rsid w:val="008118AB"/>
    <w:rsid w:val="00812F4A"/>
    <w:rsid w:val="008264C2"/>
    <w:rsid w:val="00851628"/>
    <w:rsid w:val="008573F0"/>
    <w:rsid w:val="0089028F"/>
    <w:rsid w:val="008A1052"/>
    <w:rsid w:val="00902A28"/>
    <w:rsid w:val="009042C7"/>
    <w:rsid w:val="009171B3"/>
    <w:rsid w:val="009201AC"/>
    <w:rsid w:val="009223FB"/>
    <w:rsid w:val="0093557C"/>
    <w:rsid w:val="00951CDB"/>
    <w:rsid w:val="00954A67"/>
    <w:rsid w:val="00956C7A"/>
    <w:rsid w:val="0096330C"/>
    <w:rsid w:val="00963856"/>
    <w:rsid w:val="00982E74"/>
    <w:rsid w:val="009934B6"/>
    <w:rsid w:val="009A301D"/>
    <w:rsid w:val="009C0126"/>
    <w:rsid w:val="009C3B44"/>
    <w:rsid w:val="009D30EE"/>
    <w:rsid w:val="009D686E"/>
    <w:rsid w:val="009F28A9"/>
    <w:rsid w:val="009F4256"/>
    <w:rsid w:val="009F75CA"/>
    <w:rsid w:val="00A066BE"/>
    <w:rsid w:val="00A07E5C"/>
    <w:rsid w:val="00A11712"/>
    <w:rsid w:val="00A25867"/>
    <w:rsid w:val="00A26DDC"/>
    <w:rsid w:val="00A34609"/>
    <w:rsid w:val="00A35FE2"/>
    <w:rsid w:val="00A43E63"/>
    <w:rsid w:val="00A46E7D"/>
    <w:rsid w:val="00A57109"/>
    <w:rsid w:val="00A6662A"/>
    <w:rsid w:val="00A801C7"/>
    <w:rsid w:val="00A910AF"/>
    <w:rsid w:val="00A949E2"/>
    <w:rsid w:val="00AC45D6"/>
    <w:rsid w:val="00AE4C95"/>
    <w:rsid w:val="00AE59FE"/>
    <w:rsid w:val="00AE5A28"/>
    <w:rsid w:val="00B10B46"/>
    <w:rsid w:val="00B314EC"/>
    <w:rsid w:val="00B319AC"/>
    <w:rsid w:val="00B60D45"/>
    <w:rsid w:val="00B71F41"/>
    <w:rsid w:val="00B811E8"/>
    <w:rsid w:val="00B857CB"/>
    <w:rsid w:val="00B9284D"/>
    <w:rsid w:val="00BA22F4"/>
    <w:rsid w:val="00BA2AB4"/>
    <w:rsid w:val="00BA50EB"/>
    <w:rsid w:val="00BA6B00"/>
    <w:rsid w:val="00BB1989"/>
    <w:rsid w:val="00BB2FDA"/>
    <w:rsid w:val="00BB68EA"/>
    <w:rsid w:val="00BC5B38"/>
    <w:rsid w:val="00BC6EFE"/>
    <w:rsid w:val="00BE3D58"/>
    <w:rsid w:val="00BE7FA5"/>
    <w:rsid w:val="00C14DD5"/>
    <w:rsid w:val="00C3116F"/>
    <w:rsid w:val="00C37F2D"/>
    <w:rsid w:val="00C40C0F"/>
    <w:rsid w:val="00C42349"/>
    <w:rsid w:val="00C42758"/>
    <w:rsid w:val="00C60D62"/>
    <w:rsid w:val="00C61B7D"/>
    <w:rsid w:val="00C778DF"/>
    <w:rsid w:val="00C838D5"/>
    <w:rsid w:val="00C87D41"/>
    <w:rsid w:val="00C9441E"/>
    <w:rsid w:val="00CA0C23"/>
    <w:rsid w:val="00CB7D83"/>
    <w:rsid w:val="00CD2318"/>
    <w:rsid w:val="00CD4EF4"/>
    <w:rsid w:val="00CD5BA4"/>
    <w:rsid w:val="00CE0C48"/>
    <w:rsid w:val="00CE12A4"/>
    <w:rsid w:val="00D0291C"/>
    <w:rsid w:val="00D0720A"/>
    <w:rsid w:val="00D12237"/>
    <w:rsid w:val="00D32C9E"/>
    <w:rsid w:val="00D41FBC"/>
    <w:rsid w:val="00D56BF7"/>
    <w:rsid w:val="00D570EF"/>
    <w:rsid w:val="00D625F5"/>
    <w:rsid w:val="00D73598"/>
    <w:rsid w:val="00D75BEB"/>
    <w:rsid w:val="00D8157E"/>
    <w:rsid w:val="00D94DED"/>
    <w:rsid w:val="00DA12E9"/>
    <w:rsid w:val="00DA5E65"/>
    <w:rsid w:val="00DD7B28"/>
    <w:rsid w:val="00DE5E5D"/>
    <w:rsid w:val="00DF6C94"/>
    <w:rsid w:val="00E03D24"/>
    <w:rsid w:val="00E273F3"/>
    <w:rsid w:val="00E41DAD"/>
    <w:rsid w:val="00E61AB9"/>
    <w:rsid w:val="00E6675E"/>
    <w:rsid w:val="00E7086F"/>
    <w:rsid w:val="00E92CB0"/>
    <w:rsid w:val="00E95A5D"/>
    <w:rsid w:val="00E960DE"/>
    <w:rsid w:val="00EB10B0"/>
    <w:rsid w:val="00EC7D7E"/>
    <w:rsid w:val="00ED5F5F"/>
    <w:rsid w:val="00EE7DDF"/>
    <w:rsid w:val="00EF5007"/>
    <w:rsid w:val="00F112F4"/>
    <w:rsid w:val="00F12C9A"/>
    <w:rsid w:val="00F13E93"/>
    <w:rsid w:val="00F1709C"/>
    <w:rsid w:val="00F25467"/>
    <w:rsid w:val="00F25F80"/>
    <w:rsid w:val="00F27055"/>
    <w:rsid w:val="00F40A37"/>
    <w:rsid w:val="00F41302"/>
    <w:rsid w:val="00F436AD"/>
    <w:rsid w:val="00F478A3"/>
    <w:rsid w:val="00F60FE8"/>
    <w:rsid w:val="00F7698C"/>
    <w:rsid w:val="00F80ED6"/>
    <w:rsid w:val="00F945F9"/>
    <w:rsid w:val="00F96502"/>
    <w:rsid w:val="00F97950"/>
    <w:rsid w:val="00FA2F63"/>
    <w:rsid w:val="00FB41C0"/>
    <w:rsid w:val="00FB4F50"/>
    <w:rsid w:val="00FE219F"/>
    <w:rsid w:val="00FE220D"/>
    <w:rsid w:val="00FE6C3F"/>
    <w:rsid w:val="00FF0C3F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9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7D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9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7D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9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9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9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59FE"/>
  </w:style>
  <w:style w:type="paragraph" w:styleId="BlockText">
    <w:name w:val="Block Text"/>
    <w:basedOn w:val="Normal"/>
    <w:uiPriority w:val="99"/>
    <w:semiHidden/>
    <w:unhideWhenUsed/>
    <w:rsid w:val="00AE59FE"/>
    <w:pPr>
      <w:pBdr>
        <w:top w:val="single" w:sz="2" w:space="10" w:color="72A376" w:themeColor="accent1"/>
        <w:left w:val="single" w:sz="2" w:space="10" w:color="72A376" w:themeColor="accent1"/>
        <w:bottom w:val="single" w:sz="2" w:space="10" w:color="72A376" w:themeColor="accent1"/>
        <w:right w:val="single" w:sz="2" w:space="10" w:color="72A376" w:themeColor="accent1"/>
      </w:pBdr>
      <w:ind w:left="1152" w:right="1152"/>
    </w:pPr>
    <w:rPr>
      <w:rFonts w:eastAsiaTheme="minorEastAsia"/>
      <w:i/>
      <w:iCs/>
      <w:color w:val="72A376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59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59FE"/>
  </w:style>
  <w:style w:type="paragraph" w:styleId="BodyText3">
    <w:name w:val="Body Text 3"/>
    <w:basedOn w:val="Normal"/>
    <w:link w:val="BodyText3Char"/>
    <w:uiPriority w:val="99"/>
    <w:semiHidden/>
    <w:unhideWhenUsed/>
    <w:rsid w:val="00AE59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59F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59FE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59FE"/>
    <w:rPr>
      <w:rFonts w:ascii="Calisto MT" w:eastAsia="Times New Roman" w:hAnsi="Calisto MT" w:cs="Courier New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59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59F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59F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59F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59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59F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59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59F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59FE"/>
    <w:pPr>
      <w:spacing w:after="200" w:line="240" w:lineRule="auto"/>
    </w:pPr>
    <w:rPr>
      <w:i/>
      <w:iCs/>
      <w:color w:val="676A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59F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59FE"/>
  </w:style>
  <w:style w:type="paragraph" w:styleId="CommentText">
    <w:name w:val="annotation text"/>
    <w:basedOn w:val="Normal"/>
    <w:link w:val="CommentTextChar"/>
    <w:uiPriority w:val="99"/>
    <w:semiHidden/>
    <w:unhideWhenUsed/>
    <w:rsid w:val="00AE5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9F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59FE"/>
  </w:style>
  <w:style w:type="character" w:customStyle="1" w:styleId="DateChar">
    <w:name w:val="Date Char"/>
    <w:basedOn w:val="DefaultParagraphFont"/>
    <w:link w:val="Date"/>
    <w:uiPriority w:val="99"/>
    <w:semiHidden/>
    <w:rsid w:val="00AE59FE"/>
  </w:style>
  <w:style w:type="paragraph" w:styleId="DocumentMap">
    <w:name w:val="Document Map"/>
    <w:basedOn w:val="Normal"/>
    <w:link w:val="DocumentMapChar"/>
    <w:uiPriority w:val="99"/>
    <w:semiHidden/>
    <w:unhideWhenUsed/>
    <w:rsid w:val="00AE59F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59F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59F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59FE"/>
  </w:style>
  <w:style w:type="paragraph" w:styleId="EndnoteText">
    <w:name w:val="endnote text"/>
    <w:basedOn w:val="Normal"/>
    <w:link w:val="EndnoteTextChar"/>
    <w:uiPriority w:val="99"/>
    <w:semiHidden/>
    <w:unhideWhenUsed/>
    <w:rsid w:val="00AE59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59F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E59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59F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9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9F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9FE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FE"/>
    <w:rPr>
      <w:rFonts w:asciiTheme="majorHAnsi" w:eastAsiaTheme="majorEastAsia" w:hAnsiTheme="majorHAnsi" w:cstheme="majorBidi"/>
      <w:i/>
      <w:iCs/>
      <w:color w:val="527D5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9FE"/>
    <w:rPr>
      <w:rFonts w:asciiTheme="majorHAnsi" w:eastAsiaTheme="majorEastAsia" w:hAnsiTheme="majorHAnsi" w:cstheme="majorBidi"/>
      <w:color w:val="527D5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9FE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9FE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9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59F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59F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59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59F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59F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59F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9FE"/>
    <w:pPr>
      <w:pBdr>
        <w:top w:val="single" w:sz="4" w:space="10" w:color="72A376" w:themeColor="accent1"/>
        <w:bottom w:val="single" w:sz="4" w:space="10" w:color="72A376" w:themeColor="accent1"/>
      </w:pBdr>
      <w:spacing w:before="360" w:after="360"/>
      <w:ind w:left="864" w:right="864"/>
      <w:jc w:val="center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9FE"/>
    <w:rPr>
      <w:i/>
      <w:iCs/>
      <w:color w:val="72A376" w:themeColor="accent1"/>
    </w:rPr>
  </w:style>
  <w:style w:type="paragraph" w:styleId="List">
    <w:name w:val="List"/>
    <w:basedOn w:val="Normal"/>
    <w:uiPriority w:val="99"/>
    <w:semiHidden/>
    <w:unhideWhenUsed/>
    <w:rsid w:val="00AE59F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59F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59F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59F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59F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59FE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59FE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59FE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59FE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59FE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59F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59F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59F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59F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59F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59FE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59FE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59FE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59FE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59FE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59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59F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5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59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AE59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59F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59FE"/>
  </w:style>
  <w:style w:type="paragraph" w:styleId="PlainText">
    <w:name w:val="Plain Text"/>
    <w:basedOn w:val="Normal"/>
    <w:link w:val="PlainTextChar"/>
    <w:uiPriority w:val="99"/>
    <w:semiHidden/>
    <w:unhideWhenUsed/>
    <w:rsid w:val="00AE59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59F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E59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9F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59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59FE"/>
  </w:style>
  <w:style w:type="paragraph" w:styleId="Signature">
    <w:name w:val="Signature"/>
    <w:basedOn w:val="Normal"/>
    <w:link w:val="SignatureChar"/>
    <w:uiPriority w:val="99"/>
    <w:semiHidden/>
    <w:unhideWhenUsed/>
    <w:rsid w:val="00AE59F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59FE"/>
  </w:style>
  <w:style w:type="paragraph" w:styleId="Subtitle">
    <w:name w:val="Subtitle"/>
    <w:basedOn w:val="Normal"/>
    <w:next w:val="Normal"/>
    <w:link w:val="SubtitleChar"/>
    <w:uiPriority w:val="11"/>
    <w:qFormat/>
    <w:rsid w:val="00AE5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59F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59F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59F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E5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E59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59F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59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59F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59F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59F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59F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59F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59F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59F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9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168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19</cp:revision>
  <cp:lastPrinted>2024-10-14T18:05:00Z</cp:lastPrinted>
  <dcterms:created xsi:type="dcterms:W3CDTF">2024-10-07T19:48:00Z</dcterms:created>
  <dcterms:modified xsi:type="dcterms:W3CDTF">2025-01-07T18:50:00Z</dcterms:modified>
</cp:coreProperties>
</file>