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5BEFADA0" w14:textId="77777777" w:rsidR="00175C44" w:rsidRDefault="00175C44" w:rsidP="00175C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27D55"/>
          <w:sz w:val="18"/>
          <w:szCs w:val="18"/>
        </w:rPr>
      </w:pPr>
      <w:r>
        <w:rPr>
          <w:rStyle w:val="normaltextrun"/>
          <w:color w:val="527D55"/>
          <w:sz w:val="20"/>
          <w:szCs w:val="20"/>
        </w:rPr>
        <w:t>Regular City Council Meeting</w:t>
      </w:r>
      <w:r>
        <w:rPr>
          <w:rStyle w:val="eop"/>
          <w:color w:val="527D55"/>
          <w:sz w:val="20"/>
          <w:szCs w:val="20"/>
        </w:rPr>
        <w:t> </w:t>
      </w:r>
    </w:p>
    <w:p w14:paraId="14E4C282" w14:textId="506BC700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 xml:space="preserve">DATE OF NOTICE: January </w:t>
      </w:r>
      <w:r w:rsidR="007E017D">
        <w:rPr>
          <w:rStyle w:val="normaltextrun"/>
          <w:b/>
          <w:bCs/>
          <w:sz w:val="16"/>
          <w:szCs w:val="16"/>
        </w:rPr>
        <w:t>22</w:t>
      </w:r>
      <w:r>
        <w:rPr>
          <w:rStyle w:val="normaltextrun"/>
          <w:b/>
          <w:bCs/>
          <w:sz w:val="16"/>
          <w:szCs w:val="16"/>
        </w:rPr>
        <w:t>, 2025</w:t>
      </w:r>
      <w:r>
        <w:rPr>
          <w:rStyle w:val="tabchar"/>
          <w:rFonts w:ascii="Calibri" w:hAnsi="Calibri" w:cs="Calibri"/>
          <w:sz w:val="16"/>
          <w:szCs w:val="16"/>
        </w:rPr>
        <w:tab/>
      </w:r>
      <w:r>
        <w:rPr>
          <w:rStyle w:val="eop"/>
          <w:sz w:val="16"/>
          <w:szCs w:val="16"/>
        </w:rPr>
        <w:t> </w:t>
      </w:r>
    </w:p>
    <w:p w14:paraId="2706BC43" w14:textId="2D404EB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 xml:space="preserve">DATE OF MEETING: January </w:t>
      </w:r>
      <w:r w:rsidR="007E017D">
        <w:rPr>
          <w:rStyle w:val="normaltextrun"/>
          <w:b/>
          <w:bCs/>
          <w:sz w:val="16"/>
          <w:szCs w:val="16"/>
        </w:rPr>
        <w:t>23</w:t>
      </w:r>
      <w:r>
        <w:rPr>
          <w:rStyle w:val="normaltextrun"/>
          <w:b/>
          <w:bCs/>
          <w:sz w:val="16"/>
          <w:szCs w:val="16"/>
        </w:rPr>
        <w:t>, 2025</w:t>
      </w:r>
      <w:r>
        <w:rPr>
          <w:rStyle w:val="eop"/>
          <w:sz w:val="16"/>
          <w:szCs w:val="16"/>
        </w:rPr>
        <w:t> </w:t>
      </w:r>
    </w:p>
    <w:p w14:paraId="4871114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TIME: 6:00 PM </w:t>
      </w:r>
      <w:r>
        <w:rPr>
          <w:rStyle w:val="eop"/>
          <w:sz w:val="16"/>
          <w:szCs w:val="16"/>
        </w:rPr>
        <w:t> </w:t>
      </w:r>
    </w:p>
    <w:p w14:paraId="34B1DBAB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Place: Allen Building </w:t>
      </w:r>
      <w:r>
        <w:rPr>
          <w:rStyle w:val="eop"/>
          <w:sz w:val="16"/>
          <w:szCs w:val="16"/>
        </w:rPr>
        <w:t> </w:t>
      </w:r>
    </w:p>
    <w:p w14:paraId="2644EC0A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              104 W. Main Street </w:t>
      </w:r>
      <w:r>
        <w:rPr>
          <w:rStyle w:val="eop"/>
          <w:sz w:val="16"/>
          <w:szCs w:val="16"/>
        </w:rPr>
        <w:t> </w:t>
      </w:r>
    </w:p>
    <w:p w14:paraId="3D2008F6" w14:textId="77777777" w:rsidR="00175C44" w:rsidRDefault="00175C44" w:rsidP="00175C4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6"/>
          <w:szCs w:val="16"/>
        </w:rPr>
        <w:t>              Winnfield, LA. 71483    </w:t>
      </w:r>
      <w:r>
        <w:rPr>
          <w:rStyle w:val="eop"/>
          <w:sz w:val="16"/>
          <w:szCs w:val="16"/>
        </w:rPr>
        <w:t> </w:t>
      </w:r>
    </w:p>
    <w:p w14:paraId="11048A3B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Agenda: </w:t>
      </w:r>
      <w:r>
        <w:rPr>
          <w:rStyle w:val="eop"/>
          <w:sz w:val="18"/>
          <w:szCs w:val="18"/>
        </w:rPr>
        <w:t> </w:t>
      </w:r>
    </w:p>
    <w:p w14:paraId="7637AA22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I. Call to Order </w:t>
      </w:r>
      <w:r>
        <w:rPr>
          <w:rStyle w:val="eop"/>
          <w:sz w:val="18"/>
          <w:szCs w:val="18"/>
        </w:rPr>
        <w:t> </w:t>
      </w:r>
    </w:p>
    <w:p w14:paraId="5086DD1A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II. Invocation   </w:t>
      </w:r>
      <w:r>
        <w:rPr>
          <w:rStyle w:val="eop"/>
          <w:sz w:val="18"/>
          <w:szCs w:val="18"/>
        </w:rPr>
        <w:t> </w:t>
      </w:r>
    </w:p>
    <w:p w14:paraId="60DD06EF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III. Pledge of Allegiance     </w:t>
      </w:r>
      <w:r>
        <w:rPr>
          <w:rStyle w:val="eop"/>
          <w:sz w:val="18"/>
          <w:szCs w:val="18"/>
        </w:rPr>
        <w:t> </w:t>
      </w:r>
    </w:p>
    <w:p w14:paraId="1A5FEC86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IV. Agenda Amendments (if any) </w:t>
      </w:r>
      <w:r>
        <w:rPr>
          <w:rStyle w:val="eop"/>
          <w:sz w:val="18"/>
          <w:szCs w:val="18"/>
        </w:rPr>
        <w:t> </w:t>
      </w:r>
    </w:p>
    <w:p w14:paraId="6D018128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1.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eop"/>
          <w:sz w:val="18"/>
          <w:szCs w:val="18"/>
        </w:rPr>
        <w:t> </w:t>
      </w:r>
    </w:p>
    <w:p w14:paraId="6DC4C960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2.</w:t>
      </w:r>
      <w:r>
        <w:rPr>
          <w:rStyle w:val="eop"/>
          <w:sz w:val="18"/>
          <w:szCs w:val="18"/>
        </w:rPr>
        <w:t> </w:t>
      </w:r>
    </w:p>
    <w:p w14:paraId="316E4CCE" w14:textId="77777777" w:rsidR="00175C44" w:rsidRDefault="00175C44" w:rsidP="00175C44">
      <w:pPr>
        <w:pStyle w:val="paragraph"/>
        <w:spacing w:before="0" w:beforeAutospacing="0" w:after="0" w:afterAutospacing="0"/>
        <w:ind w:right="30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V. Guest and Audience Participation </w:t>
      </w:r>
      <w:r>
        <w:rPr>
          <w:rStyle w:val="eop"/>
          <w:sz w:val="18"/>
          <w:szCs w:val="18"/>
        </w:rPr>
        <w:t> </w:t>
      </w:r>
    </w:p>
    <w:p w14:paraId="6F854816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1. </w:t>
      </w:r>
      <w:r>
        <w:rPr>
          <w:rStyle w:val="eop"/>
          <w:sz w:val="18"/>
          <w:szCs w:val="18"/>
        </w:rPr>
        <w:t> </w:t>
      </w:r>
    </w:p>
    <w:p w14:paraId="672B583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 2.</w:t>
      </w:r>
      <w:r>
        <w:rPr>
          <w:rStyle w:val="eop"/>
          <w:sz w:val="18"/>
          <w:szCs w:val="18"/>
        </w:rPr>
        <w:t> </w:t>
      </w:r>
    </w:p>
    <w:p w14:paraId="04E5443A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VI. Old Business – Action Items</w:t>
      </w:r>
      <w:r>
        <w:rPr>
          <w:rStyle w:val="eop"/>
          <w:sz w:val="18"/>
          <w:szCs w:val="18"/>
        </w:rPr>
        <w:t> </w:t>
      </w:r>
    </w:p>
    <w:p w14:paraId="6A7728A7" w14:textId="3CA2BD8F" w:rsidR="00175C44" w:rsidRDefault="00386BBF" w:rsidP="009147E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18"/>
          <w:szCs w:val="18"/>
        </w:rPr>
        <w:t xml:space="preserve">      None</w:t>
      </w:r>
      <w:r w:rsidR="00175C44">
        <w:rPr>
          <w:rStyle w:val="eop"/>
          <w:sz w:val="18"/>
          <w:szCs w:val="18"/>
        </w:rPr>
        <w:t> </w:t>
      </w:r>
    </w:p>
    <w:p w14:paraId="040D1D4B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VII. Old Business- Non-Action Items  </w:t>
      </w:r>
      <w:r>
        <w:rPr>
          <w:rStyle w:val="eop"/>
          <w:sz w:val="18"/>
          <w:szCs w:val="18"/>
        </w:rPr>
        <w:t> </w:t>
      </w:r>
    </w:p>
    <w:p w14:paraId="062971EF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       None </w:t>
      </w:r>
      <w:r>
        <w:rPr>
          <w:rStyle w:val="eop"/>
          <w:sz w:val="18"/>
          <w:szCs w:val="18"/>
        </w:rPr>
        <w:t> </w:t>
      </w:r>
    </w:p>
    <w:p w14:paraId="7F048D53" w14:textId="77777777" w:rsidR="00175C44" w:rsidRDefault="00175C44" w:rsidP="00175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VIII. New Business – Action Items </w:t>
      </w:r>
      <w:r>
        <w:rPr>
          <w:rStyle w:val="eop"/>
          <w:sz w:val="18"/>
          <w:szCs w:val="18"/>
        </w:rPr>
        <w:t> </w:t>
      </w:r>
    </w:p>
    <w:p w14:paraId="6CAEAF7F" w14:textId="2183A562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18"/>
          <w:szCs w:val="18"/>
        </w:rPr>
        <w:t xml:space="preserve">       1</w:t>
      </w:r>
      <w:r w:rsidR="00841257">
        <w:rPr>
          <w:rStyle w:val="normaltextrun"/>
          <w:sz w:val="18"/>
          <w:szCs w:val="18"/>
        </w:rPr>
        <w:t xml:space="preserve">. Introduction of Ordinance </w:t>
      </w:r>
      <w:r w:rsidR="00E91562">
        <w:rPr>
          <w:rStyle w:val="normaltextru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75C44">
        <w:rPr>
          <w:rStyle w:val="normaltextrun"/>
          <w:sz w:val="18"/>
          <w:szCs w:val="18"/>
        </w:rPr>
        <w:t>    </w:t>
      </w:r>
      <w:r w:rsidR="00175C44">
        <w:rPr>
          <w:rStyle w:val="eop"/>
          <w:sz w:val="18"/>
          <w:szCs w:val="18"/>
        </w:rPr>
        <w:t> </w:t>
      </w:r>
    </w:p>
    <w:p w14:paraId="048F8F34" w14:textId="3477D686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18"/>
          <w:szCs w:val="18"/>
        </w:rPr>
        <w:t xml:space="preserve">       2.</w:t>
      </w:r>
      <w:r w:rsidR="00175C44">
        <w:rPr>
          <w:rStyle w:val="normaltextrun"/>
          <w:sz w:val="18"/>
          <w:szCs w:val="18"/>
        </w:rPr>
        <w:t>Accept Resolution for the 2024-2025 Community Water Enrichment Fund (CWEF) - Miller</w:t>
      </w:r>
      <w:r w:rsidR="00175C44">
        <w:rPr>
          <w:rStyle w:val="normaltextrun"/>
          <w:sz w:val="20"/>
          <w:szCs w:val="20"/>
        </w:rPr>
        <w:t>  </w:t>
      </w:r>
      <w:r w:rsidR="00175C44">
        <w:rPr>
          <w:rStyle w:val="eop"/>
          <w:sz w:val="20"/>
          <w:szCs w:val="20"/>
        </w:rPr>
        <w:t> </w:t>
      </w:r>
    </w:p>
    <w:p w14:paraId="12757F4E" w14:textId="254FCD08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3.</w:t>
      </w:r>
      <w:r w:rsidR="00175C44">
        <w:rPr>
          <w:rStyle w:val="normaltextrun"/>
          <w:sz w:val="20"/>
          <w:szCs w:val="20"/>
        </w:rPr>
        <w:t>Accept Resolution for the 2024-2025 LGAP- Louisiana Government Assistance Program- Phillips</w:t>
      </w:r>
      <w:r w:rsidR="00175C44">
        <w:rPr>
          <w:rStyle w:val="eop"/>
          <w:sz w:val="20"/>
          <w:szCs w:val="20"/>
        </w:rPr>
        <w:t> </w:t>
      </w:r>
    </w:p>
    <w:p w14:paraId="40A19CC4" w14:textId="017982AD" w:rsidR="00175C44" w:rsidRDefault="00380489" w:rsidP="0038048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</w:t>
      </w:r>
      <w:r w:rsidR="00631AB1">
        <w:rPr>
          <w:rStyle w:val="normaltextrun"/>
          <w:sz w:val="20"/>
          <w:szCs w:val="20"/>
        </w:rPr>
        <w:t>4.</w:t>
      </w:r>
      <w:r w:rsidR="00175C44">
        <w:rPr>
          <w:rStyle w:val="normaltextrun"/>
          <w:sz w:val="20"/>
          <w:szCs w:val="20"/>
        </w:rPr>
        <w:t>Approve Surplus items for the Police Department- Caldwell</w:t>
      </w:r>
      <w:r w:rsidR="00175C44">
        <w:rPr>
          <w:rStyle w:val="eop"/>
          <w:sz w:val="20"/>
          <w:szCs w:val="20"/>
        </w:rPr>
        <w:t> </w:t>
      </w:r>
    </w:p>
    <w:p w14:paraId="1307E558" w14:textId="62B78313" w:rsidR="00175C44" w:rsidRDefault="00631AB1" w:rsidP="00631A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5.</w:t>
      </w:r>
      <w:r w:rsidR="00175C44">
        <w:rPr>
          <w:rStyle w:val="normaltextrun"/>
          <w:sz w:val="20"/>
          <w:szCs w:val="20"/>
        </w:rPr>
        <w:t>Police Personnel- Breda</w:t>
      </w:r>
      <w:r w:rsidR="00175C44">
        <w:rPr>
          <w:rStyle w:val="eop"/>
          <w:sz w:val="20"/>
          <w:szCs w:val="20"/>
        </w:rPr>
        <w:t> </w:t>
      </w:r>
    </w:p>
    <w:p w14:paraId="30F62827" w14:textId="4FFC3A0D" w:rsidR="00175C44" w:rsidRDefault="00631AB1" w:rsidP="00631A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  6.</w:t>
      </w:r>
      <w:r w:rsidR="00175C44">
        <w:rPr>
          <w:rStyle w:val="normaltextrun"/>
          <w:sz w:val="20"/>
          <w:szCs w:val="20"/>
        </w:rPr>
        <w:t>Fire Personnel- Breda</w:t>
      </w:r>
      <w:r w:rsidR="00175C44">
        <w:rPr>
          <w:rStyle w:val="eop"/>
          <w:sz w:val="20"/>
          <w:szCs w:val="20"/>
        </w:rPr>
        <w:t> </w:t>
      </w:r>
    </w:p>
    <w:p w14:paraId="6E6F2912" w14:textId="77777777" w:rsidR="00175C44" w:rsidRDefault="00175C44" w:rsidP="00175C44">
      <w:pPr>
        <w:pStyle w:val="paragraph"/>
        <w:spacing w:before="0" w:beforeAutospacing="0" w:after="0" w:afterAutospacing="0"/>
        <w:ind w:right="30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I</w:t>
      </w:r>
      <w:r>
        <w:rPr>
          <w:rStyle w:val="normaltextrun"/>
          <w:b/>
          <w:bCs/>
          <w:sz w:val="18"/>
          <w:szCs w:val="18"/>
        </w:rPr>
        <w:t>V. New Business – Non-Action </w:t>
      </w:r>
      <w:r>
        <w:rPr>
          <w:rStyle w:val="eop"/>
          <w:sz w:val="18"/>
          <w:szCs w:val="18"/>
        </w:rPr>
        <w:t> </w:t>
      </w:r>
    </w:p>
    <w:p w14:paraId="5FB691EC" w14:textId="7A0904A4" w:rsidR="00792117" w:rsidRDefault="00175C44" w:rsidP="00792117">
      <w:pPr>
        <w:pStyle w:val="paragraph"/>
        <w:numPr>
          <w:ilvl w:val="0"/>
          <w:numId w:val="25"/>
        </w:numPr>
        <w:spacing w:before="0" w:beforeAutospacing="0" w:after="0" w:afterAutospacing="0"/>
        <w:ind w:right="3060"/>
        <w:jc w:val="both"/>
        <w:textAlignment w:val="baseline"/>
        <w:rPr>
          <w:rStyle w:val="normaltextrun"/>
          <w:sz w:val="18"/>
          <w:szCs w:val="18"/>
        </w:rPr>
      </w:pPr>
      <w:r w:rsidRPr="00175C44">
        <w:rPr>
          <w:rStyle w:val="normaltextrun"/>
          <w:sz w:val="18"/>
          <w:szCs w:val="18"/>
        </w:rPr>
        <w:t>Louisiana Political Museum- Mayor</w:t>
      </w:r>
    </w:p>
    <w:p w14:paraId="39878DA0" w14:textId="45CE4436" w:rsidR="00175C44" w:rsidRPr="00175C44" w:rsidRDefault="00792117" w:rsidP="00792117">
      <w:pPr>
        <w:pStyle w:val="paragraph"/>
        <w:spacing w:before="0" w:beforeAutospacing="0" w:after="0" w:afterAutospacing="0"/>
        <w:ind w:right="30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Executive session</w:t>
      </w:r>
      <w:r w:rsidR="00175C44" w:rsidRPr="00175C44">
        <w:rPr>
          <w:rStyle w:val="normaltextrun"/>
          <w:sz w:val="18"/>
          <w:szCs w:val="18"/>
        </w:rPr>
        <w:t>       </w:t>
      </w:r>
      <w:r w:rsidR="00175C44" w:rsidRPr="00175C44">
        <w:rPr>
          <w:rStyle w:val="eop"/>
          <w:sz w:val="18"/>
          <w:szCs w:val="18"/>
        </w:rPr>
        <w:t> </w:t>
      </w:r>
    </w:p>
    <w:p w14:paraId="20511728" w14:textId="77777777" w:rsidR="00175C44" w:rsidRDefault="00175C44" w:rsidP="00175C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 xml:space="preserve">    X. Adjournment   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normaltextru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B5A1BE0" w:rsidR="002A0D8D" w:rsidRDefault="002A0D8D" w:rsidP="00BA22F4">
      <w:pPr>
        <w:spacing w:after="0"/>
      </w:pPr>
    </w:p>
    <w:sectPr w:rsidR="002A0D8D" w:rsidSect="004E6EBC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79BD" w14:textId="77777777" w:rsidR="00FB018E" w:rsidRDefault="00FB018E" w:rsidP="00453AFC">
      <w:pPr>
        <w:spacing w:after="0" w:line="240" w:lineRule="auto"/>
      </w:pPr>
      <w:r>
        <w:separator/>
      </w:r>
    </w:p>
  </w:endnote>
  <w:endnote w:type="continuationSeparator" w:id="0">
    <w:p w14:paraId="1A48BF0B" w14:textId="77777777" w:rsidR="00FB018E" w:rsidRDefault="00FB018E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B1F46A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1D5F" w14:textId="77777777" w:rsidR="00FB018E" w:rsidRDefault="00FB018E" w:rsidP="00453AFC">
      <w:pPr>
        <w:spacing w:after="0" w:line="240" w:lineRule="auto"/>
      </w:pPr>
      <w:r>
        <w:separator/>
      </w:r>
    </w:p>
  </w:footnote>
  <w:footnote w:type="continuationSeparator" w:id="0">
    <w:p w14:paraId="59AD17A8" w14:textId="77777777" w:rsidR="00FB018E" w:rsidRDefault="00FB018E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6C6"/>
    <w:multiLevelType w:val="hybridMultilevel"/>
    <w:tmpl w:val="714E326A"/>
    <w:lvl w:ilvl="0" w:tplc="E0E8B4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E35AC8"/>
    <w:multiLevelType w:val="multilevel"/>
    <w:tmpl w:val="C8B8B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37B"/>
    <w:multiLevelType w:val="multilevel"/>
    <w:tmpl w:val="08702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95EF1"/>
    <w:multiLevelType w:val="multilevel"/>
    <w:tmpl w:val="245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A2A34"/>
    <w:multiLevelType w:val="hybridMultilevel"/>
    <w:tmpl w:val="2E864570"/>
    <w:lvl w:ilvl="0" w:tplc="FA16B9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1045EDB"/>
    <w:multiLevelType w:val="multilevel"/>
    <w:tmpl w:val="907A3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108E0"/>
    <w:multiLevelType w:val="hybridMultilevel"/>
    <w:tmpl w:val="E6B66E26"/>
    <w:lvl w:ilvl="0" w:tplc="6164A4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2017DE5"/>
    <w:multiLevelType w:val="multilevel"/>
    <w:tmpl w:val="1FF68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1A7B49"/>
    <w:multiLevelType w:val="hybridMultilevel"/>
    <w:tmpl w:val="0770D06C"/>
    <w:lvl w:ilvl="0" w:tplc="035093A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B7487F"/>
    <w:multiLevelType w:val="hybridMultilevel"/>
    <w:tmpl w:val="1278C592"/>
    <w:lvl w:ilvl="0" w:tplc="12CA3C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A9D0405"/>
    <w:multiLevelType w:val="multilevel"/>
    <w:tmpl w:val="A9105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19B3A48"/>
    <w:multiLevelType w:val="hybridMultilevel"/>
    <w:tmpl w:val="961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6C13D78"/>
    <w:multiLevelType w:val="hybridMultilevel"/>
    <w:tmpl w:val="10CA51C8"/>
    <w:lvl w:ilvl="0" w:tplc="B8A4141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957291"/>
    <w:multiLevelType w:val="hybridMultilevel"/>
    <w:tmpl w:val="6F602C06"/>
    <w:lvl w:ilvl="0" w:tplc="371A33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F473C8E"/>
    <w:multiLevelType w:val="multilevel"/>
    <w:tmpl w:val="A152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33ACA"/>
    <w:multiLevelType w:val="multilevel"/>
    <w:tmpl w:val="4D3C7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61E2F30"/>
    <w:multiLevelType w:val="hybridMultilevel"/>
    <w:tmpl w:val="66E00F66"/>
    <w:lvl w:ilvl="0" w:tplc="C902E9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3F2972"/>
    <w:multiLevelType w:val="hybridMultilevel"/>
    <w:tmpl w:val="6F3020A0"/>
    <w:lvl w:ilvl="0" w:tplc="5AB65E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90335097">
    <w:abstractNumId w:val="3"/>
  </w:num>
  <w:num w:numId="2" w16cid:durableId="355812856">
    <w:abstractNumId w:val="2"/>
  </w:num>
  <w:num w:numId="3" w16cid:durableId="883954635">
    <w:abstractNumId w:val="19"/>
  </w:num>
  <w:num w:numId="4" w16cid:durableId="1105463579">
    <w:abstractNumId w:val="14"/>
  </w:num>
  <w:num w:numId="5" w16cid:durableId="942882214">
    <w:abstractNumId w:val="10"/>
  </w:num>
  <w:num w:numId="6" w16cid:durableId="2046978777">
    <w:abstractNumId w:val="16"/>
  </w:num>
  <w:num w:numId="7" w16cid:durableId="1751733796">
    <w:abstractNumId w:val="22"/>
  </w:num>
  <w:num w:numId="8" w16cid:durableId="1435369945">
    <w:abstractNumId w:val="12"/>
  </w:num>
  <w:num w:numId="9" w16cid:durableId="182667349">
    <w:abstractNumId w:val="18"/>
  </w:num>
  <w:num w:numId="10" w16cid:durableId="312223052">
    <w:abstractNumId w:val="11"/>
  </w:num>
  <w:num w:numId="11" w16cid:durableId="1709375802">
    <w:abstractNumId w:val="24"/>
  </w:num>
  <w:num w:numId="12" w16cid:durableId="296028106">
    <w:abstractNumId w:val="6"/>
  </w:num>
  <w:num w:numId="13" w16cid:durableId="1801150248">
    <w:abstractNumId w:val="17"/>
  </w:num>
  <w:num w:numId="14" w16cid:durableId="56563124">
    <w:abstractNumId w:val="15"/>
  </w:num>
  <w:num w:numId="15" w16cid:durableId="1730761589">
    <w:abstractNumId w:val="23"/>
  </w:num>
  <w:num w:numId="16" w16cid:durableId="462426138">
    <w:abstractNumId w:val="0"/>
  </w:num>
  <w:num w:numId="17" w16cid:durableId="1680429205">
    <w:abstractNumId w:val="5"/>
  </w:num>
  <w:num w:numId="18" w16cid:durableId="1804619603">
    <w:abstractNumId w:val="4"/>
  </w:num>
  <w:num w:numId="19" w16cid:durableId="71969292">
    <w:abstractNumId w:val="20"/>
  </w:num>
  <w:num w:numId="20" w16cid:durableId="688529627">
    <w:abstractNumId w:val="13"/>
  </w:num>
  <w:num w:numId="21" w16cid:durableId="1776829719">
    <w:abstractNumId w:val="9"/>
  </w:num>
  <w:num w:numId="22" w16cid:durableId="206919552">
    <w:abstractNumId w:val="7"/>
  </w:num>
  <w:num w:numId="23" w16cid:durableId="1443961043">
    <w:abstractNumId w:val="1"/>
  </w:num>
  <w:num w:numId="24" w16cid:durableId="390352090">
    <w:abstractNumId w:val="21"/>
  </w:num>
  <w:num w:numId="25" w16cid:durableId="122922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0BD2"/>
    <w:rsid w:val="000028F1"/>
    <w:rsid w:val="00006301"/>
    <w:rsid w:val="00016897"/>
    <w:rsid w:val="00017E5F"/>
    <w:rsid w:val="00017FDB"/>
    <w:rsid w:val="000275AB"/>
    <w:rsid w:val="00035F74"/>
    <w:rsid w:val="000362FF"/>
    <w:rsid w:val="0003661E"/>
    <w:rsid w:val="000369D3"/>
    <w:rsid w:val="00036D5B"/>
    <w:rsid w:val="00044DCB"/>
    <w:rsid w:val="00054B7E"/>
    <w:rsid w:val="00057DE1"/>
    <w:rsid w:val="000615B5"/>
    <w:rsid w:val="00062400"/>
    <w:rsid w:val="00064313"/>
    <w:rsid w:val="000643DC"/>
    <w:rsid w:val="0006561E"/>
    <w:rsid w:val="00072311"/>
    <w:rsid w:val="000756A5"/>
    <w:rsid w:val="000768CF"/>
    <w:rsid w:val="00076CBB"/>
    <w:rsid w:val="0007792C"/>
    <w:rsid w:val="00096582"/>
    <w:rsid w:val="000A2F18"/>
    <w:rsid w:val="000A637C"/>
    <w:rsid w:val="000A7B08"/>
    <w:rsid w:val="000B6FE0"/>
    <w:rsid w:val="000C6112"/>
    <w:rsid w:val="000D3556"/>
    <w:rsid w:val="000D51C7"/>
    <w:rsid w:val="000E65EC"/>
    <w:rsid w:val="000F7875"/>
    <w:rsid w:val="00100D6C"/>
    <w:rsid w:val="00101920"/>
    <w:rsid w:val="001110F6"/>
    <w:rsid w:val="0011239A"/>
    <w:rsid w:val="001136F7"/>
    <w:rsid w:val="00115845"/>
    <w:rsid w:val="001267A0"/>
    <w:rsid w:val="00131FB1"/>
    <w:rsid w:val="00136729"/>
    <w:rsid w:val="00147AC0"/>
    <w:rsid w:val="001505E5"/>
    <w:rsid w:val="00162EA6"/>
    <w:rsid w:val="00163202"/>
    <w:rsid w:val="00175C44"/>
    <w:rsid w:val="0018206F"/>
    <w:rsid w:val="00194C2B"/>
    <w:rsid w:val="00195D7A"/>
    <w:rsid w:val="00197410"/>
    <w:rsid w:val="001A2FE4"/>
    <w:rsid w:val="001A60F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1504A"/>
    <w:rsid w:val="0022087F"/>
    <w:rsid w:val="002226C2"/>
    <w:rsid w:val="00224077"/>
    <w:rsid w:val="00235908"/>
    <w:rsid w:val="00235BA6"/>
    <w:rsid w:val="00242012"/>
    <w:rsid w:val="00243CE4"/>
    <w:rsid w:val="00245A77"/>
    <w:rsid w:val="0025503D"/>
    <w:rsid w:val="0026010B"/>
    <w:rsid w:val="00274A06"/>
    <w:rsid w:val="0028046F"/>
    <w:rsid w:val="0028354E"/>
    <w:rsid w:val="002869BE"/>
    <w:rsid w:val="002A0D8D"/>
    <w:rsid w:val="002A5466"/>
    <w:rsid w:val="002A792C"/>
    <w:rsid w:val="002B4061"/>
    <w:rsid w:val="002B6DC6"/>
    <w:rsid w:val="002C3FC6"/>
    <w:rsid w:val="002C4F80"/>
    <w:rsid w:val="002D00E6"/>
    <w:rsid w:val="002D0119"/>
    <w:rsid w:val="002D0355"/>
    <w:rsid w:val="002D50C8"/>
    <w:rsid w:val="002F1BEE"/>
    <w:rsid w:val="002F3C67"/>
    <w:rsid w:val="002F5B74"/>
    <w:rsid w:val="002F7A14"/>
    <w:rsid w:val="00322D2B"/>
    <w:rsid w:val="00326E4E"/>
    <w:rsid w:val="003324F7"/>
    <w:rsid w:val="00335B99"/>
    <w:rsid w:val="003430FC"/>
    <w:rsid w:val="00344883"/>
    <w:rsid w:val="00347A82"/>
    <w:rsid w:val="003523A8"/>
    <w:rsid w:val="00366544"/>
    <w:rsid w:val="003702C2"/>
    <w:rsid w:val="00370703"/>
    <w:rsid w:val="00370C53"/>
    <w:rsid w:val="00371962"/>
    <w:rsid w:val="00372490"/>
    <w:rsid w:val="00380489"/>
    <w:rsid w:val="00386BBF"/>
    <w:rsid w:val="0038703F"/>
    <w:rsid w:val="003A49E2"/>
    <w:rsid w:val="003A4A1D"/>
    <w:rsid w:val="003A4E6B"/>
    <w:rsid w:val="003B0A99"/>
    <w:rsid w:val="003B1DB6"/>
    <w:rsid w:val="003B6F6E"/>
    <w:rsid w:val="003C1124"/>
    <w:rsid w:val="003C1DCF"/>
    <w:rsid w:val="003D08D1"/>
    <w:rsid w:val="003D09D0"/>
    <w:rsid w:val="003D3D10"/>
    <w:rsid w:val="003D435F"/>
    <w:rsid w:val="003E178E"/>
    <w:rsid w:val="003E4D7D"/>
    <w:rsid w:val="003F5BA2"/>
    <w:rsid w:val="003F6C51"/>
    <w:rsid w:val="00401785"/>
    <w:rsid w:val="00402D0E"/>
    <w:rsid w:val="004038D9"/>
    <w:rsid w:val="004048F9"/>
    <w:rsid w:val="00407232"/>
    <w:rsid w:val="0040743E"/>
    <w:rsid w:val="00416BD6"/>
    <w:rsid w:val="004223CD"/>
    <w:rsid w:val="00426D95"/>
    <w:rsid w:val="00435380"/>
    <w:rsid w:val="0043791F"/>
    <w:rsid w:val="00446623"/>
    <w:rsid w:val="004477C0"/>
    <w:rsid w:val="00453AFC"/>
    <w:rsid w:val="004637F5"/>
    <w:rsid w:val="00463F1A"/>
    <w:rsid w:val="00471B7F"/>
    <w:rsid w:val="004729EE"/>
    <w:rsid w:val="004761E2"/>
    <w:rsid w:val="0047666E"/>
    <w:rsid w:val="0047697F"/>
    <w:rsid w:val="00483948"/>
    <w:rsid w:val="00485306"/>
    <w:rsid w:val="004918EB"/>
    <w:rsid w:val="0049467B"/>
    <w:rsid w:val="00494D58"/>
    <w:rsid w:val="00495882"/>
    <w:rsid w:val="004A17C7"/>
    <w:rsid w:val="004A288A"/>
    <w:rsid w:val="004A35A8"/>
    <w:rsid w:val="004B369D"/>
    <w:rsid w:val="004B5A06"/>
    <w:rsid w:val="004B7E73"/>
    <w:rsid w:val="004D4C64"/>
    <w:rsid w:val="004D6AB2"/>
    <w:rsid w:val="004D734C"/>
    <w:rsid w:val="004E122F"/>
    <w:rsid w:val="004E6EBC"/>
    <w:rsid w:val="004E7969"/>
    <w:rsid w:val="004F3EEE"/>
    <w:rsid w:val="004F4B82"/>
    <w:rsid w:val="004F5BF7"/>
    <w:rsid w:val="00504106"/>
    <w:rsid w:val="00504640"/>
    <w:rsid w:val="0051480F"/>
    <w:rsid w:val="00520BC9"/>
    <w:rsid w:val="00526BBC"/>
    <w:rsid w:val="0053289D"/>
    <w:rsid w:val="00532F1C"/>
    <w:rsid w:val="00533DB1"/>
    <w:rsid w:val="00541FF7"/>
    <w:rsid w:val="005476F3"/>
    <w:rsid w:val="00552213"/>
    <w:rsid w:val="00552FEF"/>
    <w:rsid w:val="00554F73"/>
    <w:rsid w:val="00560CC5"/>
    <w:rsid w:val="00570439"/>
    <w:rsid w:val="005709B6"/>
    <w:rsid w:val="0057769F"/>
    <w:rsid w:val="00586D08"/>
    <w:rsid w:val="00590FD6"/>
    <w:rsid w:val="00594CAA"/>
    <w:rsid w:val="005A19F7"/>
    <w:rsid w:val="005A6C49"/>
    <w:rsid w:val="005B3D6A"/>
    <w:rsid w:val="005C10C0"/>
    <w:rsid w:val="005C35D3"/>
    <w:rsid w:val="005C4499"/>
    <w:rsid w:val="005D3756"/>
    <w:rsid w:val="005D6C81"/>
    <w:rsid w:val="005D7F23"/>
    <w:rsid w:val="005E16B0"/>
    <w:rsid w:val="005E39C3"/>
    <w:rsid w:val="005F3917"/>
    <w:rsid w:val="005F3E2C"/>
    <w:rsid w:val="005F54B7"/>
    <w:rsid w:val="005F6E58"/>
    <w:rsid w:val="00615646"/>
    <w:rsid w:val="00620F5B"/>
    <w:rsid w:val="00621D84"/>
    <w:rsid w:val="006259C1"/>
    <w:rsid w:val="006304FC"/>
    <w:rsid w:val="00631246"/>
    <w:rsid w:val="00631AB1"/>
    <w:rsid w:val="006355DD"/>
    <w:rsid w:val="006376B3"/>
    <w:rsid w:val="006427C7"/>
    <w:rsid w:val="00643108"/>
    <w:rsid w:val="00645C82"/>
    <w:rsid w:val="006571CE"/>
    <w:rsid w:val="00664A73"/>
    <w:rsid w:val="00665EC0"/>
    <w:rsid w:val="00670F2A"/>
    <w:rsid w:val="00671528"/>
    <w:rsid w:val="006717F6"/>
    <w:rsid w:val="00674F99"/>
    <w:rsid w:val="0067583F"/>
    <w:rsid w:val="00682612"/>
    <w:rsid w:val="00684D70"/>
    <w:rsid w:val="006A0B5B"/>
    <w:rsid w:val="006A3D82"/>
    <w:rsid w:val="006B1754"/>
    <w:rsid w:val="006B7AB3"/>
    <w:rsid w:val="006C6A7D"/>
    <w:rsid w:val="006E0ED2"/>
    <w:rsid w:val="006E1311"/>
    <w:rsid w:val="006E1B2A"/>
    <w:rsid w:val="006E2121"/>
    <w:rsid w:val="006E6819"/>
    <w:rsid w:val="006F6483"/>
    <w:rsid w:val="0071278D"/>
    <w:rsid w:val="00723706"/>
    <w:rsid w:val="00723E23"/>
    <w:rsid w:val="00734734"/>
    <w:rsid w:val="00734C1F"/>
    <w:rsid w:val="00751DF5"/>
    <w:rsid w:val="00752554"/>
    <w:rsid w:val="00753F5E"/>
    <w:rsid w:val="00757C65"/>
    <w:rsid w:val="00760ECE"/>
    <w:rsid w:val="00762CB0"/>
    <w:rsid w:val="0076359D"/>
    <w:rsid w:val="00764D94"/>
    <w:rsid w:val="0076761D"/>
    <w:rsid w:val="007716F0"/>
    <w:rsid w:val="0077216E"/>
    <w:rsid w:val="007749EB"/>
    <w:rsid w:val="00776B30"/>
    <w:rsid w:val="007775F1"/>
    <w:rsid w:val="00786E9D"/>
    <w:rsid w:val="00792117"/>
    <w:rsid w:val="007B4DC1"/>
    <w:rsid w:val="007C4393"/>
    <w:rsid w:val="007C7ECD"/>
    <w:rsid w:val="007D23BE"/>
    <w:rsid w:val="007D53B7"/>
    <w:rsid w:val="007E017D"/>
    <w:rsid w:val="007F1D02"/>
    <w:rsid w:val="007F3A36"/>
    <w:rsid w:val="007F5746"/>
    <w:rsid w:val="0080097B"/>
    <w:rsid w:val="00800E87"/>
    <w:rsid w:val="008041BE"/>
    <w:rsid w:val="00804F85"/>
    <w:rsid w:val="008118AB"/>
    <w:rsid w:val="008139A2"/>
    <w:rsid w:val="00815B79"/>
    <w:rsid w:val="0082180E"/>
    <w:rsid w:val="00823B84"/>
    <w:rsid w:val="00827350"/>
    <w:rsid w:val="00830C36"/>
    <w:rsid w:val="00836C16"/>
    <w:rsid w:val="00841257"/>
    <w:rsid w:val="008461EB"/>
    <w:rsid w:val="0085274E"/>
    <w:rsid w:val="00854069"/>
    <w:rsid w:val="008541F4"/>
    <w:rsid w:val="008566B0"/>
    <w:rsid w:val="00863F07"/>
    <w:rsid w:val="00877F87"/>
    <w:rsid w:val="008855D4"/>
    <w:rsid w:val="00891706"/>
    <w:rsid w:val="008A0229"/>
    <w:rsid w:val="008A0988"/>
    <w:rsid w:val="008A2F36"/>
    <w:rsid w:val="008A5A1E"/>
    <w:rsid w:val="008A7CB1"/>
    <w:rsid w:val="008B206F"/>
    <w:rsid w:val="008B3534"/>
    <w:rsid w:val="008B5040"/>
    <w:rsid w:val="008B7C55"/>
    <w:rsid w:val="008C131F"/>
    <w:rsid w:val="008C5126"/>
    <w:rsid w:val="008D706E"/>
    <w:rsid w:val="008E161F"/>
    <w:rsid w:val="008E2878"/>
    <w:rsid w:val="008E37BD"/>
    <w:rsid w:val="008E4E24"/>
    <w:rsid w:val="008E585F"/>
    <w:rsid w:val="008E7CEA"/>
    <w:rsid w:val="008E7E9C"/>
    <w:rsid w:val="008F04C6"/>
    <w:rsid w:val="008F3084"/>
    <w:rsid w:val="009012F4"/>
    <w:rsid w:val="00905FF0"/>
    <w:rsid w:val="009123C5"/>
    <w:rsid w:val="009147EB"/>
    <w:rsid w:val="009201AC"/>
    <w:rsid w:val="009300CA"/>
    <w:rsid w:val="00931414"/>
    <w:rsid w:val="009549E9"/>
    <w:rsid w:val="00956285"/>
    <w:rsid w:val="00956C7A"/>
    <w:rsid w:val="00962D8D"/>
    <w:rsid w:val="009658AB"/>
    <w:rsid w:val="00970919"/>
    <w:rsid w:val="00973D13"/>
    <w:rsid w:val="00976155"/>
    <w:rsid w:val="00977843"/>
    <w:rsid w:val="00982E74"/>
    <w:rsid w:val="00987E61"/>
    <w:rsid w:val="0099069C"/>
    <w:rsid w:val="00993769"/>
    <w:rsid w:val="00995C76"/>
    <w:rsid w:val="009A0057"/>
    <w:rsid w:val="009A0DAE"/>
    <w:rsid w:val="009A18D6"/>
    <w:rsid w:val="009A2B40"/>
    <w:rsid w:val="009A301D"/>
    <w:rsid w:val="009C468A"/>
    <w:rsid w:val="009C7F15"/>
    <w:rsid w:val="009D28B6"/>
    <w:rsid w:val="009D7ECB"/>
    <w:rsid w:val="009E413E"/>
    <w:rsid w:val="00A0531B"/>
    <w:rsid w:val="00A05F08"/>
    <w:rsid w:val="00A06FED"/>
    <w:rsid w:val="00A1115D"/>
    <w:rsid w:val="00A1795C"/>
    <w:rsid w:val="00A267BB"/>
    <w:rsid w:val="00A32A1B"/>
    <w:rsid w:val="00A35FE2"/>
    <w:rsid w:val="00A36E82"/>
    <w:rsid w:val="00A36F7C"/>
    <w:rsid w:val="00A43E63"/>
    <w:rsid w:val="00A4472A"/>
    <w:rsid w:val="00A53168"/>
    <w:rsid w:val="00A549D9"/>
    <w:rsid w:val="00A57109"/>
    <w:rsid w:val="00A60E34"/>
    <w:rsid w:val="00A60F50"/>
    <w:rsid w:val="00A62A2F"/>
    <w:rsid w:val="00A639B9"/>
    <w:rsid w:val="00A64966"/>
    <w:rsid w:val="00A6662A"/>
    <w:rsid w:val="00A666C9"/>
    <w:rsid w:val="00A801C7"/>
    <w:rsid w:val="00A816C7"/>
    <w:rsid w:val="00A83866"/>
    <w:rsid w:val="00A910AF"/>
    <w:rsid w:val="00AA56DD"/>
    <w:rsid w:val="00AB4C65"/>
    <w:rsid w:val="00AC1DF1"/>
    <w:rsid w:val="00AC4025"/>
    <w:rsid w:val="00AD54CD"/>
    <w:rsid w:val="00AD566B"/>
    <w:rsid w:val="00AD799B"/>
    <w:rsid w:val="00AE5A28"/>
    <w:rsid w:val="00AF1365"/>
    <w:rsid w:val="00AF1569"/>
    <w:rsid w:val="00AF3A9B"/>
    <w:rsid w:val="00AF73C2"/>
    <w:rsid w:val="00B024B3"/>
    <w:rsid w:val="00B05EC0"/>
    <w:rsid w:val="00B10B46"/>
    <w:rsid w:val="00B168BD"/>
    <w:rsid w:val="00B21FC3"/>
    <w:rsid w:val="00B2573B"/>
    <w:rsid w:val="00B258BF"/>
    <w:rsid w:val="00B319AC"/>
    <w:rsid w:val="00B328A0"/>
    <w:rsid w:val="00B46415"/>
    <w:rsid w:val="00B51D72"/>
    <w:rsid w:val="00B53BC3"/>
    <w:rsid w:val="00B57B34"/>
    <w:rsid w:val="00B7014D"/>
    <w:rsid w:val="00B84555"/>
    <w:rsid w:val="00B9284D"/>
    <w:rsid w:val="00BA22F4"/>
    <w:rsid w:val="00BC16BC"/>
    <w:rsid w:val="00BD69F0"/>
    <w:rsid w:val="00BE341F"/>
    <w:rsid w:val="00BE7F77"/>
    <w:rsid w:val="00BF0483"/>
    <w:rsid w:val="00BF24F3"/>
    <w:rsid w:val="00BF78CC"/>
    <w:rsid w:val="00C01C10"/>
    <w:rsid w:val="00C05EF0"/>
    <w:rsid w:val="00C112C0"/>
    <w:rsid w:val="00C119E7"/>
    <w:rsid w:val="00C124F9"/>
    <w:rsid w:val="00C1292A"/>
    <w:rsid w:val="00C14DD5"/>
    <w:rsid w:val="00C14DEC"/>
    <w:rsid w:val="00C227A3"/>
    <w:rsid w:val="00C2391B"/>
    <w:rsid w:val="00C310D0"/>
    <w:rsid w:val="00C36B47"/>
    <w:rsid w:val="00C37807"/>
    <w:rsid w:val="00C37F2D"/>
    <w:rsid w:val="00C42758"/>
    <w:rsid w:val="00C45E04"/>
    <w:rsid w:val="00C52CE5"/>
    <w:rsid w:val="00C5560D"/>
    <w:rsid w:val="00C6056B"/>
    <w:rsid w:val="00C725C8"/>
    <w:rsid w:val="00C72A41"/>
    <w:rsid w:val="00C7549F"/>
    <w:rsid w:val="00C76CE5"/>
    <w:rsid w:val="00C8359B"/>
    <w:rsid w:val="00C838D5"/>
    <w:rsid w:val="00C85564"/>
    <w:rsid w:val="00C875E3"/>
    <w:rsid w:val="00C87D41"/>
    <w:rsid w:val="00CA1A18"/>
    <w:rsid w:val="00CB1B0E"/>
    <w:rsid w:val="00CB3491"/>
    <w:rsid w:val="00CB5EC5"/>
    <w:rsid w:val="00CB6CBF"/>
    <w:rsid w:val="00CC496B"/>
    <w:rsid w:val="00CC50D7"/>
    <w:rsid w:val="00CC7882"/>
    <w:rsid w:val="00CD429C"/>
    <w:rsid w:val="00CE454D"/>
    <w:rsid w:val="00CF1CF7"/>
    <w:rsid w:val="00D0291C"/>
    <w:rsid w:val="00D02A9A"/>
    <w:rsid w:val="00D061D3"/>
    <w:rsid w:val="00D11155"/>
    <w:rsid w:val="00D1736B"/>
    <w:rsid w:val="00D32C9E"/>
    <w:rsid w:val="00D34124"/>
    <w:rsid w:val="00D3709A"/>
    <w:rsid w:val="00D54012"/>
    <w:rsid w:val="00D5624A"/>
    <w:rsid w:val="00D60A3E"/>
    <w:rsid w:val="00D625F5"/>
    <w:rsid w:val="00D6597A"/>
    <w:rsid w:val="00D66CA3"/>
    <w:rsid w:val="00D670F8"/>
    <w:rsid w:val="00D73E51"/>
    <w:rsid w:val="00D740E7"/>
    <w:rsid w:val="00D75BEB"/>
    <w:rsid w:val="00D770DC"/>
    <w:rsid w:val="00D8157E"/>
    <w:rsid w:val="00D82E1C"/>
    <w:rsid w:val="00D87F96"/>
    <w:rsid w:val="00DA12E9"/>
    <w:rsid w:val="00DA34D8"/>
    <w:rsid w:val="00DA58C6"/>
    <w:rsid w:val="00DA7EAD"/>
    <w:rsid w:val="00DC0B30"/>
    <w:rsid w:val="00DC1BC3"/>
    <w:rsid w:val="00DC23AE"/>
    <w:rsid w:val="00DC49DC"/>
    <w:rsid w:val="00DC4A5B"/>
    <w:rsid w:val="00DC6866"/>
    <w:rsid w:val="00DC6E70"/>
    <w:rsid w:val="00DD0084"/>
    <w:rsid w:val="00DD5FAA"/>
    <w:rsid w:val="00DD7B28"/>
    <w:rsid w:val="00DD7BE0"/>
    <w:rsid w:val="00DE41B8"/>
    <w:rsid w:val="00DE5E5D"/>
    <w:rsid w:val="00DF2DB7"/>
    <w:rsid w:val="00DF73AB"/>
    <w:rsid w:val="00E05AA8"/>
    <w:rsid w:val="00E105C3"/>
    <w:rsid w:val="00E1151C"/>
    <w:rsid w:val="00E2120E"/>
    <w:rsid w:val="00E273F3"/>
    <w:rsid w:val="00E31B80"/>
    <w:rsid w:val="00E32723"/>
    <w:rsid w:val="00E32B70"/>
    <w:rsid w:val="00E37A0E"/>
    <w:rsid w:val="00E42C55"/>
    <w:rsid w:val="00E510D6"/>
    <w:rsid w:val="00E5670C"/>
    <w:rsid w:val="00E6466D"/>
    <w:rsid w:val="00E713C4"/>
    <w:rsid w:val="00E74696"/>
    <w:rsid w:val="00E81DCB"/>
    <w:rsid w:val="00E849AA"/>
    <w:rsid w:val="00E86D6D"/>
    <w:rsid w:val="00E91562"/>
    <w:rsid w:val="00E92924"/>
    <w:rsid w:val="00E95405"/>
    <w:rsid w:val="00E96BE3"/>
    <w:rsid w:val="00E97310"/>
    <w:rsid w:val="00EA62A6"/>
    <w:rsid w:val="00EB2CA5"/>
    <w:rsid w:val="00EC46BF"/>
    <w:rsid w:val="00EC5331"/>
    <w:rsid w:val="00ED3341"/>
    <w:rsid w:val="00ED4BE2"/>
    <w:rsid w:val="00ED5440"/>
    <w:rsid w:val="00ED6443"/>
    <w:rsid w:val="00ED6C75"/>
    <w:rsid w:val="00EE6878"/>
    <w:rsid w:val="00EE7DDF"/>
    <w:rsid w:val="00EF33AD"/>
    <w:rsid w:val="00EF604B"/>
    <w:rsid w:val="00EF79AB"/>
    <w:rsid w:val="00F12015"/>
    <w:rsid w:val="00F1226F"/>
    <w:rsid w:val="00F24C9C"/>
    <w:rsid w:val="00F27055"/>
    <w:rsid w:val="00F27D1F"/>
    <w:rsid w:val="00F332C4"/>
    <w:rsid w:val="00F35C4E"/>
    <w:rsid w:val="00F4016F"/>
    <w:rsid w:val="00F436AD"/>
    <w:rsid w:val="00F43DA3"/>
    <w:rsid w:val="00F45276"/>
    <w:rsid w:val="00F475B8"/>
    <w:rsid w:val="00F6012B"/>
    <w:rsid w:val="00F60512"/>
    <w:rsid w:val="00F71D27"/>
    <w:rsid w:val="00F731BD"/>
    <w:rsid w:val="00F97950"/>
    <w:rsid w:val="00FA7ED1"/>
    <w:rsid w:val="00FB018E"/>
    <w:rsid w:val="00FB5D19"/>
    <w:rsid w:val="00FB62C4"/>
    <w:rsid w:val="00FC585C"/>
    <w:rsid w:val="00FD08E7"/>
    <w:rsid w:val="00FD0A55"/>
    <w:rsid w:val="00FD2DF1"/>
    <w:rsid w:val="00FD39C1"/>
    <w:rsid w:val="00FE17EB"/>
    <w:rsid w:val="00FE219F"/>
    <w:rsid w:val="00FE371E"/>
    <w:rsid w:val="00FE45F3"/>
    <w:rsid w:val="00FE6C3F"/>
    <w:rsid w:val="00FE788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5C44"/>
  </w:style>
  <w:style w:type="character" w:customStyle="1" w:styleId="eop">
    <w:name w:val="eop"/>
    <w:basedOn w:val="DefaultParagraphFont"/>
    <w:rsid w:val="00175C44"/>
  </w:style>
  <w:style w:type="character" w:customStyle="1" w:styleId="tabchar">
    <w:name w:val="tabchar"/>
    <w:basedOn w:val="DefaultParagraphFont"/>
    <w:rsid w:val="001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7E307-E3F7-4652-A15B-34857D0E2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customXml/itemProps4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725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41</cp:revision>
  <cp:lastPrinted>2025-01-10T15:52:00Z</cp:lastPrinted>
  <dcterms:created xsi:type="dcterms:W3CDTF">2024-12-05T17:30:00Z</dcterms:created>
  <dcterms:modified xsi:type="dcterms:W3CDTF">2025-01-22T17:58:00Z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