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22C7" w14:textId="77777777" w:rsidR="00D94DED" w:rsidRPr="00D94DED" w:rsidRDefault="00D94DED" w:rsidP="00D94DE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8"/>
          <w:szCs w:val="20"/>
        </w:rPr>
      </w:pPr>
      <w:r w:rsidRPr="00D94DED">
        <w:rPr>
          <w:rFonts w:ascii="Calibri" w:eastAsia="Times New Roman" w:hAnsi="Calibri" w:cs="Times New Roman"/>
          <w:spacing w:val="5"/>
          <w:sz w:val="28"/>
          <w:szCs w:val="20"/>
        </w:rPr>
        <w:t xml:space="preserve">   </w:t>
      </w:r>
      <w:r w:rsidRPr="00D94DED">
        <w:rPr>
          <w:rFonts w:ascii="Calibri" w:eastAsia="Times New Roman" w:hAnsi="Calibri" w:cs="Times New Roman"/>
          <w:b/>
          <w:spacing w:val="5"/>
          <w:sz w:val="28"/>
          <w:szCs w:val="20"/>
        </w:rPr>
        <w:t>Notice of Committee Meeting</w:t>
      </w:r>
    </w:p>
    <w:p w14:paraId="610AE7A2" w14:textId="77777777" w:rsidR="00D94DED" w:rsidRPr="00D94DED" w:rsidRDefault="00D94DED" w:rsidP="00D94DED">
      <w:pPr>
        <w:spacing w:after="0" w:line="276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94DED">
        <w:rPr>
          <w:rFonts w:asciiTheme="majorHAnsi" w:eastAsia="Times New Roman" w:hAnsiTheme="majorHAnsi" w:cs="Times New Roman"/>
          <w:b/>
          <w:bCs/>
          <w:sz w:val="24"/>
          <w:szCs w:val="24"/>
        </w:rPr>
        <w:t>Public Safety Committee Meeting</w:t>
      </w:r>
    </w:p>
    <w:p w14:paraId="7A652CA8" w14:textId="4ACB4695" w:rsidR="00D94DED" w:rsidRPr="00D94DED" w:rsidRDefault="009934B6" w:rsidP="009934B6">
      <w:pPr>
        <w:tabs>
          <w:tab w:val="left" w:pos="24810"/>
        </w:tabs>
        <w:spacing w:after="200"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6996"/>
      </w:tblGrid>
      <w:tr w:rsidR="00D94DED" w:rsidRPr="00D94DED" w14:paraId="455B5704" w14:textId="77777777" w:rsidTr="004A4ACB">
        <w:tc>
          <w:tcPr>
            <w:tcW w:w="2364" w:type="dxa"/>
            <w:shd w:val="clear" w:color="auto" w:fill="auto"/>
          </w:tcPr>
          <w:p w14:paraId="166F1E12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NOTICE:</w:t>
            </w:r>
          </w:p>
        </w:tc>
        <w:tc>
          <w:tcPr>
            <w:tcW w:w="6996" w:type="dxa"/>
            <w:shd w:val="clear" w:color="auto" w:fill="auto"/>
          </w:tcPr>
          <w:p w14:paraId="3FE167E3" w14:textId="6A825310" w:rsidR="00D94DED" w:rsidRPr="00D94DED" w:rsidRDefault="00BA50EB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 xml:space="preserve">August </w:t>
            </w:r>
            <w:r w:rsidR="0096330C">
              <w:rPr>
                <w:rFonts w:asciiTheme="majorHAnsi" w:eastAsia="Times New Roman" w:hAnsiTheme="majorHAnsi" w:cs="Times New Roman"/>
                <w:szCs w:val="19"/>
              </w:rPr>
              <w:t>12</w:t>
            </w:r>
            <w:r w:rsidR="00E92CB0">
              <w:rPr>
                <w:rFonts w:asciiTheme="majorHAnsi" w:eastAsia="Times New Roman" w:hAnsiTheme="majorHAnsi" w:cs="Times New Roman"/>
                <w:szCs w:val="19"/>
              </w:rPr>
              <w:t>, 2024</w:t>
            </w:r>
          </w:p>
        </w:tc>
      </w:tr>
      <w:tr w:rsidR="00D94DED" w:rsidRPr="00D94DED" w14:paraId="7111EF3A" w14:textId="77777777" w:rsidTr="004A4ACB">
        <w:tc>
          <w:tcPr>
            <w:tcW w:w="2364" w:type="dxa"/>
            <w:shd w:val="clear" w:color="auto" w:fill="auto"/>
          </w:tcPr>
          <w:p w14:paraId="5C260F5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MEETING:</w:t>
            </w:r>
          </w:p>
        </w:tc>
        <w:tc>
          <w:tcPr>
            <w:tcW w:w="6996" w:type="dxa"/>
            <w:shd w:val="clear" w:color="auto" w:fill="auto"/>
          </w:tcPr>
          <w:p w14:paraId="3B27631C" w14:textId="7CBAA99B" w:rsidR="00D94DED" w:rsidRPr="00D94DED" w:rsidRDefault="0096330C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August</w:t>
            </w:r>
            <w:r w:rsidR="005A677E">
              <w:rPr>
                <w:rFonts w:asciiTheme="majorHAnsi" w:eastAsia="Times New Roman" w:hAnsiTheme="majorHAnsi" w:cs="Times New Roman"/>
                <w:szCs w:val="19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Cs w:val="19"/>
              </w:rPr>
              <w:t>13</w:t>
            </w:r>
            <w:r w:rsidR="00D94DED">
              <w:rPr>
                <w:rFonts w:asciiTheme="majorHAnsi" w:eastAsia="Times New Roman" w:hAnsiTheme="majorHAnsi" w:cs="Times New Roman"/>
                <w:szCs w:val="19"/>
              </w:rPr>
              <w:t>, 202</w:t>
            </w:r>
            <w:r w:rsidR="000153AD">
              <w:rPr>
                <w:rFonts w:asciiTheme="majorHAnsi" w:eastAsia="Times New Roman" w:hAnsiTheme="majorHAnsi" w:cs="Times New Roman"/>
                <w:szCs w:val="19"/>
              </w:rPr>
              <w:t>4</w:t>
            </w:r>
          </w:p>
        </w:tc>
      </w:tr>
      <w:tr w:rsidR="00D94DED" w:rsidRPr="00D94DED" w14:paraId="56ADACDE" w14:textId="77777777" w:rsidTr="004A4ACB">
        <w:tc>
          <w:tcPr>
            <w:tcW w:w="2364" w:type="dxa"/>
            <w:shd w:val="clear" w:color="auto" w:fill="auto"/>
          </w:tcPr>
          <w:p w14:paraId="58137DE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TIME</w:t>
            </w:r>
          </w:p>
        </w:tc>
        <w:tc>
          <w:tcPr>
            <w:tcW w:w="6996" w:type="dxa"/>
            <w:shd w:val="clear" w:color="auto" w:fill="auto"/>
          </w:tcPr>
          <w:p w14:paraId="7ED1EE3E" w14:textId="33270E13" w:rsidR="00D94DED" w:rsidRPr="00D94DED" w:rsidRDefault="005D6F0F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5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>:</w:t>
            </w:r>
            <w:r w:rsidR="0096330C">
              <w:rPr>
                <w:rFonts w:asciiTheme="majorHAnsi" w:eastAsia="Times New Roman" w:hAnsiTheme="majorHAnsi" w:cs="Times New Roman"/>
                <w:szCs w:val="19"/>
              </w:rPr>
              <w:t>45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 xml:space="preserve"> p.m.</w:t>
            </w:r>
          </w:p>
        </w:tc>
      </w:tr>
      <w:tr w:rsidR="00D94DED" w:rsidRPr="00D94DED" w14:paraId="3E9C012F" w14:textId="77777777" w:rsidTr="004A4ACB">
        <w:tc>
          <w:tcPr>
            <w:tcW w:w="2364" w:type="dxa"/>
            <w:shd w:val="clear" w:color="auto" w:fill="auto"/>
          </w:tcPr>
          <w:p w14:paraId="5FCDB3A9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PLACE:</w:t>
            </w:r>
          </w:p>
        </w:tc>
        <w:tc>
          <w:tcPr>
            <w:tcW w:w="6996" w:type="dxa"/>
            <w:shd w:val="clear" w:color="auto" w:fill="auto"/>
          </w:tcPr>
          <w:p w14:paraId="16193EC5" w14:textId="39AB39B2" w:rsidR="000153AD" w:rsidRDefault="00963856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A.Leonard</w:t>
            </w:r>
            <w:proofErr w:type="spellEnd"/>
            <w:proofErr w:type="gramEnd"/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Allen Building</w:t>
            </w:r>
          </w:p>
          <w:p w14:paraId="49FF1D48" w14:textId="2FADFA4D" w:rsidR="00D94DED" w:rsidRPr="00D94DED" w:rsidRDefault="00D94DED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104</w:t>
            </w:r>
            <w:r w:rsidR="000153A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W</w:t>
            </w:r>
            <w:r w:rsidR="000153AD"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.</w:t>
            </w: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Main Street</w:t>
            </w:r>
          </w:p>
          <w:p w14:paraId="0995459B" w14:textId="1143CAE4" w:rsidR="00D94DED" w:rsidRPr="00D94DED" w:rsidRDefault="00D94DED" w:rsidP="007C7E4D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Winnfield, LA. 71483</w:t>
            </w:r>
          </w:p>
        </w:tc>
      </w:tr>
    </w:tbl>
    <w:p w14:paraId="437B4404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6AED32AE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Agenda:</w:t>
      </w:r>
    </w:p>
    <w:p w14:paraId="28BE2643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21CEA54B" w14:textId="77777777" w:rsidR="00D94DED" w:rsidRP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 xml:space="preserve">Call to Order  </w:t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0FA7F6A1" w14:textId="77777777" w:rsid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 Amendments (if any)</w:t>
      </w:r>
    </w:p>
    <w:p w14:paraId="02BC70D2" w14:textId="6875D7DB" w:rsidR="001A19C5" w:rsidRDefault="001A19C5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Police Department</w:t>
      </w:r>
      <w:r w:rsidR="00F40A37">
        <w:rPr>
          <w:rFonts w:asciiTheme="majorHAnsi" w:eastAsia="Times New Roman" w:hAnsiTheme="majorHAnsi" w:cs="Times New Roman"/>
          <w:szCs w:val="19"/>
        </w:rPr>
        <w:t>- Phillips</w:t>
      </w:r>
    </w:p>
    <w:p w14:paraId="3263E58D" w14:textId="099F609B" w:rsidR="00F40A37" w:rsidRDefault="006066B9" w:rsidP="006066B9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Approve recommendation to h</w:t>
      </w:r>
      <w:r w:rsidR="00A25867">
        <w:rPr>
          <w:rFonts w:asciiTheme="majorHAnsi" w:eastAsia="Times New Roman" w:hAnsiTheme="majorHAnsi" w:cs="Times New Roman"/>
          <w:szCs w:val="19"/>
        </w:rPr>
        <w:t>ire part time dispatcher.</w:t>
      </w:r>
    </w:p>
    <w:p w14:paraId="22F2BA81" w14:textId="6E7BD285" w:rsidR="00A25867" w:rsidRPr="006066B9" w:rsidRDefault="00743B8F" w:rsidP="00743B8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Joseph Carrithers</w:t>
      </w:r>
    </w:p>
    <w:p w14:paraId="1711B5EF" w14:textId="12A7078B" w:rsidR="00FF1A14" w:rsidRPr="00037C41" w:rsidRDefault="00C42349" w:rsidP="00037C4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bookmarkStart w:id="0" w:name="_Hlk23957106"/>
      <w:r>
        <w:rPr>
          <w:rFonts w:asciiTheme="majorHAnsi" w:eastAsia="Times New Roman" w:hAnsiTheme="majorHAnsi" w:cs="Times New Roman"/>
          <w:szCs w:val="19"/>
        </w:rPr>
        <w:t>Fire</w:t>
      </w:r>
      <w:r w:rsidR="00951CDB">
        <w:rPr>
          <w:rFonts w:asciiTheme="majorHAnsi" w:eastAsia="Times New Roman" w:hAnsiTheme="majorHAnsi" w:cs="Times New Roman"/>
          <w:szCs w:val="19"/>
        </w:rPr>
        <w:t xml:space="preserve"> </w:t>
      </w:r>
      <w:r w:rsidR="00037C41" w:rsidRPr="00037C41">
        <w:rPr>
          <w:rFonts w:asciiTheme="majorHAnsi" w:eastAsia="Times New Roman" w:hAnsiTheme="majorHAnsi" w:cs="Times New Roman"/>
          <w:szCs w:val="19"/>
        </w:rPr>
        <w:t>Department Personnel- Phillips</w:t>
      </w:r>
    </w:p>
    <w:p w14:paraId="41E32595" w14:textId="2DE8D05F" w:rsidR="00CE12A4" w:rsidRDefault="00CE12A4" w:rsidP="00CE12A4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Approve recommendation to hire</w:t>
      </w:r>
      <w:r w:rsidR="00954A67">
        <w:rPr>
          <w:rFonts w:asciiTheme="majorHAnsi" w:eastAsia="Times New Roman" w:hAnsiTheme="majorHAnsi" w:cs="Times New Roman"/>
          <w:szCs w:val="19"/>
        </w:rPr>
        <w:t xml:space="preserve"> </w:t>
      </w:r>
      <w:r w:rsidR="00C42349">
        <w:rPr>
          <w:rFonts w:asciiTheme="majorHAnsi" w:eastAsia="Times New Roman" w:hAnsiTheme="majorHAnsi" w:cs="Times New Roman"/>
          <w:szCs w:val="19"/>
        </w:rPr>
        <w:t>volunteer fireman</w:t>
      </w:r>
      <w:r>
        <w:rPr>
          <w:rFonts w:asciiTheme="majorHAnsi" w:eastAsia="Times New Roman" w:hAnsiTheme="majorHAnsi" w:cs="Times New Roman"/>
          <w:szCs w:val="19"/>
        </w:rPr>
        <w:t>.</w:t>
      </w:r>
    </w:p>
    <w:p w14:paraId="7C1DF8CB" w14:textId="7F4098BC" w:rsidR="00BA50EB" w:rsidRDefault="00344FFF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Hannah Lundy</w:t>
      </w:r>
    </w:p>
    <w:p w14:paraId="5DBA999E" w14:textId="44C3D2C6" w:rsidR="00344FFF" w:rsidRDefault="00755D88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Ashley Carpenter</w:t>
      </w:r>
    </w:p>
    <w:p w14:paraId="0580DD20" w14:textId="66852348" w:rsidR="00755D88" w:rsidRDefault="00755D88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David Turner</w:t>
      </w:r>
    </w:p>
    <w:p w14:paraId="5C8B6C99" w14:textId="30EB7688" w:rsidR="00755D88" w:rsidRDefault="00812F4A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David G. Parker</w:t>
      </w:r>
    </w:p>
    <w:p w14:paraId="2BC63022" w14:textId="3DB09D92" w:rsidR="00812F4A" w:rsidRDefault="00812F4A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Devin Primm</w:t>
      </w:r>
    </w:p>
    <w:p w14:paraId="13A09010" w14:textId="2E0E0237" w:rsidR="00812F4A" w:rsidRDefault="00253913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Ashley Rhymes</w:t>
      </w:r>
    </w:p>
    <w:p w14:paraId="0DF92229" w14:textId="40DAA4AA" w:rsidR="00253913" w:rsidRDefault="00253913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Austin Denis</w:t>
      </w:r>
    </w:p>
    <w:p w14:paraId="3D3DF707" w14:textId="1F0B6A4C" w:rsidR="00253913" w:rsidRPr="00BC6EFE" w:rsidRDefault="00253913" w:rsidP="00465A95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 w:rsidRPr="00BC6EFE">
        <w:rPr>
          <w:rFonts w:asciiTheme="majorHAnsi" w:eastAsia="Times New Roman" w:hAnsiTheme="majorHAnsi" w:cs="Times New Roman"/>
          <w:szCs w:val="19"/>
        </w:rPr>
        <w:t>Bryan Thompson</w:t>
      </w:r>
    </w:p>
    <w:p w14:paraId="191FBDAF" w14:textId="6384E3A4" w:rsidR="00D94DED" w:rsidRPr="00BA50EB" w:rsidRDefault="00D94DED" w:rsidP="00BA50EB">
      <w:p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 w:rsidRPr="00BA50EB">
        <w:rPr>
          <w:rFonts w:asciiTheme="majorHAnsi" w:eastAsia="Times New Roman" w:hAnsiTheme="majorHAnsi" w:cs="Times New Roman"/>
          <w:szCs w:val="19"/>
        </w:rPr>
        <w:t xml:space="preserve">   </w:t>
      </w:r>
      <w:r w:rsidR="007B4D84" w:rsidRPr="00BA50EB">
        <w:rPr>
          <w:rFonts w:asciiTheme="majorHAnsi" w:eastAsia="Times New Roman" w:hAnsiTheme="majorHAnsi" w:cs="Times New Roman"/>
          <w:szCs w:val="19"/>
        </w:rPr>
        <w:t>I</w:t>
      </w:r>
      <w:r w:rsidRPr="00BA50EB">
        <w:rPr>
          <w:rFonts w:asciiTheme="majorHAnsi" w:eastAsia="Times New Roman" w:hAnsiTheme="majorHAnsi" w:cs="Times New Roman"/>
          <w:szCs w:val="19"/>
        </w:rPr>
        <w:t xml:space="preserve">V. </w:t>
      </w:r>
      <w:r w:rsidRPr="00BA50EB">
        <w:rPr>
          <w:rFonts w:asciiTheme="majorHAnsi" w:eastAsia="Times New Roman" w:hAnsiTheme="majorHAnsi" w:cs="Times New Roman"/>
          <w:szCs w:val="19"/>
        </w:rPr>
        <w:tab/>
      </w:r>
      <w:bookmarkEnd w:id="0"/>
      <w:r w:rsidRPr="00BA50EB">
        <w:rPr>
          <w:rFonts w:asciiTheme="majorHAnsi" w:eastAsia="Times New Roman" w:hAnsiTheme="majorHAnsi" w:cs="Times New Roman"/>
          <w:szCs w:val="19"/>
        </w:rPr>
        <w:t xml:space="preserve">Adjournment </w:t>
      </w:r>
      <w:r w:rsidRPr="00BA50EB">
        <w:rPr>
          <w:rFonts w:asciiTheme="majorHAnsi" w:eastAsia="Times New Roman" w:hAnsiTheme="majorHAnsi" w:cs="Times New Roman"/>
          <w:szCs w:val="19"/>
        </w:rPr>
        <w:tab/>
      </w:r>
    </w:p>
    <w:p w14:paraId="6F58CE67" w14:textId="53F4FFE1" w:rsidR="00D94DED" w:rsidRPr="00B314EC" w:rsidRDefault="00D94DED" w:rsidP="001E6F63">
      <w:pPr>
        <w:spacing w:after="0" w:line="276" w:lineRule="auto"/>
        <w:ind w:left="648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Katina Smith, City Clerk</w:t>
      </w:r>
    </w:p>
    <w:p w14:paraId="3CF33E21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City of Winnfield</w:t>
      </w:r>
    </w:p>
    <w:p w14:paraId="5AA34371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P.O. Box 509</w:t>
      </w:r>
    </w:p>
    <w:p w14:paraId="445F1C85" w14:textId="69D5A9DC" w:rsidR="00D94DED" w:rsidRPr="00B314EC" w:rsidRDefault="009223FB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D94DED" w:rsidRPr="00B314EC">
        <w:rPr>
          <w:rFonts w:asciiTheme="majorHAnsi" w:eastAsia="Times New Roman" w:hAnsiTheme="majorHAnsi" w:cs="Times New Roman"/>
          <w:sz w:val="18"/>
          <w:szCs w:val="18"/>
        </w:rPr>
        <w:t>Winnfield, LA 71483</w:t>
      </w:r>
    </w:p>
    <w:p w14:paraId="1BCB4DD0" w14:textId="30AF49B6" w:rsidR="00D94DED" w:rsidRPr="00D94DED" w:rsidRDefault="00D94DED" w:rsidP="00727C9C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318-628-3939</w:t>
      </w:r>
      <w:r w:rsidRPr="00B314EC">
        <w:rPr>
          <w:rFonts w:asciiTheme="majorHAnsi" w:eastAsia="Times New Roman" w:hAnsiTheme="majorHAnsi" w:cs="Times New Roman"/>
          <w:sz w:val="18"/>
          <w:szCs w:val="18"/>
        </w:rPr>
        <w:tab/>
      </w:r>
    </w:p>
    <w:p w14:paraId="6174E1ED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In accordance with the Americans with Disabilities Act, if you need special assistance, please contact Katina Smith at 318-628-3939 describing the assistance that is necessary.</w:t>
      </w:r>
    </w:p>
    <w:p w14:paraId="3CA01EB7" w14:textId="77777777" w:rsidR="00DA5E65" w:rsidRDefault="00DA5E65" w:rsidP="00D94DED">
      <w:pPr>
        <w:spacing w:after="0"/>
      </w:pPr>
    </w:p>
    <w:sectPr w:rsidR="00DA5E65" w:rsidSect="00810D68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2B95" w14:textId="77777777" w:rsidR="00F96502" w:rsidRDefault="00F96502" w:rsidP="00453AFC">
      <w:pPr>
        <w:spacing w:after="0" w:line="240" w:lineRule="auto"/>
      </w:pPr>
      <w:r>
        <w:separator/>
      </w:r>
    </w:p>
  </w:endnote>
  <w:endnote w:type="continuationSeparator" w:id="0">
    <w:p w14:paraId="743D858B" w14:textId="77777777" w:rsidR="00F96502" w:rsidRDefault="00F96502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D7FFA3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7E9C8DBB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7C7E4D">
      <w:rPr>
        <w:rFonts w:ascii="Arial" w:eastAsia="Calibri" w:hAnsi="Arial" w:cs="Arial"/>
        <w:color w:val="595959"/>
        <w:sz w:val="17"/>
        <w:szCs w:val="17"/>
      </w:rPr>
      <w:t xml:space="preserve"> 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CA37F" w14:textId="77777777" w:rsidR="00F96502" w:rsidRDefault="00F96502" w:rsidP="00453AFC">
      <w:pPr>
        <w:spacing w:after="0" w:line="240" w:lineRule="auto"/>
      </w:pPr>
      <w:r>
        <w:separator/>
      </w:r>
    </w:p>
  </w:footnote>
  <w:footnote w:type="continuationSeparator" w:id="0">
    <w:p w14:paraId="246AE8A4" w14:textId="77777777" w:rsidR="00F96502" w:rsidRDefault="00F96502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A6E8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EE2B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883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84AD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D8E5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E2D0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06E2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9F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5C43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864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8721F7"/>
    <w:multiLevelType w:val="hybridMultilevel"/>
    <w:tmpl w:val="CEA2A7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F21A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12"/>
  </w:num>
  <w:num w:numId="2" w16cid:durableId="355812856">
    <w:abstractNumId w:val="11"/>
  </w:num>
  <w:num w:numId="3" w16cid:durableId="167208965">
    <w:abstractNumId w:val="15"/>
  </w:num>
  <w:num w:numId="4" w16cid:durableId="1251500253">
    <w:abstractNumId w:val="14"/>
  </w:num>
  <w:num w:numId="5" w16cid:durableId="938637093">
    <w:abstractNumId w:val="10"/>
  </w:num>
  <w:num w:numId="6" w16cid:durableId="920988683">
    <w:abstractNumId w:val="13"/>
  </w:num>
  <w:num w:numId="7" w16cid:durableId="1569221374">
    <w:abstractNumId w:val="9"/>
  </w:num>
  <w:num w:numId="8" w16cid:durableId="966201014">
    <w:abstractNumId w:val="7"/>
  </w:num>
  <w:num w:numId="9" w16cid:durableId="2080250898">
    <w:abstractNumId w:val="6"/>
  </w:num>
  <w:num w:numId="10" w16cid:durableId="1453089225">
    <w:abstractNumId w:val="5"/>
  </w:num>
  <w:num w:numId="11" w16cid:durableId="425536788">
    <w:abstractNumId w:val="4"/>
  </w:num>
  <w:num w:numId="12" w16cid:durableId="623971515">
    <w:abstractNumId w:val="8"/>
  </w:num>
  <w:num w:numId="13" w16cid:durableId="1580602853">
    <w:abstractNumId w:val="3"/>
  </w:num>
  <w:num w:numId="14" w16cid:durableId="2034380432">
    <w:abstractNumId w:val="2"/>
  </w:num>
  <w:num w:numId="15" w16cid:durableId="2133086959">
    <w:abstractNumId w:val="1"/>
  </w:num>
  <w:num w:numId="16" w16cid:durableId="128014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153AD"/>
    <w:rsid w:val="0003661E"/>
    <w:rsid w:val="00036D5B"/>
    <w:rsid w:val="00037C41"/>
    <w:rsid w:val="00040C87"/>
    <w:rsid w:val="00052436"/>
    <w:rsid w:val="00062400"/>
    <w:rsid w:val="000671B1"/>
    <w:rsid w:val="00073712"/>
    <w:rsid w:val="000A7B08"/>
    <w:rsid w:val="000C6112"/>
    <w:rsid w:val="000E65EC"/>
    <w:rsid w:val="00101920"/>
    <w:rsid w:val="00106D75"/>
    <w:rsid w:val="00111E60"/>
    <w:rsid w:val="00115845"/>
    <w:rsid w:val="00131686"/>
    <w:rsid w:val="00140A2F"/>
    <w:rsid w:val="00155A02"/>
    <w:rsid w:val="001653A1"/>
    <w:rsid w:val="00171419"/>
    <w:rsid w:val="001A19C5"/>
    <w:rsid w:val="001E3EE9"/>
    <w:rsid w:val="001E6F63"/>
    <w:rsid w:val="0021157B"/>
    <w:rsid w:val="0022087F"/>
    <w:rsid w:val="00235BA6"/>
    <w:rsid w:val="00240D83"/>
    <w:rsid w:val="00242012"/>
    <w:rsid w:val="00245C5B"/>
    <w:rsid w:val="00246746"/>
    <w:rsid w:val="00253913"/>
    <w:rsid w:val="00271E84"/>
    <w:rsid w:val="002806C5"/>
    <w:rsid w:val="00280A7F"/>
    <w:rsid w:val="002A3A13"/>
    <w:rsid w:val="002A4E17"/>
    <w:rsid w:val="002B4061"/>
    <w:rsid w:val="002C3FC6"/>
    <w:rsid w:val="002D0119"/>
    <w:rsid w:val="002F5305"/>
    <w:rsid w:val="00326E4E"/>
    <w:rsid w:val="00335B99"/>
    <w:rsid w:val="003433A2"/>
    <w:rsid w:val="00344FFF"/>
    <w:rsid w:val="0035096F"/>
    <w:rsid w:val="00365291"/>
    <w:rsid w:val="00366B92"/>
    <w:rsid w:val="00381074"/>
    <w:rsid w:val="003A49E2"/>
    <w:rsid w:val="003C1124"/>
    <w:rsid w:val="003C472C"/>
    <w:rsid w:val="003C752E"/>
    <w:rsid w:val="003E178E"/>
    <w:rsid w:val="003F6C51"/>
    <w:rsid w:val="004048F9"/>
    <w:rsid w:val="00407232"/>
    <w:rsid w:val="0040743E"/>
    <w:rsid w:val="00414694"/>
    <w:rsid w:val="00435E10"/>
    <w:rsid w:val="00445CFF"/>
    <w:rsid w:val="00453AFC"/>
    <w:rsid w:val="0047666E"/>
    <w:rsid w:val="00493400"/>
    <w:rsid w:val="004A35A8"/>
    <w:rsid w:val="004B6CD8"/>
    <w:rsid w:val="004D0BC0"/>
    <w:rsid w:val="004D734C"/>
    <w:rsid w:val="004F4B82"/>
    <w:rsid w:val="0051480F"/>
    <w:rsid w:val="00532F1C"/>
    <w:rsid w:val="00560CC5"/>
    <w:rsid w:val="00586D08"/>
    <w:rsid w:val="0058791E"/>
    <w:rsid w:val="005A4122"/>
    <w:rsid w:val="005A677E"/>
    <w:rsid w:val="005C10C0"/>
    <w:rsid w:val="005C5E62"/>
    <w:rsid w:val="005D6F0F"/>
    <w:rsid w:val="005E1F62"/>
    <w:rsid w:val="006066B9"/>
    <w:rsid w:val="00606C8C"/>
    <w:rsid w:val="00615646"/>
    <w:rsid w:val="00620F5B"/>
    <w:rsid w:val="00625C1C"/>
    <w:rsid w:val="00655DB2"/>
    <w:rsid w:val="00665EC0"/>
    <w:rsid w:val="006717F6"/>
    <w:rsid w:val="0067583F"/>
    <w:rsid w:val="006A480F"/>
    <w:rsid w:val="006B7D6B"/>
    <w:rsid w:val="006D3E81"/>
    <w:rsid w:val="006E2121"/>
    <w:rsid w:val="007102DD"/>
    <w:rsid w:val="00711DDE"/>
    <w:rsid w:val="00727C9C"/>
    <w:rsid w:val="00743B8F"/>
    <w:rsid w:val="00751DF5"/>
    <w:rsid w:val="00754A22"/>
    <w:rsid w:val="00755D88"/>
    <w:rsid w:val="00761C63"/>
    <w:rsid w:val="0076761D"/>
    <w:rsid w:val="0077516A"/>
    <w:rsid w:val="0078797E"/>
    <w:rsid w:val="007A173A"/>
    <w:rsid w:val="007A1E93"/>
    <w:rsid w:val="007A2A27"/>
    <w:rsid w:val="007B4D84"/>
    <w:rsid w:val="007C7E4D"/>
    <w:rsid w:val="008064A8"/>
    <w:rsid w:val="00810D68"/>
    <w:rsid w:val="008118AB"/>
    <w:rsid w:val="00812F4A"/>
    <w:rsid w:val="008264C2"/>
    <w:rsid w:val="00851628"/>
    <w:rsid w:val="008573F0"/>
    <w:rsid w:val="008A1052"/>
    <w:rsid w:val="00902A28"/>
    <w:rsid w:val="009042C7"/>
    <w:rsid w:val="009171B3"/>
    <w:rsid w:val="009201AC"/>
    <w:rsid w:val="009223FB"/>
    <w:rsid w:val="0093557C"/>
    <w:rsid w:val="00951CDB"/>
    <w:rsid w:val="00954A67"/>
    <w:rsid w:val="00956C7A"/>
    <w:rsid w:val="0096330C"/>
    <w:rsid w:val="00963856"/>
    <w:rsid w:val="009934B6"/>
    <w:rsid w:val="009A301D"/>
    <w:rsid w:val="009C0126"/>
    <w:rsid w:val="009D686E"/>
    <w:rsid w:val="009F28A9"/>
    <w:rsid w:val="009F4256"/>
    <w:rsid w:val="009F75CA"/>
    <w:rsid w:val="00A25867"/>
    <w:rsid w:val="00A26DDC"/>
    <w:rsid w:val="00A34609"/>
    <w:rsid w:val="00A35FE2"/>
    <w:rsid w:val="00A43E63"/>
    <w:rsid w:val="00A57109"/>
    <w:rsid w:val="00A6662A"/>
    <w:rsid w:val="00A801C7"/>
    <w:rsid w:val="00A910AF"/>
    <w:rsid w:val="00A949E2"/>
    <w:rsid w:val="00AC45D6"/>
    <w:rsid w:val="00AE59FE"/>
    <w:rsid w:val="00AE5A28"/>
    <w:rsid w:val="00B10B46"/>
    <w:rsid w:val="00B314EC"/>
    <w:rsid w:val="00B319AC"/>
    <w:rsid w:val="00B60D45"/>
    <w:rsid w:val="00B811E8"/>
    <w:rsid w:val="00B857CB"/>
    <w:rsid w:val="00B9284D"/>
    <w:rsid w:val="00BA22F4"/>
    <w:rsid w:val="00BA2AB4"/>
    <w:rsid w:val="00BA50EB"/>
    <w:rsid w:val="00BA6B00"/>
    <w:rsid w:val="00BB1989"/>
    <w:rsid w:val="00BB2FDA"/>
    <w:rsid w:val="00BC5B38"/>
    <w:rsid w:val="00BC6EFE"/>
    <w:rsid w:val="00BE7FA5"/>
    <w:rsid w:val="00C14DD5"/>
    <w:rsid w:val="00C3116F"/>
    <w:rsid w:val="00C37F2D"/>
    <w:rsid w:val="00C40C0F"/>
    <w:rsid w:val="00C42349"/>
    <w:rsid w:val="00C42758"/>
    <w:rsid w:val="00C778DF"/>
    <w:rsid w:val="00C838D5"/>
    <w:rsid w:val="00C87D41"/>
    <w:rsid w:val="00C9441E"/>
    <w:rsid w:val="00CA0C23"/>
    <w:rsid w:val="00CD2318"/>
    <w:rsid w:val="00CD4EF4"/>
    <w:rsid w:val="00CD5BA4"/>
    <w:rsid w:val="00CE0C48"/>
    <w:rsid w:val="00CE12A4"/>
    <w:rsid w:val="00D0291C"/>
    <w:rsid w:val="00D12237"/>
    <w:rsid w:val="00D32C9E"/>
    <w:rsid w:val="00D41FBC"/>
    <w:rsid w:val="00D56BF7"/>
    <w:rsid w:val="00D570EF"/>
    <w:rsid w:val="00D625F5"/>
    <w:rsid w:val="00D73598"/>
    <w:rsid w:val="00D75BEB"/>
    <w:rsid w:val="00D8157E"/>
    <w:rsid w:val="00D94DED"/>
    <w:rsid w:val="00DA12E9"/>
    <w:rsid w:val="00DA5E65"/>
    <w:rsid w:val="00DD7B28"/>
    <w:rsid w:val="00DE5E5D"/>
    <w:rsid w:val="00E03D24"/>
    <w:rsid w:val="00E273F3"/>
    <w:rsid w:val="00E41DAD"/>
    <w:rsid w:val="00E6675E"/>
    <w:rsid w:val="00E7086F"/>
    <w:rsid w:val="00E92CB0"/>
    <w:rsid w:val="00E960DE"/>
    <w:rsid w:val="00EB10B0"/>
    <w:rsid w:val="00ED5F5F"/>
    <w:rsid w:val="00EE7DDF"/>
    <w:rsid w:val="00EF5007"/>
    <w:rsid w:val="00F112F4"/>
    <w:rsid w:val="00F12C9A"/>
    <w:rsid w:val="00F13E93"/>
    <w:rsid w:val="00F1709C"/>
    <w:rsid w:val="00F25467"/>
    <w:rsid w:val="00F27055"/>
    <w:rsid w:val="00F40A37"/>
    <w:rsid w:val="00F436AD"/>
    <w:rsid w:val="00F478A3"/>
    <w:rsid w:val="00F7698C"/>
    <w:rsid w:val="00F80ED6"/>
    <w:rsid w:val="00F945F9"/>
    <w:rsid w:val="00F96502"/>
    <w:rsid w:val="00F97950"/>
    <w:rsid w:val="00FA2F63"/>
    <w:rsid w:val="00FB41C0"/>
    <w:rsid w:val="00FB4F50"/>
    <w:rsid w:val="00FE219F"/>
    <w:rsid w:val="00FE6C3F"/>
    <w:rsid w:val="00FF0C3F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9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9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27D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9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7D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9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9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9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9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59FE"/>
  </w:style>
  <w:style w:type="paragraph" w:styleId="BlockText">
    <w:name w:val="Block Text"/>
    <w:basedOn w:val="Normal"/>
    <w:uiPriority w:val="99"/>
    <w:semiHidden/>
    <w:unhideWhenUsed/>
    <w:rsid w:val="00AE59FE"/>
    <w:pPr>
      <w:pBdr>
        <w:top w:val="single" w:sz="2" w:space="10" w:color="72A376" w:themeColor="accent1"/>
        <w:left w:val="single" w:sz="2" w:space="10" w:color="72A376" w:themeColor="accent1"/>
        <w:bottom w:val="single" w:sz="2" w:space="10" w:color="72A376" w:themeColor="accent1"/>
        <w:right w:val="single" w:sz="2" w:space="10" w:color="72A376" w:themeColor="accent1"/>
      </w:pBdr>
      <w:ind w:left="1152" w:right="1152"/>
    </w:pPr>
    <w:rPr>
      <w:rFonts w:eastAsiaTheme="minorEastAsia"/>
      <w:i/>
      <w:iCs/>
      <w:color w:val="72A376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59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59FE"/>
  </w:style>
  <w:style w:type="paragraph" w:styleId="BodyText3">
    <w:name w:val="Body Text 3"/>
    <w:basedOn w:val="Normal"/>
    <w:link w:val="BodyText3Char"/>
    <w:uiPriority w:val="99"/>
    <w:semiHidden/>
    <w:unhideWhenUsed/>
    <w:rsid w:val="00AE59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59F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59FE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59FE"/>
    <w:rPr>
      <w:rFonts w:ascii="Calisto MT" w:eastAsia="Times New Roman" w:hAnsi="Calisto MT" w:cs="Courier New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59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59F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59FE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59F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59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59F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59F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59F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59FE"/>
    <w:pPr>
      <w:spacing w:after="200" w:line="240" w:lineRule="auto"/>
    </w:pPr>
    <w:rPr>
      <w:i/>
      <w:iCs/>
      <w:color w:val="676A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59F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59FE"/>
  </w:style>
  <w:style w:type="paragraph" w:styleId="CommentText">
    <w:name w:val="annotation text"/>
    <w:basedOn w:val="Normal"/>
    <w:link w:val="CommentTextChar"/>
    <w:uiPriority w:val="99"/>
    <w:semiHidden/>
    <w:unhideWhenUsed/>
    <w:rsid w:val="00AE5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9F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59FE"/>
  </w:style>
  <w:style w:type="character" w:customStyle="1" w:styleId="DateChar">
    <w:name w:val="Date Char"/>
    <w:basedOn w:val="DefaultParagraphFont"/>
    <w:link w:val="Date"/>
    <w:uiPriority w:val="99"/>
    <w:semiHidden/>
    <w:rsid w:val="00AE59FE"/>
  </w:style>
  <w:style w:type="paragraph" w:styleId="DocumentMap">
    <w:name w:val="Document Map"/>
    <w:basedOn w:val="Normal"/>
    <w:link w:val="DocumentMapChar"/>
    <w:uiPriority w:val="99"/>
    <w:semiHidden/>
    <w:unhideWhenUsed/>
    <w:rsid w:val="00AE59F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59F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59F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59FE"/>
  </w:style>
  <w:style w:type="paragraph" w:styleId="EndnoteText">
    <w:name w:val="endnote text"/>
    <w:basedOn w:val="Normal"/>
    <w:link w:val="EndnoteTextChar"/>
    <w:uiPriority w:val="99"/>
    <w:semiHidden/>
    <w:unhideWhenUsed/>
    <w:rsid w:val="00AE59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59F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E59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59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59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9F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9FE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9FE"/>
    <w:rPr>
      <w:rFonts w:asciiTheme="majorHAnsi" w:eastAsiaTheme="majorEastAsia" w:hAnsiTheme="majorHAnsi" w:cstheme="majorBidi"/>
      <w:i/>
      <w:iCs/>
      <w:color w:val="527D5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9FE"/>
    <w:rPr>
      <w:rFonts w:asciiTheme="majorHAnsi" w:eastAsiaTheme="majorEastAsia" w:hAnsiTheme="majorHAnsi" w:cstheme="majorBidi"/>
      <w:color w:val="527D5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9FE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9FE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9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9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59F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59F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59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59F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59F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9FE"/>
    <w:pPr>
      <w:pBdr>
        <w:top w:val="single" w:sz="4" w:space="10" w:color="72A376" w:themeColor="accent1"/>
        <w:bottom w:val="single" w:sz="4" w:space="10" w:color="72A376" w:themeColor="accent1"/>
      </w:pBdr>
      <w:spacing w:before="360" w:after="360"/>
      <w:ind w:left="864" w:right="864"/>
      <w:jc w:val="center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9FE"/>
    <w:rPr>
      <w:i/>
      <w:iCs/>
      <w:color w:val="72A376" w:themeColor="accent1"/>
    </w:rPr>
  </w:style>
  <w:style w:type="paragraph" w:styleId="List">
    <w:name w:val="List"/>
    <w:basedOn w:val="Normal"/>
    <w:uiPriority w:val="99"/>
    <w:semiHidden/>
    <w:unhideWhenUsed/>
    <w:rsid w:val="00AE59F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59F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59F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59F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59F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59FE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59FE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59FE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59FE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59FE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59F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59F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59F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59F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59F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59FE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59FE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59FE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59FE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59FE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59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59F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59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59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AE59F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59F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59FE"/>
  </w:style>
  <w:style w:type="paragraph" w:styleId="PlainText">
    <w:name w:val="Plain Text"/>
    <w:basedOn w:val="Normal"/>
    <w:link w:val="PlainTextChar"/>
    <w:uiPriority w:val="99"/>
    <w:semiHidden/>
    <w:unhideWhenUsed/>
    <w:rsid w:val="00AE59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59F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E59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9F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59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59FE"/>
  </w:style>
  <w:style w:type="paragraph" w:styleId="Signature">
    <w:name w:val="Signature"/>
    <w:basedOn w:val="Normal"/>
    <w:link w:val="SignatureChar"/>
    <w:uiPriority w:val="99"/>
    <w:semiHidden/>
    <w:unhideWhenUsed/>
    <w:rsid w:val="00AE59F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59FE"/>
  </w:style>
  <w:style w:type="paragraph" w:styleId="Subtitle">
    <w:name w:val="Subtitle"/>
    <w:basedOn w:val="Normal"/>
    <w:next w:val="Normal"/>
    <w:link w:val="SubtitleChar"/>
    <w:uiPriority w:val="11"/>
    <w:qFormat/>
    <w:rsid w:val="00AE59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59F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59F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59F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E59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E59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59F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59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59F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59F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59F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59F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59F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59F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59F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59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2</cp:revision>
  <cp:lastPrinted>2024-08-12T21:26:00Z</cp:lastPrinted>
  <dcterms:created xsi:type="dcterms:W3CDTF">2024-08-12T21:58:00Z</dcterms:created>
  <dcterms:modified xsi:type="dcterms:W3CDTF">2024-08-12T21:58:00Z</dcterms:modified>
</cp:coreProperties>
</file>