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822C7" w14:textId="77777777" w:rsidR="00D94DED" w:rsidRPr="00D94DED" w:rsidRDefault="00D94DED" w:rsidP="00D94DE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pacing w:val="5"/>
          <w:sz w:val="28"/>
          <w:szCs w:val="20"/>
        </w:rPr>
      </w:pPr>
      <w:r w:rsidRPr="00D94DED">
        <w:rPr>
          <w:rFonts w:ascii="Calibri" w:eastAsia="Times New Roman" w:hAnsi="Calibri" w:cs="Times New Roman"/>
          <w:spacing w:val="5"/>
          <w:sz w:val="28"/>
          <w:szCs w:val="20"/>
        </w:rPr>
        <w:t xml:space="preserve">   </w:t>
      </w:r>
      <w:r w:rsidRPr="00D94DED">
        <w:rPr>
          <w:rFonts w:ascii="Calibri" w:eastAsia="Times New Roman" w:hAnsi="Calibri" w:cs="Times New Roman"/>
          <w:b/>
          <w:spacing w:val="5"/>
          <w:sz w:val="28"/>
          <w:szCs w:val="20"/>
        </w:rPr>
        <w:t>Notice of Committee Meeting</w:t>
      </w:r>
    </w:p>
    <w:p w14:paraId="610AE7A2" w14:textId="77777777" w:rsidR="00D94DED" w:rsidRPr="00D94DED" w:rsidRDefault="00D94DED" w:rsidP="00D94DED">
      <w:pPr>
        <w:spacing w:after="0" w:line="276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D94DED">
        <w:rPr>
          <w:rFonts w:asciiTheme="majorHAnsi" w:eastAsia="Times New Roman" w:hAnsiTheme="majorHAnsi" w:cs="Times New Roman"/>
          <w:b/>
          <w:bCs/>
          <w:sz w:val="24"/>
          <w:szCs w:val="24"/>
        </w:rPr>
        <w:t>Public Safety Committee Meeting</w:t>
      </w:r>
    </w:p>
    <w:p w14:paraId="7A652CA8" w14:textId="4ACB4695" w:rsidR="00D94DED" w:rsidRPr="00D94DED" w:rsidRDefault="009934B6" w:rsidP="009934B6">
      <w:pPr>
        <w:tabs>
          <w:tab w:val="left" w:pos="24810"/>
        </w:tabs>
        <w:spacing w:after="200"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4"/>
        <w:gridCol w:w="6996"/>
      </w:tblGrid>
      <w:tr w:rsidR="00D94DED" w:rsidRPr="00D94DED" w14:paraId="455B5704" w14:textId="77777777" w:rsidTr="004A4ACB">
        <w:tc>
          <w:tcPr>
            <w:tcW w:w="2364" w:type="dxa"/>
            <w:shd w:val="clear" w:color="auto" w:fill="auto"/>
          </w:tcPr>
          <w:p w14:paraId="166F1E12" w14:textId="77777777" w:rsidR="00D94DED" w:rsidRPr="00D94DED" w:rsidRDefault="00D94DE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eastAsia="Times New Roman" w:hAnsiTheme="majorHAnsi" w:cs="Times New Roman"/>
                <w:szCs w:val="19"/>
              </w:rPr>
              <w:t>DATE OF NOTICE:</w:t>
            </w:r>
          </w:p>
        </w:tc>
        <w:tc>
          <w:tcPr>
            <w:tcW w:w="6996" w:type="dxa"/>
            <w:shd w:val="clear" w:color="auto" w:fill="auto"/>
          </w:tcPr>
          <w:p w14:paraId="3FE167E3" w14:textId="6A825310" w:rsidR="00D94DED" w:rsidRPr="00D94DED" w:rsidRDefault="00BA50EB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>
              <w:rPr>
                <w:rFonts w:asciiTheme="majorHAnsi" w:eastAsia="Times New Roman" w:hAnsiTheme="majorHAnsi" w:cs="Times New Roman"/>
                <w:szCs w:val="19"/>
              </w:rPr>
              <w:t xml:space="preserve">August </w:t>
            </w:r>
            <w:r w:rsidR="0096330C">
              <w:rPr>
                <w:rFonts w:asciiTheme="majorHAnsi" w:eastAsia="Times New Roman" w:hAnsiTheme="majorHAnsi" w:cs="Times New Roman"/>
                <w:szCs w:val="19"/>
              </w:rPr>
              <w:t>12</w:t>
            </w:r>
            <w:r w:rsidR="00E92CB0">
              <w:rPr>
                <w:rFonts w:asciiTheme="majorHAnsi" w:eastAsia="Times New Roman" w:hAnsiTheme="majorHAnsi" w:cs="Times New Roman"/>
                <w:szCs w:val="19"/>
              </w:rPr>
              <w:t>, 2024</w:t>
            </w:r>
          </w:p>
        </w:tc>
      </w:tr>
      <w:tr w:rsidR="00D94DED" w:rsidRPr="00D94DED" w14:paraId="7111EF3A" w14:textId="77777777" w:rsidTr="004A4ACB">
        <w:tc>
          <w:tcPr>
            <w:tcW w:w="2364" w:type="dxa"/>
            <w:shd w:val="clear" w:color="auto" w:fill="auto"/>
          </w:tcPr>
          <w:p w14:paraId="5C260F57" w14:textId="77777777" w:rsidR="00D94DED" w:rsidRPr="00D94DED" w:rsidRDefault="00D94DE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eastAsia="Times New Roman" w:hAnsiTheme="majorHAnsi" w:cs="Times New Roman"/>
                <w:szCs w:val="19"/>
              </w:rPr>
              <w:t>DATE OF MEETING:</w:t>
            </w:r>
          </w:p>
        </w:tc>
        <w:tc>
          <w:tcPr>
            <w:tcW w:w="6996" w:type="dxa"/>
            <w:shd w:val="clear" w:color="auto" w:fill="auto"/>
          </w:tcPr>
          <w:p w14:paraId="3B27631C" w14:textId="7CBAA99B" w:rsidR="00D94DED" w:rsidRPr="00D94DED" w:rsidRDefault="0096330C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>
              <w:rPr>
                <w:rFonts w:asciiTheme="majorHAnsi" w:eastAsia="Times New Roman" w:hAnsiTheme="majorHAnsi" w:cs="Times New Roman"/>
                <w:szCs w:val="19"/>
              </w:rPr>
              <w:t>August</w:t>
            </w:r>
            <w:r w:rsidR="005A677E">
              <w:rPr>
                <w:rFonts w:asciiTheme="majorHAnsi" w:eastAsia="Times New Roman" w:hAnsiTheme="majorHAnsi" w:cs="Times New Roman"/>
                <w:szCs w:val="19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Cs w:val="19"/>
              </w:rPr>
              <w:t>13</w:t>
            </w:r>
            <w:r w:rsidR="00D94DED">
              <w:rPr>
                <w:rFonts w:asciiTheme="majorHAnsi" w:eastAsia="Times New Roman" w:hAnsiTheme="majorHAnsi" w:cs="Times New Roman"/>
                <w:szCs w:val="19"/>
              </w:rPr>
              <w:t>, 202</w:t>
            </w:r>
            <w:r w:rsidR="000153AD">
              <w:rPr>
                <w:rFonts w:asciiTheme="majorHAnsi" w:eastAsia="Times New Roman" w:hAnsiTheme="majorHAnsi" w:cs="Times New Roman"/>
                <w:szCs w:val="19"/>
              </w:rPr>
              <w:t>4</w:t>
            </w:r>
          </w:p>
        </w:tc>
      </w:tr>
      <w:tr w:rsidR="00D94DED" w:rsidRPr="00D94DED" w14:paraId="56ADACDE" w14:textId="77777777" w:rsidTr="004A4ACB">
        <w:tc>
          <w:tcPr>
            <w:tcW w:w="2364" w:type="dxa"/>
            <w:shd w:val="clear" w:color="auto" w:fill="auto"/>
          </w:tcPr>
          <w:p w14:paraId="58137DE7" w14:textId="77777777" w:rsidR="00D94DED" w:rsidRPr="00D94DED" w:rsidRDefault="00D94DE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eastAsia="Times New Roman" w:hAnsiTheme="majorHAnsi" w:cs="Times New Roman"/>
                <w:szCs w:val="19"/>
              </w:rPr>
              <w:t>TIME</w:t>
            </w:r>
          </w:p>
        </w:tc>
        <w:tc>
          <w:tcPr>
            <w:tcW w:w="6996" w:type="dxa"/>
            <w:shd w:val="clear" w:color="auto" w:fill="auto"/>
          </w:tcPr>
          <w:p w14:paraId="7ED1EE3E" w14:textId="33270E13" w:rsidR="00D94DED" w:rsidRPr="00D94DED" w:rsidRDefault="005D6F0F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>
              <w:rPr>
                <w:rFonts w:asciiTheme="majorHAnsi" w:eastAsia="Times New Roman" w:hAnsiTheme="majorHAnsi" w:cs="Times New Roman"/>
                <w:szCs w:val="19"/>
              </w:rPr>
              <w:t>5</w:t>
            </w:r>
            <w:r w:rsidR="00D94DED" w:rsidRPr="00D94DED">
              <w:rPr>
                <w:rFonts w:asciiTheme="majorHAnsi" w:eastAsia="Times New Roman" w:hAnsiTheme="majorHAnsi" w:cs="Times New Roman"/>
                <w:szCs w:val="19"/>
              </w:rPr>
              <w:t>:</w:t>
            </w:r>
            <w:r w:rsidR="0096330C">
              <w:rPr>
                <w:rFonts w:asciiTheme="majorHAnsi" w:eastAsia="Times New Roman" w:hAnsiTheme="majorHAnsi" w:cs="Times New Roman"/>
                <w:szCs w:val="19"/>
              </w:rPr>
              <w:t>45</w:t>
            </w:r>
            <w:r w:rsidR="00D94DED" w:rsidRPr="00D94DED">
              <w:rPr>
                <w:rFonts w:asciiTheme="majorHAnsi" w:eastAsia="Times New Roman" w:hAnsiTheme="majorHAnsi" w:cs="Times New Roman"/>
                <w:szCs w:val="19"/>
              </w:rPr>
              <w:t xml:space="preserve"> p.m.</w:t>
            </w:r>
          </w:p>
        </w:tc>
      </w:tr>
      <w:tr w:rsidR="00D94DED" w:rsidRPr="00D94DED" w14:paraId="3E9C012F" w14:textId="77777777" w:rsidTr="004A4ACB">
        <w:tc>
          <w:tcPr>
            <w:tcW w:w="2364" w:type="dxa"/>
            <w:shd w:val="clear" w:color="auto" w:fill="auto"/>
          </w:tcPr>
          <w:p w14:paraId="5FCDB3A9" w14:textId="77777777" w:rsidR="00D94DED" w:rsidRPr="00D94DED" w:rsidRDefault="00D94DE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eastAsia="Times New Roman" w:hAnsiTheme="majorHAnsi" w:cs="Times New Roman"/>
                <w:szCs w:val="19"/>
              </w:rPr>
              <w:t>PLACE:</w:t>
            </w:r>
          </w:p>
        </w:tc>
        <w:tc>
          <w:tcPr>
            <w:tcW w:w="6996" w:type="dxa"/>
            <w:shd w:val="clear" w:color="auto" w:fill="auto"/>
          </w:tcPr>
          <w:p w14:paraId="16193EC5" w14:textId="39AB39B2" w:rsidR="000153AD" w:rsidRDefault="00963856" w:rsidP="00D94DED">
            <w:pPr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A.Leonard</w:t>
            </w:r>
            <w:proofErr w:type="spellEnd"/>
            <w:r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Allen Building</w:t>
            </w:r>
          </w:p>
          <w:p w14:paraId="49FF1D48" w14:textId="2FADFA4D" w:rsidR="00D94DED" w:rsidRPr="00D94DED" w:rsidRDefault="00D94DED" w:rsidP="00D94DED">
            <w:pPr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r w:rsidRPr="00D94DE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</w:t>
            </w:r>
            <w:r w:rsidR="00963856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104</w:t>
            </w:r>
            <w:r w:rsidR="000153A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</w:t>
            </w:r>
            <w:r w:rsidR="00963856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W</w:t>
            </w:r>
            <w:r w:rsidR="000153AD" w:rsidRPr="00D94DE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.</w:t>
            </w:r>
            <w:r w:rsidRPr="00D94DE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Main Street</w:t>
            </w:r>
          </w:p>
          <w:p w14:paraId="0995459B" w14:textId="1143CAE4" w:rsidR="00D94DED" w:rsidRPr="00D94DED" w:rsidRDefault="00D94DED" w:rsidP="007C7E4D">
            <w:p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Winnfield, LA. 71483</w:t>
            </w:r>
          </w:p>
        </w:tc>
      </w:tr>
    </w:tbl>
    <w:p w14:paraId="437B4404" w14:textId="77777777" w:rsidR="00D94DED" w:rsidRPr="00D94DED" w:rsidRDefault="00D94DED" w:rsidP="00D94DED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</w:p>
    <w:p w14:paraId="6AED32AE" w14:textId="77777777" w:rsidR="00D94DED" w:rsidRPr="00D94DED" w:rsidRDefault="00D94DED" w:rsidP="00D94DED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>Agenda:</w:t>
      </w:r>
    </w:p>
    <w:p w14:paraId="28BE2643" w14:textId="77777777" w:rsidR="00D94DED" w:rsidRPr="00D94DED" w:rsidRDefault="00D94DED" w:rsidP="00D94DED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</w:p>
    <w:p w14:paraId="21CEA54B" w14:textId="77777777" w:rsidR="00D94DED" w:rsidRPr="00D94DED" w:rsidRDefault="00D94DED" w:rsidP="00D94DED">
      <w:pPr>
        <w:numPr>
          <w:ilvl w:val="0"/>
          <w:numId w:val="1"/>
        </w:num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 xml:space="preserve">Call to Order  </w:t>
      </w:r>
      <w:r w:rsidRPr="00D94DED">
        <w:rPr>
          <w:rFonts w:asciiTheme="majorHAnsi" w:eastAsia="Times New Roman" w:hAnsiTheme="majorHAnsi" w:cs="Times New Roman"/>
          <w:szCs w:val="19"/>
        </w:rPr>
        <w:tab/>
      </w:r>
    </w:p>
    <w:p w14:paraId="0FA7F6A1" w14:textId="77777777" w:rsidR="00D94DED" w:rsidRDefault="00D94DED" w:rsidP="00D94DED">
      <w:pPr>
        <w:numPr>
          <w:ilvl w:val="0"/>
          <w:numId w:val="1"/>
        </w:num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>Agenda Amendments (if any)</w:t>
      </w:r>
    </w:p>
    <w:p w14:paraId="02BC70D2" w14:textId="6875D7DB" w:rsidR="001A19C5" w:rsidRDefault="001A19C5" w:rsidP="00D94DED">
      <w:pPr>
        <w:numPr>
          <w:ilvl w:val="0"/>
          <w:numId w:val="1"/>
        </w:num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Police Department</w:t>
      </w:r>
      <w:r w:rsidR="00F40A37">
        <w:rPr>
          <w:rFonts w:asciiTheme="majorHAnsi" w:eastAsia="Times New Roman" w:hAnsiTheme="majorHAnsi" w:cs="Times New Roman"/>
          <w:szCs w:val="19"/>
        </w:rPr>
        <w:t>- Phillips</w:t>
      </w:r>
    </w:p>
    <w:p w14:paraId="3263E58D" w14:textId="099F609B" w:rsidR="00F40A37" w:rsidRDefault="006066B9" w:rsidP="006066B9">
      <w:pPr>
        <w:pStyle w:val="ListParagraph"/>
        <w:numPr>
          <w:ilvl w:val="1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Approve recommendation to h</w:t>
      </w:r>
      <w:r w:rsidR="00A25867">
        <w:rPr>
          <w:rFonts w:asciiTheme="majorHAnsi" w:eastAsia="Times New Roman" w:hAnsiTheme="majorHAnsi" w:cs="Times New Roman"/>
          <w:szCs w:val="19"/>
        </w:rPr>
        <w:t>ire part time dispatcher.</w:t>
      </w:r>
    </w:p>
    <w:p w14:paraId="22F2BA81" w14:textId="6E7BD285" w:rsidR="00A25867" w:rsidRPr="006066B9" w:rsidRDefault="00743B8F" w:rsidP="00743B8F">
      <w:pPr>
        <w:pStyle w:val="ListParagraph"/>
        <w:numPr>
          <w:ilvl w:val="3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Joseph Carrithers</w:t>
      </w:r>
    </w:p>
    <w:p w14:paraId="1711B5EF" w14:textId="12A7078B" w:rsidR="00FF1A14" w:rsidRPr="00037C41" w:rsidRDefault="00C42349" w:rsidP="00037C41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bookmarkStart w:id="0" w:name="_Hlk23957106"/>
      <w:r>
        <w:rPr>
          <w:rFonts w:asciiTheme="majorHAnsi" w:eastAsia="Times New Roman" w:hAnsiTheme="majorHAnsi" w:cs="Times New Roman"/>
          <w:szCs w:val="19"/>
        </w:rPr>
        <w:t>Fire</w:t>
      </w:r>
      <w:r w:rsidR="00951CDB">
        <w:rPr>
          <w:rFonts w:asciiTheme="majorHAnsi" w:eastAsia="Times New Roman" w:hAnsiTheme="majorHAnsi" w:cs="Times New Roman"/>
          <w:szCs w:val="19"/>
        </w:rPr>
        <w:t xml:space="preserve"> </w:t>
      </w:r>
      <w:r w:rsidR="00037C41" w:rsidRPr="00037C41">
        <w:rPr>
          <w:rFonts w:asciiTheme="majorHAnsi" w:eastAsia="Times New Roman" w:hAnsiTheme="majorHAnsi" w:cs="Times New Roman"/>
          <w:szCs w:val="19"/>
        </w:rPr>
        <w:t>Department Personnel- Phillips</w:t>
      </w:r>
    </w:p>
    <w:p w14:paraId="41E32595" w14:textId="2DE8D05F" w:rsidR="00CE12A4" w:rsidRDefault="00CE12A4" w:rsidP="00CE12A4">
      <w:pPr>
        <w:pStyle w:val="ListParagraph"/>
        <w:numPr>
          <w:ilvl w:val="1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Approve recommendation to hire</w:t>
      </w:r>
      <w:r w:rsidR="00954A67">
        <w:rPr>
          <w:rFonts w:asciiTheme="majorHAnsi" w:eastAsia="Times New Roman" w:hAnsiTheme="majorHAnsi" w:cs="Times New Roman"/>
          <w:szCs w:val="19"/>
        </w:rPr>
        <w:t xml:space="preserve"> </w:t>
      </w:r>
      <w:r w:rsidR="00C42349">
        <w:rPr>
          <w:rFonts w:asciiTheme="majorHAnsi" w:eastAsia="Times New Roman" w:hAnsiTheme="majorHAnsi" w:cs="Times New Roman"/>
          <w:szCs w:val="19"/>
        </w:rPr>
        <w:t>volunteer fireman</w:t>
      </w:r>
      <w:r>
        <w:rPr>
          <w:rFonts w:asciiTheme="majorHAnsi" w:eastAsia="Times New Roman" w:hAnsiTheme="majorHAnsi" w:cs="Times New Roman"/>
          <w:szCs w:val="19"/>
        </w:rPr>
        <w:t>.</w:t>
      </w:r>
    </w:p>
    <w:p w14:paraId="7C1DF8CB" w14:textId="7F4098BC" w:rsidR="00BA50EB" w:rsidRDefault="00344FFF" w:rsidP="00344FFF">
      <w:pPr>
        <w:pStyle w:val="ListParagraph"/>
        <w:numPr>
          <w:ilvl w:val="3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Hannah Lundy</w:t>
      </w:r>
    </w:p>
    <w:p w14:paraId="5DBA999E" w14:textId="44C3D2C6" w:rsidR="00344FFF" w:rsidRDefault="00755D88" w:rsidP="00344FFF">
      <w:pPr>
        <w:pStyle w:val="ListParagraph"/>
        <w:numPr>
          <w:ilvl w:val="3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Ashley Carpenter</w:t>
      </w:r>
    </w:p>
    <w:p w14:paraId="0580DD20" w14:textId="66852348" w:rsidR="00755D88" w:rsidRDefault="00755D88" w:rsidP="00344FFF">
      <w:pPr>
        <w:pStyle w:val="ListParagraph"/>
        <w:numPr>
          <w:ilvl w:val="3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David Turner</w:t>
      </w:r>
    </w:p>
    <w:p w14:paraId="5C8B6C99" w14:textId="30EB7688" w:rsidR="00755D88" w:rsidRDefault="00812F4A" w:rsidP="00344FFF">
      <w:pPr>
        <w:pStyle w:val="ListParagraph"/>
        <w:numPr>
          <w:ilvl w:val="3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David G. Parker</w:t>
      </w:r>
    </w:p>
    <w:p w14:paraId="2BC63022" w14:textId="3DB09D92" w:rsidR="00812F4A" w:rsidRDefault="00812F4A" w:rsidP="00344FFF">
      <w:pPr>
        <w:pStyle w:val="ListParagraph"/>
        <w:numPr>
          <w:ilvl w:val="3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Devin Primm</w:t>
      </w:r>
    </w:p>
    <w:p w14:paraId="13A09010" w14:textId="2E0E0237" w:rsidR="00812F4A" w:rsidRDefault="00253913" w:rsidP="00344FFF">
      <w:pPr>
        <w:pStyle w:val="ListParagraph"/>
        <w:numPr>
          <w:ilvl w:val="3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Ashley Rhymes</w:t>
      </w:r>
    </w:p>
    <w:p w14:paraId="0DF92229" w14:textId="40DAA4AA" w:rsidR="00253913" w:rsidRDefault="00253913" w:rsidP="00344FFF">
      <w:pPr>
        <w:pStyle w:val="ListParagraph"/>
        <w:numPr>
          <w:ilvl w:val="3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Austin Denis</w:t>
      </w:r>
    </w:p>
    <w:p w14:paraId="3D3DF707" w14:textId="1F0B6A4C" w:rsidR="00253913" w:rsidRPr="00BC6EFE" w:rsidRDefault="00253913" w:rsidP="00465A95">
      <w:pPr>
        <w:pStyle w:val="ListParagraph"/>
        <w:numPr>
          <w:ilvl w:val="3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 w:rsidRPr="00BC6EFE">
        <w:rPr>
          <w:rFonts w:asciiTheme="majorHAnsi" w:eastAsia="Times New Roman" w:hAnsiTheme="majorHAnsi" w:cs="Times New Roman"/>
          <w:szCs w:val="19"/>
        </w:rPr>
        <w:t>Bryan Thompson</w:t>
      </w:r>
    </w:p>
    <w:p w14:paraId="191FBDAF" w14:textId="6384E3A4" w:rsidR="00D94DED" w:rsidRPr="00BA50EB" w:rsidRDefault="00D94DED" w:rsidP="00BA50EB">
      <w:p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 w:rsidRPr="00BA50EB">
        <w:rPr>
          <w:rFonts w:asciiTheme="majorHAnsi" w:eastAsia="Times New Roman" w:hAnsiTheme="majorHAnsi" w:cs="Times New Roman"/>
          <w:szCs w:val="19"/>
        </w:rPr>
        <w:t xml:space="preserve">   </w:t>
      </w:r>
      <w:r w:rsidR="007B4D84" w:rsidRPr="00BA50EB">
        <w:rPr>
          <w:rFonts w:asciiTheme="majorHAnsi" w:eastAsia="Times New Roman" w:hAnsiTheme="majorHAnsi" w:cs="Times New Roman"/>
          <w:szCs w:val="19"/>
        </w:rPr>
        <w:t>I</w:t>
      </w:r>
      <w:r w:rsidRPr="00BA50EB">
        <w:rPr>
          <w:rFonts w:asciiTheme="majorHAnsi" w:eastAsia="Times New Roman" w:hAnsiTheme="majorHAnsi" w:cs="Times New Roman"/>
          <w:szCs w:val="19"/>
        </w:rPr>
        <w:t xml:space="preserve">V. </w:t>
      </w:r>
      <w:r w:rsidRPr="00BA50EB">
        <w:rPr>
          <w:rFonts w:asciiTheme="majorHAnsi" w:eastAsia="Times New Roman" w:hAnsiTheme="majorHAnsi" w:cs="Times New Roman"/>
          <w:szCs w:val="19"/>
        </w:rPr>
        <w:tab/>
      </w:r>
      <w:bookmarkEnd w:id="0"/>
      <w:r w:rsidRPr="00BA50EB">
        <w:rPr>
          <w:rFonts w:asciiTheme="majorHAnsi" w:eastAsia="Times New Roman" w:hAnsiTheme="majorHAnsi" w:cs="Times New Roman"/>
          <w:szCs w:val="19"/>
        </w:rPr>
        <w:t xml:space="preserve">Adjournment </w:t>
      </w:r>
      <w:r w:rsidRPr="00BA50EB">
        <w:rPr>
          <w:rFonts w:asciiTheme="majorHAnsi" w:eastAsia="Times New Roman" w:hAnsiTheme="majorHAnsi" w:cs="Times New Roman"/>
          <w:szCs w:val="19"/>
        </w:rPr>
        <w:tab/>
      </w:r>
    </w:p>
    <w:p w14:paraId="6F58CE67" w14:textId="53F4FFE1" w:rsidR="00D94DED" w:rsidRPr="00B314EC" w:rsidRDefault="00D94DED" w:rsidP="001E6F63">
      <w:pPr>
        <w:spacing w:after="0" w:line="276" w:lineRule="auto"/>
        <w:ind w:left="6480"/>
        <w:contextualSpacing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B314EC">
        <w:rPr>
          <w:rFonts w:asciiTheme="majorHAnsi" w:eastAsia="Times New Roman" w:hAnsiTheme="majorHAnsi" w:cs="Times New Roman"/>
          <w:sz w:val="18"/>
          <w:szCs w:val="18"/>
        </w:rPr>
        <w:t>Katina Smith, City Clerk</w:t>
      </w:r>
    </w:p>
    <w:p w14:paraId="3CF33E21" w14:textId="77777777" w:rsidR="00D94DED" w:rsidRPr="00B314EC" w:rsidRDefault="00D94DED" w:rsidP="00D94DED">
      <w:pPr>
        <w:spacing w:after="0" w:line="276" w:lineRule="auto"/>
        <w:ind w:left="7200" w:hanging="720"/>
        <w:contextualSpacing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B314EC">
        <w:rPr>
          <w:rFonts w:asciiTheme="majorHAnsi" w:eastAsia="Times New Roman" w:hAnsiTheme="majorHAnsi" w:cs="Times New Roman"/>
          <w:sz w:val="18"/>
          <w:szCs w:val="18"/>
        </w:rPr>
        <w:t>City of Winnfield</w:t>
      </w:r>
    </w:p>
    <w:p w14:paraId="5AA34371" w14:textId="77777777" w:rsidR="00D94DED" w:rsidRPr="00B314EC" w:rsidRDefault="00D94DED" w:rsidP="00D94DED">
      <w:pPr>
        <w:spacing w:after="0" w:line="276" w:lineRule="auto"/>
        <w:ind w:left="7200" w:hanging="720"/>
        <w:contextualSpacing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B314EC">
        <w:rPr>
          <w:rFonts w:asciiTheme="majorHAnsi" w:eastAsia="Times New Roman" w:hAnsiTheme="majorHAnsi" w:cs="Times New Roman"/>
          <w:sz w:val="18"/>
          <w:szCs w:val="18"/>
        </w:rPr>
        <w:t>P.O. Box 509</w:t>
      </w:r>
    </w:p>
    <w:p w14:paraId="445F1C85" w14:textId="69D5A9DC" w:rsidR="00D94DED" w:rsidRPr="00B314EC" w:rsidRDefault="009223FB" w:rsidP="00D94DED">
      <w:pPr>
        <w:spacing w:after="0" w:line="276" w:lineRule="auto"/>
        <w:ind w:left="7200" w:hanging="720"/>
        <w:contextualSpacing/>
        <w:jc w:val="both"/>
        <w:rPr>
          <w:rFonts w:asciiTheme="majorHAnsi" w:eastAsia="Times New Roman" w:hAnsiTheme="majorHAnsi" w:cs="Times New Roman"/>
          <w:sz w:val="18"/>
          <w:szCs w:val="18"/>
        </w:rPr>
      </w:pPr>
      <w:r>
        <w:rPr>
          <w:rFonts w:asciiTheme="majorHAnsi" w:eastAsia="Times New Roman" w:hAnsiTheme="majorHAnsi" w:cs="Times New Roman"/>
          <w:sz w:val="18"/>
          <w:szCs w:val="18"/>
        </w:rPr>
        <w:t xml:space="preserve"> </w:t>
      </w:r>
      <w:r w:rsidR="00D94DED" w:rsidRPr="00B314EC">
        <w:rPr>
          <w:rFonts w:asciiTheme="majorHAnsi" w:eastAsia="Times New Roman" w:hAnsiTheme="majorHAnsi" w:cs="Times New Roman"/>
          <w:sz w:val="18"/>
          <w:szCs w:val="18"/>
        </w:rPr>
        <w:t>Winnfield, LA 71483</w:t>
      </w:r>
    </w:p>
    <w:p w14:paraId="1BCB4DD0" w14:textId="30AF49B6" w:rsidR="00D94DED" w:rsidRPr="00D94DED" w:rsidRDefault="00D94DED" w:rsidP="00727C9C">
      <w:pPr>
        <w:spacing w:after="0" w:line="276" w:lineRule="auto"/>
        <w:ind w:left="7200" w:hanging="720"/>
        <w:contextualSpacing/>
        <w:jc w:val="both"/>
        <w:rPr>
          <w:rFonts w:asciiTheme="majorHAnsi" w:eastAsia="Times New Roman" w:hAnsiTheme="majorHAnsi" w:cs="Times New Roman"/>
          <w:szCs w:val="19"/>
        </w:rPr>
      </w:pPr>
      <w:r w:rsidRPr="00B314EC">
        <w:rPr>
          <w:rFonts w:asciiTheme="majorHAnsi" w:eastAsia="Times New Roman" w:hAnsiTheme="majorHAnsi" w:cs="Times New Roman"/>
          <w:sz w:val="18"/>
          <w:szCs w:val="18"/>
        </w:rPr>
        <w:t>318-628-3939</w:t>
      </w:r>
      <w:r w:rsidRPr="00B314EC">
        <w:rPr>
          <w:rFonts w:asciiTheme="majorHAnsi" w:eastAsia="Times New Roman" w:hAnsiTheme="majorHAnsi" w:cs="Times New Roman"/>
          <w:sz w:val="18"/>
          <w:szCs w:val="18"/>
        </w:rPr>
        <w:tab/>
      </w:r>
    </w:p>
    <w:p w14:paraId="6174E1ED" w14:textId="77777777" w:rsidR="00D94DED" w:rsidRPr="00D94DED" w:rsidRDefault="00D94DED" w:rsidP="00D94DED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>In accordance with the Americans with Disabilities Act, if you need special assistance, please contact Katina Smith at 318-628-3939 describing the assistance that is necessary.</w:t>
      </w:r>
    </w:p>
    <w:p w14:paraId="3CA01EB7" w14:textId="77777777" w:rsidR="00DA5E65" w:rsidRDefault="00DA5E65" w:rsidP="00D94DED">
      <w:pPr>
        <w:spacing w:after="0"/>
      </w:pPr>
    </w:p>
    <w:sectPr w:rsidR="00DA5E65" w:rsidSect="00810D68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72B95" w14:textId="77777777" w:rsidR="00F96502" w:rsidRDefault="00F96502" w:rsidP="00453AFC">
      <w:pPr>
        <w:spacing w:after="0" w:line="240" w:lineRule="auto"/>
      </w:pPr>
      <w:r>
        <w:separator/>
      </w:r>
    </w:p>
  </w:endnote>
  <w:endnote w:type="continuationSeparator" w:id="0">
    <w:p w14:paraId="743D858B" w14:textId="77777777" w:rsidR="00F96502" w:rsidRDefault="00F96502" w:rsidP="0045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8CFF0" w14:textId="3EB5F7D4" w:rsidR="00453AFC" w:rsidRPr="0076761D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76761D">
      <w:rPr>
        <w:rFonts w:ascii="Arial" w:eastAsia="Calibri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0D1217" wp14:editId="537BCC1E">
              <wp:simplePos x="0" y="0"/>
              <wp:positionH relativeFrom="page">
                <wp:posOffset>0</wp:posOffset>
              </wp:positionH>
              <wp:positionV relativeFrom="page">
                <wp:posOffset>9620250</wp:posOffset>
              </wp:positionV>
              <wp:extent cx="7821295" cy="60325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21295" cy="603250"/>
                        <a:chOff x="0" y="15627"/>
                        <a:chExt cx="12207" cy="198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15627"/>
                          <a:ext cx="12207" cy="198"/>
                        </a:xfrm>
                        <a:custGeom>
                          <a:avLst/>
                          <a:gdLst>
                            <a:gd name="T0" fmla="*/ 0 w 12207"/>
                            <a:gd name="T1" fmla="+- 0 15627 15627"/>
                            <a:gd name="T2" fmla="*/ 15627 h 198"/>
                            <a:gd name="T3" fmla="*/ 12207 w 12207"/>
                            <a:gd name="T4" fmla="+- 0 15627 15627"/>
                            <a:gd name="T5" fmla="*/ 15627 h 198"/>
                            <a:gd name="T6" fmla="*/ 12207 w 12207"/>
                            <a:gd name="T7" fmla="+- 0 15825 15627"/>
                            <a:gd name="T8" fmla="*/ 15825 h 198"/>
                            <a:gd name="T9" fmla="*/ 0 w 12207"/>
                            <a:gd name="T10" fmla="+- 0 15825 15627"/>
                            <a:gd name="T11" fmla="*/ 15825 h 198"/>
                            <a:gd name="T12" fmla="*/ 0 w 12207"/>
                            <a:gd name="T13" fmla="+- 0 15627 15627"/>
                            <a:gd name="T14" fmla="*/ 15627 h 1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207" h="198">
                              <a:moveTo>
                                <a:pt x="0" y="0"/>
                              </a:moveTo>
                              <a:lnTo>
                                <a:pt x="12207" y="0"/>
                              </a:lnTo>
                              <a:lnTo>
                                <a:pt x="12207" y="198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A0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B131A8" id="Group 2" o:spid="_x0000_s1026" style="position:absolute;margin-left:0;margin-top:757.5pt;width:615.85pt;height:47.5pt;z-index:-251657216;mso-position-horizontal-relative:page;mso-position-vertical-relative:page" coordorigin=",15627" coordsize="12207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">
              <v:shape id="Freeform 2" o:spid="_x0000_s1027" style="position:absolute;top:15627;width:12207;height:198;visibility:visible;mso-wrap-style:square;v-text-anchor:top" coordsize="1220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" path="m,l12207,r,198l,198,,xe" fillcolor="#57a054" stroked="f">
                <v:path arrowok="t" o:connecttype="custom" o:connectlocs="0,15627;12207,15627;12207,15825;0,15825;0,15627" o:connectangles="0,0,0,0,0"/>
              </v:shape>
              <w10:wrap anchorx="page" anchory="page"/>
            </v:group>
          </w:pict>
        </mc:Fallback>
      </mc:AlternateContent>
    </w:r>
    <w:r w:rsidR="003F6C51">
      <w:rPr>
        <w:rFonts w:ascii="Arial" w:eastAsia="Calibri" w:hAnsi="Arial" w:cs="Arial"/>
        <w:sz w:val="20"/>
        <w:szCs w:val="20"/>
      </w:rPr>
      <w:t>Gerald Hamms</w:t>
    </w:r>
    <w:r w:rsidRPr="00453AFC">
      <w:rPr>
        <w:rFonts w:ascii="Arial" w:eastAsia="Calibri" w:hAnsi="Arial" w:cs="Arial"/>
        <w:sz w:val="20"/>
        <w:szCs w:val="20"/>
      </w:rPr>
      <w:t>, Mayor</w:t>
    </w:r>
  </w:p>
  <w:p w14:paraId="1CFDFA83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12"/>
        <w:szCs w:val="12"/>
      </w:rPr>
    </w:pPr>
  </w:p>
  <w:p w14:paraId="568042A3" w14:textId="77777777" w:rsid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19"/>
        <w:szCs w:val="19"/>
      </w:rPr>
    </w:pPr>
    <w:r w:rsidRPr="00453AFC">
      <w:rPr>
        <w:rFonts w:ascii="Times New Roman" w:eastAsia="Calibri" w:hAnsi="Times New Roman" w:cs="Times New Roman"/>
        <w:b/>
        <w:color w:val="595959"/>
        <w:sz w:val="19"/>
        <w:szCs w:val="19"/>
      </w:rPr>
      <w:t>City Council</w:t>
    </w:r>
  </w:p>
  <w:p w14:paraId="11895942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4"/>
        <w:szCs w:val="4"/>
      </w:rPr>
    </w:pPr>
  </w:p>
  <w:p w14:paraId="5D31FDFC" w14:textId="7E9C8DBB" w:rsidR="00453AFC" w:rsidRPr="00453AFC" w:rsidRDefault="003F6C51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>
      <w:rPr>
        <w:rFonts w:ascii="Arial" w:eastAsia="Calibri" w:hAnsi="Arial" w:cs="Arial"/>
        <w:color w:val="595959"/>
        <w:sz w:val="17"/>
        <w:szCs w:val="17"/>
      </w:rPr>
      <w:t>Erikia Breda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      Ada Hall</w:t>
    </w:r>
    <w:r w:rsidR="007C7E4D">
      <w:rPr>
        <w:rFonts w:ascii="Arial" w:eastAsia="Calibri" w:hAnsi="Arial" w:cs="Arial"/>
        <w:color w:val="595959"/>
        <w:sz w:val="17"/>
        <w:szCs w:val="17"/>
      </w:rPr>
      <w:t xml:space="preserve"> Dudley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Chiquita Caldwell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>
      <w:rPr>
        <w:rFonts w:ascii="Arial" w:eastAsia="Calibri" w:hAnsi="Arial" w:cs="Arial"/>
        <w:color w:val="595959"/>
        <w:sz w:val="17"/>
        <w:szCs w:val="17"/>
      </w:rPr>
      <w:t xml:space="preserve">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453AFC" w:rsidRPr="00453AFC">
      <w:rPr>
        <w:rFonts w:ascii="Arial" w:eastAsia="Calibri" w:hAnsi="Arial" w:cs="Arial"/>
        <w:color w:val="595959"/>
        <w:sz w:val="17"/>
        <w:szCs w:val="17"/>
      </w:rPr>
      <w:t>Matt Miller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  Teresa Phillips</w:t>
    </w:r>
  </w:p>
  <w:p w14:paraId="61E9918C" w14:textId="77777777" w:rsidR="00453AFC" w:rsidRP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 w:rsidRPr="00453AFC">
      <w:rPr>
        <w:rFonts w:ascii="Arial" w:eastAsia="Calibri" w:hAnsi="Arial" w:cs="Arial"/>
        <w:color w:val="595959"/>
        <w:sz w:val="17"/>
        <w:szCs w:val="17"/>
      </w:rPr>
      <w:t xml:space="preserve">     District 1                         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2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3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D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istrict 4   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5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CA37F" w14:textId="77777777" w:rsidR="00F96502" w:rsidRDefault="00F96502" w:rsidP="00453AFC">
      <w:pPr>
        <w:spacing w:after="0" w:line="240" w:lineRule="auto"/>
      </w:pPr>
      <w:r>
        <w:separator/>
      </w:r>
    </w:p>
  </w:footnote>
  <w:footnote w:type="continuationSeparator" w:id="0">
    <w:p w14:paraId="246AE8A4" w14:textId="77777777" w:rsidR="00F96502" w:rsidRDefault="00F96502" w:rsidP="0045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9178B" w14:textId="77777777" w:rsidR="00453AFC" w:rsidRDefault="00453AFC">
    <w:pPr>
      <w:pStyle w:val="Header"/>
    </w:pPr>
  </w:p>
  <w:p w14:paraId="00791B79" w14:textId="77777777" w:rsidR="00453AFC" w:rsidRDefault="00453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B78F0" w14:textId="77777777" w:rsidR="00453AFC" w:rsidRDefault="00453AFC" w:rsidP="00453AFC">
    <w:pPr>
      <w:pStyle w:val="Header"/>
      <w:jc w:val="center"/>
    </w:pPr>
    <w:r w:rsidRPr="00453AFC">
      <w:rPr>
        <w:rFonts w:ascii="Calibri" w:eastAsia="Calibri" w:hAnsi="Calibri" w:cs="Times New Roman"/>
        <w:noProof/>
      </w:rPr>
      <w:drawing>
        <wp:inline distT="0" distB="0" distL="0" distR="0" wp14:anchorId="03BDE1C0" wp14:editId="268A3481">
          <wp:extent cx="1600200" cy="1473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4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B76D0" w14:textId="77777777" w:rsidR="00453AFC" w:rsidRDefault="00453AFC" w:rsidP="00453AFC">
    <w:pPr>
      <w:pStyle w:val="Header"/>
      <w:jc w:val="center"/>
    </w:pPr>
    <w:r>
      <w:t>120 East Main Street  •  P.O. Box 509  •  Winnfield, LA 71483</w:t>
    </w:r>
  </w:p>
  <w:p w14:paraId="6169EB7E" w14:textId="77777777" w:rsidR="00453AFC" w:rsidRDefault="00453AFC" w:rsidP="00453AFC">
    <w:pPr>
      <w:pStyle w:val="Header"/>
      <w:jc w:val="center"/>
    </w:pPr>
    <w:r>
      <w:t>318.628.3939  •  318.628.6773 fax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A3BE2"/>
    <w:multiLevelType w:val="hybridMultilevel"/>
    <w:tmpl w:val="325C73DC"/>
    <w:lvl w:ilvl="0" w:tplc="F6B057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12CB22BE"/>
    <w:multiLevelType w:val="hybridMultilevel"/>
    <w:tmpl w:val="CC4E7D82"/>
    <w:lvl w:ilvl="0" w:tplc="B9E4D4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721F7"/>
    <w:multiLevelType w:val="hybridMultilevel"/>
    <w:tmpl w:val="CEA2A7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1EE121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FF21A8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670DA"/>
    <w:multiLevelType w:val="hybridMultilevel"/>
    <w:tmpl w:val="6352A6AE"/>
    <w:lvl w:ilvl="0" w:tplc="C90A1E6C">
      <w:start w:val="1"/>
      <w:numFmt w:val="upperLetter"/>
      <w:lvlText w:val="%1."/>
      <w:lvlJc w:val="left"/>
      <w:pPr>
        <w:ind w:left="1200" w:hanging="48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567DD4"/>
    <w:multiLevelType w:val="hybridMultilevel"/>
    <w:tmpl w:val="35D6E294"/>
    <w:lvl w:ilvl="0" w:tplc="F49A3D40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0AA144D"/>
    <w:multiLevelType w:val="hybridMultilevel"/>
    <w:tmpl w:val="264CB9C2"/>
    <w:lvl w:ilvl="0" w:tplc="F49A3D40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90335097">
    <w:abstractNumId w:val="2"/>
  </w:num>
  <w:num w:numId="2" w16cid:durableId="355812856">
    <w:abstractNumId w:val="1"/>
  </w:num>
  <w:num w:numId="3" w16cid:durableId="167208965">
    <w:abstractNumId w:val="5"/>
  </w:num>
  <w:num w:numId="4" w16cid:durableId="1251500253">
    <w:abstractNumId w:val="4"/>
  </w:num>
  <w:num w:numId="5" w16cid:durableId="938637093">
    <w:abstractNumId w:val="0"/>
  </w:num>
  <w:num w:numId="6" w16cid:durableId="920988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08"/>
    <w:rsid w:val="000153AD"/>
    <w:rsid w:val="0003661E"/>
    <w:rsid w:val="00036D5B"/>
    <w:rsid w:val="00037C41"/>
    <w:rsid w:val="00040C87"/>
    <w:rsid w:val="00052436"/>
    <w:rsid w:val="00062400"/>
    <w:rsid w:val="000671B1"/>
    <w:rsid w:val="00073712"/>
    <w:rsid w:val="000A7B08"/>
    <w:rsid w:val="000C6112"/>
    <w:rsid w:val="000E65EC"/>
    <w:rsid w:val="00101920"/>
    <w:rsid w:val="00106D75"/>
    <w:rsid w:val="00111E60"/>
    <w:rsid w:val="00115845"/>
    <w:rsid w:val="00131686"/>
    <w:rsid w:val="00140A2F"/>
    <w:rsid w:val="00155A02"/>
    <w:rsid w:val="001653A1"/>
    <w:rsid w:val="00171419"/>
    <w:rsid w:val="001A19C5"/>
    <w:rsid w:val="001E3EE9"/>
    <w:rsid w:val="001E6F63"/>
    <w:rsid w:val="0021157B"/>
    <w:rsid w:val="0022087F"/>
    <w:rsid w:val="00235BA6"/>
    <w:rsid w:val="00240D83"/>
    <w:rsid w:val="00242012"/>
    <w:rsid w:val="00245C5B"/>
    <w:rsid w:val="00246746"/>
    <w:rsid w:val="00253913"/>
    <w:rsid w:val="00271E84"/>
    <w:rsid w:val="002806C5"/>
    <w:rsid w:val="00280A7F"/>
    <w:rsid w:val="002A3A13"/>
    <w:rsid w:val="002A4E17"/>
    <w:rsid w:val="002B4061"/>
    <w:rsid w:val="002C3FC6"/>
    <w:rsid w:val="002D0119"/>
    <w:rsid w:val="002F5305"/>
    <w:rsid w:val="00326E4E"/>
    <w:rsid w:val="00335B99"/>
    <w:rsid w:val="003433A2"/>
    <w:rsid w:val="00344FFF"/>
    <w:rsid w:val="0035096F"/>
    <w:rsid w:val="00365291"/>
    <w:rsid w:val="00366B92"/>
    <w:rsid w:val="00381074"/>
    <w:rsid w:val="003A49E2"/>
    <w:rsid w:val="003C1124"/>
    <w:rsid w:val="003C472C"/>
    <w:rsid w:val="003C752E"/>
    <w:rsid w:val="003E178E"/>
    <w:rsid w:val="003F6C51"/>
    <w:rsid w:val="004048F9"/>
    <w:rsid w:val="00407232"/>
    <w:rsid w:val="0040743E"/>
    <w:rsid w:val="00414694"/>
    <w:rsid w:val="00435E10"/>
    <w:rsid w:val="00445CFF"/>
    <w:rsid w:val="00453AFC"/>
    <w:rsid w:val="0047666E"/>
    <w:rsid w:val="00493400"/>
    <w:rsid w:val="004A35A8"/>
    <w:rsid w:val="004B6CD8"/>
    <w:rsid w:val="004D0BC0"/>
    <w:rsid w:val="004D734C"/>
    <w:rsid w:val="004F4B82"/>
    <w:rsid w:val="0051480F"/>
    <w:rsid w:val="00532F1C"/>
    <w:rsid w:val="00560CC5"/>
    <w:rsid w:val="00586D08"/>
    <w:rsid w:val="0058791E"/>
    <w:rsid w:val="005A4122"/>
    <w:rsid w:val="005A677E"/>
    <w:rsid w:val="005C10C0"/>
    <w:rsid w:val="005C5E62"/>
    <w:rsid w:val="005D6F0F"/>
    <w:rsid w:val="005E1F62"/>
    <w:rsid w:val="006066B9"/>
    <w:rsid w:val="00606C8C"/>
    <w:rsid w:val="00615646"/>
    <w:rsid w:val="00620F5B"/>
    <w:rsid w:val="00625C1C"/>
    <w:rsid w:val="00655DB2"/>
    <w:rsid w:val="00665EC0"/>
    <w:rsid w:val="006717F6"/>
    <w:rsid w:val="0067583F"/>
    <w:rsid w:val="006A480F"/>
    <w:rsid w:val="006B7D6B"/>
    <w:rsid w:val="006D3E81"/>
    <w:rsid w:val="006E2121"/>
    <w:rsid w:val="007102DD"/>
    <w:rsid w:val="00711DDE"/>
    <w:rsid w:val="00727C9C"/>
    <w:rsid w:val="00743B8F"/>
    <w:rsid w:val="00751DF5"/>
    <w:rsid w:val="00754A22"/>
    <w:rsid w:val="00755D88"/>
    <w:rsid w:val="00761C63"/>
    <w:rsid w:val="0076761D"/>
    <w:rsid w:val="0077516A"/>
    <w:rsid w:val="0078797E"/>
    <w:rsid w:val="007A173A"/>
    <w:rsid w:val="007A1E93"/>
    <w:rsid w:val="007A2A27"/>
    <w:rsid w:val="007B4D84"/>
    <w:rsid w:val="007C7E4D"/>
    <w:rsid w:val="008064A8"/>
    <w:rsid w:val="00810D68"/>
    <w:rsid w:val="008118AB"/>
    <w:rsid w:val="00812F4A"/>
    <w:rsid w:val="008264C2"/>
    <w:rsid w:val="00851628"/>
    <w:rsid w:val="008573F0"/>
    <w:rsid w:val="008A1052"/>
    <w:rsid w:val="00902A28"/>
    <w:rsid w:val="009042C7"/>
    <w:rsid w:val="009171B3"/>
    <w:rsid w:val="009201AC"/>
    <w:rsid w:val="009223FB"/>
    <w:rsid w:val="0093557C"/>
    <w:rsid w:val="00951CDB"/>
    <w:rsid w:val="00954A67"/>
    <w:rsid w:val="00956C7A"/>
    <w:rsid w:val="0096330C"/>
    <w:rsid w:val="00963856"/>
    <w:rsid w:val="009934B6"/>
    <w:rsid w:val="009A301D"/>
    <w:rsid w:val="009C0126"/>
    <w:rsid w:val="009D686E"/>
    <w:rsid w:val="009F28A9"/>
    <w:rsid w:val="009F4256"/>
    <w:rsid w:val="009F75CA"/>
    <w:rsid w:val="00A25867"/>
    <w:rsid w:val="00A26DDC"/>
    <w:rsid w:val="00A34609"/>
    <w:rsid w:val="00A35FE2"/>
    <w:rsid w:val="00A43E63"/>
    <w:rsid w:val="00A57109"/>
    <w:rsid w:val="00A6662A"/>
    <w:rsid w:val="00A801C7"/>
    <w:rsid w:val="00A910AF"/>
    <w:rsid w:val="00A949E2"/>
    <w:rsid w:val="00AC45D6"/>
    <w:rsid w:val="00AE5A28"/>
    <w:rsid w:val="00B10B46"/>
    <w:rsid w:val="00B314EC"/>
    <w:rsid w:val="00B319AC"/>
    <w:rsid w:val="00B60D45"/>
    <w:rsid w:val="00B857CB"/>
    <w:rsid w:val="00B9284D"/>
    <w:rsid w:val="00BA22F4"/>
    <w:rsid w:val="00BA2AB4"/>
    <w:rsid w:val="00BA50EB"/>
    <w:rsid w:val="00BA6B00"/>
    <w:rsid w:val="00BB1989"/>
    <w:rsid w:val="00BB2FDA"/>
    <w:rsid w:val="00BC5B38"/>
    <w:rsid w:val="00BC6EFE"/>
    <w:rsid w:val="00BE7FA5"/>
    <w:rsid w:val="00C14DD5"/>
    <w:rsid w:val="00C3116F"/>
    <w:rsid w:val="00C37F2D"/>
    <w:rsid w:val="00C40C0F"/>
    <w:rsid w:val="00C42349"/>
    <w:rsid w:val="00C42758"/>
    <w:rsid w:val="00C778DF"/>
    <w:rsid w:val="00C838D5"/>
    <w:rsid w:val="00C87D41"/>
    <w:rsid w:val="00C9441E"/>
    <w:rsid w:val="00CA0C23"/>
    <w:rsid w:val="00CD2318"/>
    <w:rsid w:val="00CD4EF4"/>
    <w:rsid w:val="00CE0C48"/>
    <w:rsid w:val="00CE12A4"/>
    <w:rsid w:val="00D0291C"/>
    <w:rsid w:val="00D12237"/>
    <w:rsid w:val="00D32C9E"/>
    <w:rsid w:val="00D41FBC"/>
    <w:rsid w:val="00D56BF7"/>
    <w:rsid w:val="00D570EF"/>
    <w:rsid w:val="00D625F5"/>
    <w:rsid w:val="00D73598"/>
    <w:rsid w:val="00D75BEB"/>
    <w:rsid w:val="00D8157E"/>
    <w:rsid w:val="00D94DED"/>
    <w:rsid w:val="00DA12E9"/>
    <w:rsid w:val="00DA5E65"/>
    <w:rsid w:val="00DD7B28"/>
    <w:rsid w:val="00DE5E5D"/>
    <w:rsid w:val="00E03D24"/>
    <w:rsid w:val="00E273F3"/>
    <w:rsid w:val="00E41DAD"/>
    <w:rsid w:val="00E6675E"/>
    <w:rsid w:val="00E7086F"/>
    <w:rsid w:val="00E92CB0"/>
    <w:rsid w:val="00E960DE"/>
    <w:rsid w:val="00EB10B0"/>
    <w:rsid w:val="00ED5F5F"/>
    <w:rsid w:val="00EE7DDF"/>
    <w:rsid w:val="00EF5007"/>
    <w:rsid w:val="00F112F4"/>
    <w:rsid w:val="00F12C9A"/>
    <w:rsid w:val="00F13E93"/>
    <w:rsid w:val="00F1709C"/>
    <w:rsid w:val="00F25467"/>
    <w:rsid w:val="00F27055"/>
    <w:rsid w:val="00F40A37"/>
    <w:rsid w:val="00F436AD"/>
    <w:rsid w:val="00F478A3"/>
    <w:rsid w:val="00F7698C"/>
    <w:rsid w:val="00F80ED6"/>
    <w:rsid w:val="00F945F9"/>
    <w:rsid w:val="00F96502"/>
    <w:rsid w:val="00F97950"/>
    <w:rsid w:val="00FA2F63"/>
    <w:rsid w:val="00FB41C0"/>
    <w:rsid w:val="00FB4F50"/>
    <w:rsid w:val="00FE219F"/>
    <w:rsid w:val="00FE6C3F"/>
    <w:rsid w:val="00FF0C3F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201CD"/>
  <w15:docId w15:val="{EB33E2D8-4EA6-4C6D-A4EC-1D4E7E61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EF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5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795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FC"/>
  </w:style>
  <w:style w:type="paragraph" w:styleId="Footer">
    <w:name w:val="footer"/>
    <w:basedOn w:val="Normal"/>
    <w:link w:val="FooterChar"/>
    <w:uiPriority w:val="99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FC"/>
  </w:style>
  <w:style w:type="paragraph" w:styleId="BalloonText">
    <w:name w:val="Balloon Text"/>
    <w:basedOn w:val="Normal"/>
    <w:link w:val="BalloonTextChar"/>
    <w:uiPriority w:val="99"/>
    <w:semiHidden/>
    <w:unhideWhenUsed/>
    <w:rsid w:val="0045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F97950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0B46"/>
    <w:rPr>
      <w:color w:val="DB535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B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366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2121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6E21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D625F5"/>
    <w:pPr>
      <w:spacing w:after="0" w:line="240" w:lineRule="auto"/>
    </w:pPr>
    <w:rPr>
      <w:rFonts w:ascii="Calisto MT" w:eastAsia="Times New Roman" w:hAnsi="Calisto MT" w:cs="Courier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625F5"/>
    <w:rPr>
      <w:rFonts w:ascii="Calisto MT" w:eastAsia="Times New Roman" w:hAnsi="Calisto MT" w:cs="Courier New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5E5D"/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%20Rainwater\Documents\Meredith\Susan%20Kelley\Forms\SK%20City%20of%20Winnfield%20Letterhead%20Template%2007-28-1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 City of Winnfield Letterhead Template 07-28-14</Template>
  <TotalTime>21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Meredith Rainwater</dc:creator>
  <cp:lastModifiedBy>katina smith</cp:lastModifiedBy>
  <cp:revision>29</cp:revision>
  <cp:lastPrinted>2024-08-12T21:26:00Z</cp:lastPrinted>
  <dcterms:created xsi:type="dcterms:W3CDTF">2024-07-06T04:25:00Z</dcterms:created>
  <dcterms:modified xsi:type="dcterms:W3CDTF">2024-08-12T21:56:00Z</dcterms:modified>
</cp:coreProperties>
</file>