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4D153" w14:textId="0B7E0A3F" w:rsidR="00DE5E5D" w:rsidRDefault="00DE5E5D" w:rsidP="00BA22F4">
      <w:pPr>
        <w:spacing w:after="0"/>
      </w:pPr>
    </w:p>
    <w:p w14:paraId="403AF8FB" w14:textId="77777777" w:rsidR="00C3116F" w:rsidRDefault="00C3116F" w:rsidP="00BA22F4">
      <w:pPr>
        <w:spacing w:after="0"/>
      </w:pPr>
    </w:p>
    <w:p w14:paraId="7684DC93" w14:textId="77777777" w:rsidR="00C3116F" w:rsidRDefault="00C3116F" w:rsidP="00BA22F4">
      <w:pPr>
        <w:spacing w:after="0"/>
      </w:pPr>
    </w:p>
    <w:p w14:paraId="7D5BD0ED" w14:textId="466AFD39" w:rsidR="00CD2318" w:rsidRDefault="00CD2318" w:rsidP="00BA22F4">
      <w:pPr>
        <w:spacing w:after="0"/>
      </w:pPr>
    </w:p>
    <w:p w14:paraId="1D718781" w14:textId="77777777" w:rsidR="00D94DED" w:rsidRPr="00D94DED" w:rsidRDefault="00D94DED" w:rsidP="00D94DE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spacing w:val="5"/>
          <w:sz w:val="32"/>
          <w:szCs w:val="20"/>
        </w:rPr>
      </w:pPr>
    </w:p>
    <w:p w14:paraId="276822C7" w14:textId="77777777" w:rsidR="00D94DED" w:rsidRPr="00D94DED" w:rsidRDefault="00D94DED" w:rsidP="00D94DE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8"/>
          <w:szCs w:val="20"/>
        </w:rPr>
      </w:pPr>
      <w:r w:rsidRPr="00D94DED">
        <w:rPr>
          <w:rFonts w:ascii="Calibri" w:eastAsia="Times New Roman" w:hAnsi="Calibri" w:cs="Times New Roman"/>
          <w:spacing w:val="5"/>
          <w:sz w:val="28"/>
          <w:szCs w:val="20"/>
        </w:rPr>
        <w:t xml:space="preserve">   </w:t>
      </w:r>
      <w:r w:rsidRPr="00D94DED">
        <w:rPr>
          <w:rFonts w:ascii="Calibri" w:eastAsia="Times New Roman" w:hAnsi="Calibri" w:cs="Times New Roman"/>
          <w:b/>
          <w:spacing w:val="5"/>
          <w:sz w:val="28"/>
          <w:szCs w:val="20"/>
        </w:rPr>
        <w:t>Notice of Committee Meeting</w:t>
      </w:r>
    </w:p>
    <w:p w14:paraId="610AE7A2" w14:textId="77777777" w:rsidR="00D94DED" w:rsidRPr="00D94DED" w:rsidRDefault="00D94DED" w:rsidP="00D94DED">
      <w:pPr>
        <w:spacing w:after="0" w:line="276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D94DED">
        <w:rPr>
          <w:rFonts w:asciiTheme="majorHAnsi" w:eastAsia="Times New Roman" w:hAnsiTheme="majorHAnsi" w:cs="Times New Roman"/>
          <w:b/>
          <w:bCs/>
          <w:sz w:val="24"/>
          <w:szCs w:val="24"/>
        </w:rPr>
        <w:t>Public Safety Committee Meeting</w:t>
      </w:r>
    </w:p>
    <w:p w14:paraId="7A652CA8" w14:textId="4ACB4695" w:rsidR="00D94DED" w:rsidRPr="00D94DED" w:rsidRDefault="009934B6" w:rsidP="009934B6">
      <w:pPr>
        <w:tabs>
          <w:tab w:val="left" w:pos="24810"/>
        </w:tabs>
        <w:spacing w:after="200" w:line="276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6996"/>
      </w:tblGrid>
      <w:tr w:rsidR="00D94DED" w:rsidRPr="00D94DED" w14:paraId="455B5704" w14:textId="77777777" w:rsidTr="004A4ACB">
        <w:tc>
          <w:tcPr>
            <w:tcW w:w="2364" w:type="dxa"/>
            <w:shd w:val="clear" w:color="auto" w:fill="auto"/>
          </w:tcPr>
          <w:p w14:paraId="166F1E12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NOTICE:</w:t>
            </w:r>
          </w:p>
        </w:tc>
        <w:tc>
          <w:tcPr>
            <w:tcW w:w="6996" w:type="dxa"/>
            <w:shd w:val="clear" w:color="auto" w:fill="auto"/>
          </w:tcPr>
          <w:p w14:paraId="3FE167E3" w14:textId="2E88EAD0" w:rsidR="00D94DED" w:rsidRPr="00D94DED" w:rsidRDefault="00761C63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Ju</w:t>
            </w:r>
            <w:r w:rsidR="00BB2FDA">
              <w:rPr>
                <w:rFonts w:asciiTheme="majorHAnsi" w:eastAsia="Times New Roman" w:hAnsiTheme="majorHAnsi" w:cs="Times New Roman"/>
                <w:szCs w:val="19"/>
              </w:rPr>
              <w:t>ly</w:t>
            </w:r>
            <w:r w:rsidR="00E92CB0">
              <w:rPr>
                <w:rFonts w:asciiTheme="majorHAnsi" w:eastAsia="Times New Roman" w:hAnsiTheme="majorHAnsi" w:cs="Times New Roman"/>
                <w:szCs w:val="19"/>
              </w:rPr>
              <w:t xml:space="preserve"> </w:t>
            </w:r>
            <w:r w:rsidR="00BB2FDA">
              <w:rPr>
                <w:rFonts w:asciiTheme="majorHAnsi" w:eastAsia="Times New Roman" w:hAnsiTheme="majorHAnsi" w:cs="Times New Roman"/>
                <w:szCs w:val="19"/>
              </w:rPr>
              <w:t>08</w:t>
            </w:r>
            <w:r w:rsidR="00E92CB0">
              <w:rPr>
                <w:rFonts w:asciiTheme="majorHAnsi" w:eastAsia="Times New Roman" w:hAnsiTheme="majorHAnsi" w:cs="Times New Roman"/>
                <w:szCs w:val="19"/>
              </w:rPr>
              <w:t>, 2024</w:t>
            </w:r>
          </w:p>
        </w:tc>
      </w:tr>
      <w:tr w:rsidR="00D94DED" w:rsidRPr="00D94DED" w14:paraId="7111EF3A" w14:textId="77777777" w:rsidTr="004A4ACB">
        <w:tc>
          <w:tcPr>
            <w:tcW w:w="2364" w:type="dxa"/>
            <w:shd w:val="clear" w:color="auto" w:fill="auto"/>
          </w:tcPr>
          <w:p w14:paraId="5C260F5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DATE OF MEETING:</w:t>
            </w:r>
          </w:p>
        </w:tc>
        <w:tc>
          <w:tcPr>
            <w:tcW w:w="6996" w:type="dxa"/>
            <w:shd w:val="clear" w:color="auto" w:fill="auto"/>
          </w:tcPr>
          <w:p w14:paraId="3B27631C" w14:textId="09BAC803" w:rsidR="00D94DED" w:rsidRPr="00D94DED" w:rsidRDefault="00140A2F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Ju</w:t>
            </w:r>
            <w:r w:rsidR="00BB2FDA">
              <w:rPr>
                <w:rFonts w:asciiTheme="majorHAnsi" w:eastAsia="Times New Roman" w:hAnsiTheme="majorHAnsi" w:cs="Times New Roman"/>
                <w:szCs w:val="19"/>
              </w:rPr>
              <w:t>ly</w:t>
            </w:r>
            <w:r w:rsidR="005A677E">
              <w:rPr>
                <w:rFonts w:asciiTheme="majorHAnsi" w:eastAsia="Times New Roman" w:hAnsiTheme="majorHAnsi" w:cs="Times New Roman"/>
                <w:szCs w:val="19"/>
              </w:rPr>
              <w:t xml:space="preserve"> </w:t>
            </w:r>
            <w:r w:rsidR="00BB2FDA">
              <w:rPr>
                <w:rFonts w:asciiTheme="majorHAnsi" w:eastAsia="Times New Roman" w:hAnsiTheme="majorHAnsi" w:cs="Times New Roman"/>
                <w:szCs w:val="19"/>
              </w:rPr>
              <w:t>09</w:t>
            </w:r>
            <w:r w:rsidR="00D94DED">
              <w:rPr>
                <w:rFonts w:asciiTheme="majorHAnsi" w:eastAsia="Times New Roman" w:hAnsiTheme="majorHAnsi" w:cs="Times New Roman"/>
                <w:szCs w:val="19"/>
              </w:rPr>
              <w:t>, 202</w:t>
            </w:r>
            <w:r w:rsidR="000153AD">
              <w:rPr>
                <w:rFonts w:asciiTheme="majorHAnsi" w:eastAsia="Times New Roman" w:hAnsiTheme="majorHAnsi" w:cs="Times New Roman"/>
                <w:szCs w:val="19"/>
              </w:rPr>
              <w:t>4</w:t>
            </w:r>
          </w:p>
        </w:tc>
      </w:tr>
      <w:tr w:rsidR="00D94DED" w:rsidRPr="00D94DED" w14:paraId="56ADACDE" w14:textId="77777777" w:rsidTr="004A4ACB">
        <w:tc>
          <w:tcPr>
            <w:tcW w:w="2364" w:type="dxa"/>
            <w:shd w:val="clear" w:color="auto" w:fill="auto"/>
          </w:tcPr>
          <w:p w14:paraId="58137DE7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TIME</w:t>
            </w:r>
          </w:p>
        </w:tc>
        <w:tc>
          <w:tcPr>
            <w:tcW w:w="6996" w:type="dxa"/>
            <w:shd w:val="clear" w:color="auto" w:fill="auto"/>
          </w:tcPr>
          <w:p w14:paraId="7ED1EE3E" w14:textId="08312D39" w:rsidR="00D94DED" w:rsidRPr="00D94DED" w:rsidRDefault="003C752E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>
              <w:rPr>
                <w:rFonts w:asciiTheme="majorHAnsi" w:eastAsia="Times New Roman" w:hAnsiTheme="majorHAnsi" w:cs="Times New Roman"/>
                <w:szCs w:val="19"/>
              </w:rPr>
              <w:t>4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>:</w:t>
            </w:r>
            <w:r w:rsidR="00E92CB0">
              <w:rPr>
                <w:rFonts w:asciiTheme="majorHAnsi" w:eastAsia="Times New Roman" w:hAnsiTheme="majorHAnsi" w:cs="Times New Roman"/>
                <w:szCs w:val="19"/>
              </w:rPr>
              <w:t>30</w:t>
            </w:r>
            <w:r w:rsidR="00D94DED" w:rsidRPr="00D94DED">
              <w:rPr>
                <w:rFonts w:asciiTheme="majorHAnsi" w:eastAsia="Times New Roman" w:hAnsiTheme="majorHAnsi" w:cs="Times New Roman"/>
                <w:szCs w:val="19"/>
              </w:rPr>
              <w:t xml:space="preserve"> p.m.</w:t>
            </w:r>
          </w:p>
        </w:tc>
      </w:tr>
      <w:tr w:rsidR="00D94DED" w:rsidRPr="00D94DED" w14:paraId="3E9C012F" w14:textId="77777777" w:rsidTr="004A4ACB">
        <w:tc>
          <w:tcPr>
            <w:tcW w:w="2364" w:type="dxa"/>
            <w:shd w:val="clear" w:color="auto" w:fill="auto"/>
          </w:tcPr>
          <w:p w14:paraId="5FCDB3A9" w14:textId="77777777" w:rsidR="00D94DED" w:rsidRPr="00D94DED" w:rsidRDefault="00D94DED" w:rsidP="00D94DED">
            <w:pPr>
              <w:spacing w:after="0" w:line="276" w:lineRule="auto"/>
              <w:jc w:val="both"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eastAsia="Times New Roman" w:hAnsiTheme="majorHAnsi" w:cs="Times New Roman"/>
                <w:szCs w:val="19"/>
              </w:rPr>
              <w:t>PLACE:</w:t>
            </w:r>
          </w:p>
        </w:tc>
        <w:tc>
          <w:tcPr>
            <w:tcW w:w="6996" w:type="dxa"/>
            <w:shd w:val="clear" w:color="auto" w:fill="auto"/>
          </w:tcPr>
          <w:p w14:paraId="16193EC5" w14:textId="39AB39B2" w:rsidR="000153AD" w:rsidRDefault="00963856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A.Leonard Allen Building</w:t>
            </w:r>
          </w:p>
          <w:p w14:paraId="49FF1D48" w14:textId="2FADFA4D" w:rsidR="00D94DED" w:rsidRPr="00D94DED" w:rsidRDefault="00D94DED" w:rsidP="00D94DED">
            <w:pPr>
              <w:spacing w:after="0" w:line="240" w:lineRule="auto"/>
              <w:contextualSpacing/>
              <w:rPr>
                <w:rFonts w:asciiTheme="majorHAnsi" w:hAnsiTheme="majorHAnsi" w:cs="Calibri"/>
                <w:b/>
                <w:bCs/>
                <w:sz w:val="18"/>
                <w:szCs w:val="18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963856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104</w:t>
            </w:r>
            <w:r w:rsidR="000153A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</w:t>
            </w:r>
            <w:r w:rsidR="00963856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W</w:t>
            </w:r>
            <w:r w:rsidR="000153AD"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>.</w:t>
            </w: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Main Street</w:t>
            </w:r>
          </w:p>
          <w:p w14:paraId="0995459B" w14:textId="1143CAE4" w:rsidR="00D94DED" w:rsidRPr="00D94DED" w:rsidRDefault="00D94DED" w:rsidP="007C7E4D">
            <w:pPr>
              <w:spacing w:after="0" w:line="240" w:lineRule="auto"/>
              <w:contextualSpacing/>
              <w:rPr>
                <w:rFonts w:asciiTheme="majorHAnsi" w:eastAsia="Times New Roman" w:hAnsiTheme="majorHAnsi" w:cs="Times New Roman"/>
                <w:szCs w:val="19"/>
              </w:rPr>
            </w:pPr>
            <w:r w:rsidRPr="00D94DED">
              <w:rPr>
                <w:rFonts w:asciiTheme="majorHAnsi" w:hAnsiTheme="majorHAnsi" w:cs="Calibri"/>
                <w:b/>
                <w:bCs/>
                <w:sz w:val="18"/>
                <w:szCs w:val="18"/>
              </w:rPr>
              <w:t xml:space="preserve"> Winnfield, LA. 71483</w:t>
            </w:r>
          </w:p>
        </w:tc>
      </w:tr>
    </w:tbl>
    <w:p w14:paraId="437B4404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6AED32AE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Agenda:</w:t>
      </w:r>
    </w:p>
    <w:p w14:paraId="28BE2643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</w:p>
    <w:p w14:paraId="21CEA54B" w14:textId="77777777" w:rsidR="00D94DED" w:rsidRP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 xml:space="preserve">Call to Order  </w:t>
      </w:r>
      <w:r w:rsidRPr="00D94DED">
        <w:rPr>
          <w:rFonts w:asciiTheme="majorHAnsi" w:eastAsia="Times New Roman" w:hAnsiTheme="majorHAnsi" w:cs="Times New Roman"/>
          <w:szCs w:val="19"/>
        </w:rPr>
        <w:tab/>
      </w:r>
    </w:p>
    <w:p w14:paraId="0FA7F6A1" w14:textId="77777777" w:rsidR="00D94DED" w:rsidRPr="00D94DED" w:rsidRDefault="00D94DED" w:rsidP="00D94DED">
      <w:pPr>
        <w:numPr>
          <w:ilvl w:val="0"/>
          <w:numId w:val="1"/>
        </w:num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Agenda Amendments (if any)</w:t>
      </w:r>
    </w:p>
    <w:p w14:paraId="1711B5EF" w14:textId="68121F58" w:rsidR="00FF1A14" w:rsidRPr="00037C41" w:rsidRDefault="007A2A27" w:rsidP="00037C41">
      <w:pPr>
        <w:pStyle w:val="ListParagraph"/>
        <w:numPr>
          <w:ilvl w:val="0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bookmarkStart w:id="0" w:name="_Hlk23957106"/>
      <w:r>
        <w:rPr>
          <w:rFonts w:asciiTheme="majorHAnsi" w:eastAsia="Times New Roman" w:hAnsiTheme="majorHAnsi" w:cs="Times New Roman"/>
          <w:szCs w:val="19"/>
        </w:rPr>
        <w:t xml:space="preserve">Police </w:t>
      </w:r>
      <w:r w:rsidR="00037C41" w:rsidRPr="00037C41">
        <w:rPr>
          <w:rFonts w:asciiTheme="majorHAnsi" w:eastAsia="Times New Roman" w:hAnsiTheme="majorHAnsi" w:cs="Times New Roman"/>
          <w:szCs w:val="19"/>
        </w:rPr>
        <w:t>Department Personnel- Phillips</w:t>
      </w:r>
    </w:p>
    <w:p w14:paraId="7BC06A2C" w14:textId="594ACAF7" w:rsidR="00037C41" w:rsidRDefault="00D12237" w:rsidP="00FA2F63">
      <w:pPr>
        <w:pStyle w:val="ListParagraph"/>
        <w:numPr>
          <w:ilvl w:val="1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 xml:space="preserve">Approve recommendation to hire </w:t>
      </w:r>
      <w:r w:rsidR="004B6CD8">
        <w:rPr>
          <w:rFonts w:asciiTheme="majorHAnsi" w:eastAsia="Times New Roman" w:hAnsiTheme="majorHAnsi" w:cs="Times New Roman"/>
          <w:szCs w:val="19"/>
        </w:rPr>
        <w:t>full-time</w:t>
      </w:r>
      <w:r w:rsidR="00FA2F63">
        <w:rPr>
          <w:rFonts w:asciiTheme="majorHAnsi" w:eastAsia="Times New Roman" w:hAnsiTheme="majorHAnsi" w:cs="Times New Roman"/>
          <w:szCs w:val="19"/>
        </w:rPr>
        <w:t xml:space="preserve"> </w:t>
      </w:r>
      <w:r w:rsidR="001E3EE9">
        <w:rPr>
          <w:rFonts w:asciiTheme="majorHAnsi" w:eastAsia="Times New Roman" w:hAnsiTheme="majorHAnsi" w:cs="Times New Roman"/>
          <w:szCs w:val="19"/>
        </w:rPr>
        <w:t>police officer</w:t>
      </w:r>
      <w:r w:rsidR="00FA2F63">
        <w:rPr>
          <w:rFonts w:asciiTheme="majorHAnsi" w:eastAsia="Times New Roman" w:hAnsiTheme="majorHAnsi" w:cs="Times New Roman"/>
          <w:szCs w:val="19"/>
        </w:rPr>
        <w:t>.</w:t>
      </w:r>
    </w:p>
    <w:p w14:paraId="42F011C7" w14:textId="01ACEE77" w:rsidR="00FA2F63" w:rsidRDefault="00414694" w:rsidP="003C472C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Tony Nash Jr</w:t>
      </w:r>
      <w:r w:rsidR="005A4122">
        <w:rPr>
          <w:rFonts w:asciiTheme="majorHAnsi" w:eastAsia="Times New Roman" w:hAnsiTheme="majorHAnsi" w:cs="Times New Roman"/>
          <w:szCs w:val="19"/>
        </w:rPr>
        <w:t>.</w:t>
      </w:r>
    </w:p>
    <w:p w14:paraId="0D1FC998" w14:textId="006B8058" w:rsidR="005A4122" w:rsidRDefault="005A4122" w:rsidP="003C472C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 xml:space="preserve">Angela </w:t>
      </w:r>
      <w:r w:rsidR="006D3E81">
        <w:rPr>
          <w:rFonts w:asciiTheme="majorHAnsi" w:eastAsia="Times New Roman" w:hAnsiTheme="majorHAnsi" w:cs="Times New Roman"/>
          <w:szCs w:val="19"/>
        </w:rPr>
        <w:t>M Williams</w:t>
      </w:r>
    </w:p>
    <w:p w14:paraId="7AA67A89" w14:textId="08D7191A" w:rsidR="006D3E81" w:rsidRDefault="006D3E81" w:rsidP="003C472C">
      <w:pPr>
        <w:pStyle w:val="ListParagraph"/>
        <w:numPr>
          <w:ilvl w:val="3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>Hunter R</w:t>
      </w:r>
      <w:r w:rsidR="00BA6B00">
        <w:rPr>
          <w:rFonts w:asciiTheme="majorHAnsi" w:eastAsia="Times New Roman" w:hAnsiTheme="majorHAnsi" w:cs="Times New Roman"/>
          <w:szCs w:val="19"/>
        </w:rPr>
        <w:t>unyon</w:t>
      </w:r>
    </w:p>
    <w:p w14:paraId="41E32595" w14:textId="2A743703" w:rsidR="00CE12A4" w:rsidRDefault="00CE12A4" w:rsidP="00CE12A4">
      <w:pPr>
        <w:pStyle w:val="ListParagraph"/>
        <w:numPr>
          <w:ilvl w:val="1"/>
          <w:numId w:val="1"/>
        </w:num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 xml:space="preserve">Approve recommendation to hire </w:t>
      </w:r>
      <w:r w:rsidR="009F28A9">
        <w:rPr>
          <w:rFonts w:asciiTheme="majorHAnsi" w:eastAsia="Times New Roman" w:hAnsiTheme="majorHAnsi" w:cs="Times New Roman"/>
          <w:szCs w:val="19"/>
        </w:rPr>
        <w:t>fu</w:t>
      </w:r>
      <w:r w:rsidR="008064A8">
        <w:rPr>
          <w:rFonts w:asciiTheme="majorHAnsi" w:eastAsia="Times New Roman" w:hAnsiTheme="majorHAnsi" w:cs="Times New Roman"/>
          <w:szCs w:val="19"/>
        </w:rPr>
        <w:t>ll time dispatcher</w:t>
      </w:r>
      <w:r>
        <w:rPr>
          <w:rFonts w:asciiTheme="majorHAnsi" w:eastAsia="Times New Roman" w:hAnsiTheme="majorHAnsi" w:cs="Times New Roman"/>
          <w:szCs w:val="19"/>
        </w:rPr>
        <w:t>.</w:t>
      </w:r>
    </w:p>
    <w:p w14:paraId="16C19F10" w14:textId="5A2400A0" w:rsidR="00CE12A4" w:rsidRDefault="00CE12A4" w:rsidP="00CE12A4">
      <w:pPr>
        <w:pStyle w:val="ListParagraph"/>
        <w:spacing w:after="0"/>
        <w:ind w:left="216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 xml:space="preserve">      b.</w:t>
      </w:r>
      <w:r w:rsidR="000671B1">
        <w:rPr>
          <w:rFonts w:asciiTheme="majorHAnsi" w:eastAsia="Times New Roman" w:hAnsiTheme="majorHAnsi" w:cs="Times New Roman"/>
          <w:szCs w:val="19"/>
        </w:rPr>
        <w:t xml:space="preserve"> </w:t>
      </w:r>
      <w:r w:rsidR="00BA6B00">
        <w:rPr>
          <w:rFonts w:asciiTheme="majorHAnsi" w:eastAsia="Times New Roman" w:hAnsiTheme="majorHAnsi" w:cs="Times New Roman"/>
          <w:szCs w:val="19"/>
        </w:rPr>
        <w:t>Ashley Hobdy</w:t>
      </w:r>
    </w:p>
    <w:p w14:paraId="02C28370" w14:textId="309441BB" w:rsidR="00240D83" w:rsidRDefault="00240D83" w:rsidP="00D570EF">
      <w:p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 xml:space="preserve">                    3. </w:t>
      </w:r>
      <w:r w:rsidR="00ED5F5F">
        <w:rPr>
          <w:rFonts w:asciiTheme="majorHAnsi" w:eastAsia="Times New Roman" w:hAnsiTheme="majorHAnsi" w:cs="Times New Roman"/>
          <w:szCs w:val="19"/>
        </w:rPr>
        <w:t xml:space="preserve">Approve recommendation to move full-time </w:t>
      </w:r>
      <w:r w:rsidR="00F945F9">
        <w:rPr>
          <w:rFonts w:asciiTheme="majorHAnsi" w:eastAsia="Times New Roman" w:hAnsiTheme="majorHAnsi" w:cs="Times New Roman"/>
          <w:szCs w:val="19"/>
        </w:rPr>
        <w:t xml:space="preserve">provisional dispatcher to part-time </w:t>
      </w:r>
      <w:r w:rsidR="00D570EF">
        <w:rPr>
          <w:rFonts w:asciiTheme="majorHAnsi" w:eastAsia="Times New Roman" w:hAnsiTheme="majorHAnsi" w:cs="Times New Roman"/>
          <w:szCs w:val="19"/>
        </w:rPr>
        <w:t xml:space="preserve">        </w:t>
      </w:r>
      <w:r w:rsidR="0035096F">
        <w:rPr>
          <w:rFonts w:asciiTheme="majorHAnsi" w:eastAsia="Times New Roman" w:hAnsiTheme="majorHAnsi" w:cs="Times New Roman"/>
          <w:szCs w:val="19"/>
        </w:rPr>
        <w:tab/>
        <w:t xml:space="preserve">     </w:t>
      </w:r>
      <w:r w:rsidR="00D570EF">
        <w:rPr>
          <w:rFonts w:asciiTheme="majorHAnsi" w:eastAsia="Times New Roman" w:hAnsiTheme="majorHAnsi" w:cs="Times New Roman"/>
          <w:szCs w:val="19"/>
        </w:rPr>
        <w:t xml:space="preserve">     dispatche</w:t>
      </w:r>
      <w:r w:rsidR="0035096F">
        <w:rPr>
          <w:rFonts w:asciiTheme="majorHAnsi" w:eastAsia="Times New Roman" w:hAnsiTheme="majorHAnsi" w:cs="Times New Roman"/>
          <w:szCs w:val="19"/>
        </w:rPr>
        <w:t>r</w:t>
      </w:r>
      <w:r w:rsidR="00EF5007">
        <w:rPr>
          <w:rFonts w:asciiTheme="majorHAnsi" w:eastAsia="Times New Roman" w:hAnsiTheme="majorHAnsi" w:cs="Times New Roman"/>
          <w:szCs w:val="19"/>
        </w:rPr>
        <w:t>.</w:t>
      </w:r>
    </w:p>
    <w:p w14:paraId="6F96455C" w14:textId="2EBCC807" w:rsidR="005E1F62" w:rsidRDefault="005E1F62" w:rsidP="00D570EF">
      <w:p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ab/>
      </w:r>
      <w:r>
        <w:rPr>
          <w:rFonts w:asciiTheme="majorHAnsi" w:eastAsia="Times New Roman" w:hAnsiTheme="majorHAnsi" w:cs="Times New Roman"/>
          <w:szCs w:val="19"/>
        </w:rPr>
        <w:tab/>
      </w:r>
      <w:r>
        <w:rPr>
          <w:rFonts w:asciiTheme="majorHAnsi" w:eastAsia="Times New Roman" w:hAnsiTheme="majorHAnsi" w:cs="Times New Roman"/>
          <w:szCs w:val="19"/>
        </w:rPr>
        <w:tab/>
        <w:t xml:space="preserve">     a. </w:t>
      </w:r>
      <w:r w:rsidR="00BC5B38">
        <w:rPr>
          <w:rFonts w:asciiTheme="majorHAnsi" w:eastAsia="Times New Roman" w:hAnsiTheme="majorHAnsi" w:cs="Times New Roman"/>
          <w:szCs w:val="19"/>
        </w:rPr>
        <w:t>Dest</w:t>
      </w:r>
      <w:r w:rsidR="0093557C">
        <w:rPr>
          <w:rFonts w:asciiTheme="majorHAnsi" w:eastAsia="Times New Roman" w:hAnsiTheme="majorHAnsi" w:cs="Times New Roman"/>
          <w:szCs w:val="19"/>
        </w:rPr>
        <w:t>iny Spillers</w:t>
      </w:r>
      <w:r>
        <w:rPr>
          <w:rFonts w:asciiTheme="majorHAnsi" w:eastAsia="Times New Roman" w:hAnsiTheme="majorHAnsi" w:cs="Times New Roman"/>
          <w:szCs w:val="19"/>
        </w:rPr>
        <w:t xml:space="preserve"> </w:t>
      </w:r>
    </w:p>
    <w:p w14:paraId="50D78827" w14:textId="15D0CDDF" w:rsidR="009223FB" w:rsidRDefault="009223FB" w:rsidP="00D570EF">
      <w:p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ab/>
        <w:t xml:space="preserve">      4.</w:t>
      </w:r>
      <w:r w:rsidR="00E7086F">
        <w:rPr>
          <w:rFonts w:asciiTheme="majorHAnsi" w:eastAsia="Times New Roman" w:hAnsiTheme="majorHAnsi" w:cs="Times New Roman"/>
          <w:szCs w:val="19"/>
        </w:rPr>
        <w:t xml:space="preserve"> </w:t>
      </w:r>
      <w:r w:rsidR="006A480F">
        <w:rPr>
          <w:rFonts w:asciiTheme="majorHAnsi" w:eastAsia="Times New Roman" w:hAnsiTheme="majorHAnsi" w:cs="Times New Roman"/>
          <w:szCs w:val="19"/>
        </w:rPr>
        <w:t>Approve recommendation for reserve officer</w:t>
      </w:r>
    </w:p>
    <w:p w14:paraId="11A10F3D" w14:textId="5AB7D843" w:rsidR="003C472C" w:rsidRPr="00CE12A4" w:rsidRDefault="006A480F" w:rsidP="00CE12A4">
      <w:pPr>
        <w:spacing w:after="0"/>
        <w:jc w:val="both"/>
        <w:rPr>
          <w:rFonts w:asciiTheme="majorHAnsi" w:eastAsia="Times New Roman" w:hAnsiTheme="majorHAnsi" w:cs="Times New Roman"/>
          <w:szCs w:val="19"/>
        </w:rPr>
      </w:pPr>
      <w:r>
        <w:rPr>
          <w:rFonts w:asciiTheme="majorHAnsi" w:eastAsia="Times New Roman" w:hAnsiTheme="majorHAnsi" w:cs="Times New Roman"/>
          <w:szCs w:val="19"/>
        </w:rPr>
        <w:tab/>
      </w:r>
      <w:r w:rsidR="0093557C">
        <w:rPr>
          <w:rFonts w:asciiTheme="majorHAnsi" w:eastAsia="Times New Roman" w:hAnsiTheme="majorHAnsi" w:cs="Times New Roman"/>
          <w:szCs w:val="19"/>
        </w:rPr>
        <w:t xml:space="preserve">                               a. Russell Jones</w:t>
      </w:r>
    </w:p>
    <w:p w14:paraId="191FBDAF" w14:textId="25E69E21" w:rsidR="00D94DED" w:rsidRPr="00D94DED" w:rsidRDefault="00D94DED" w:rsidP="00963856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 xml:space="preserve">   V. </w:t>
      </w:r>
      <w:r w:rsidRPr="00D94DED">
        <w:rPr>
          <w:rFonts w:asciiTheme="majorHAnsi" w:eastAsia="Times New Roman" w:hAnsiTheme="majorHAnsi" w:cs="Times New Roman"/>
          <w:szCs w:val="19"/>
        </w:rPr>
        <w:tab/>
      </w:r>
      <w:bookmarkEnd w:id="0"/>
      <w:r w:rsidRPr="00D94DED">
        <w:rPr>
          <w:rFonts w:asciiTheme="majorHAnsi" w:eastAsia="Times New Roman" w:hAnsiTheme="majorHAnsi" w:cs="Times New Roman"/>
          <w:szCs w:val="19"/>
        </w:rPr>
        <w:t xml:space="preserve">Adjournment </w:t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  <w:r w:rsidRPr="00D94DED">
        <w:rPr>
          <w:rFonts w:asciiTheme="majorHAnsi" w:eastAsia="Times New Roman" w:hAnsiTheme="majorHAnsi" w:cs="Times New Roman"/>
          <w:szCs w:val="19"/>
        </w:rPr>
        <w:tab/>
      </w:r>
    </w:p>
    <w:p w14:paraId="71BCB42B" w14:textId="77777777" w:rsidR="00D94DED" w:rsidRPr="00B314EC" w:rsidRDefault="00D94DED" w:rsidP="00D94DED">
      <w:pPr>
        <w:spacing w:after="0" w:line="276" w:lineRule="auto"/>
        <w:ind w:left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</w:p>
    <w:p w14:paraId="6F58CE67" w14:textId="77777777" w:rsidR="00D94DED" w:rsidRPr="00B314EC" w:rsidRDefault="00D94DED" w:rsidP="00D94DED">
      <w:pPr>
        <w:spacing w:after="0" w:line="276" w:lineRule="auto"/>
        <w:ind w:left="5760" w:firstLine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Katina Smith, City Clerk</w:t>
      </w:r>
    </w:p>
    <w:p w14:paraId="3CF33E21" w14:textId="77777777" w:rsidR="00D94DED" w:rsidRPr="00B314EC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City of Winnfield</w:t>
      </w:r>
    </w:p>
    <w:p w14:paraId="5AA34371" w14:textId="77777777" w:rsidR="00D94DED" w:rsidRPr="00B314EC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P.O. Box 509</w:t>
      </w:r>
    </w:p>
    <w:p w14:paraId="445F1C85" w14:textId="69D5A9DC" w:rsidR="00D94DED" w:rsidRPr="00B314EC" w:rsidRDefault="009223FB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>
        <w:rPr>
          <w:rFonts w:asciiTheme="majorHAnsi" w:eastAsia="Times New Roman" w:hAnsiTheme="majorHAnsi" w:cs="Times New Roman"/>
          <w:sz w:val="18"/>
          <w:szCs w:val="18"/>
        </w:rPr>
        <w:lastRenderedPageBreak/>
        <w:t xml:space="preserve"> </w:t>
      </w:r>
      <w:r w:rsidR="00D94DED" w:rsidRPr="00B314EC">
        <w:rPr>
          <w:rFonts w:asciiTheme="majorHAnsi" w:eastAsia="Times New Roman" w:hAnsiTheme="majorHAnsi" w:cs="Times New Roman"/>
          <w:sz w:val="18"/>
          <w:szCs w:val="18"/>
        </w:rPr>
        <w:t>Winnfield, LA 71483</w:t>
      </w:r>
    </w:p>
    <w:p w14:paraId="0FD5E553" w14:textId="77777777" w:rsidR="00D94DED" w:rsidRPr="00B314EC" w:rsidRDefault="00D94DED" w:rsidP="00D94DED">
      <w:pPr>
        <w:spacing w:after="0" w:line="276" w:lineRule="auto"/>
        <w:ind w:left="7200" w:hanging="720"/>
        <w:contextualSpacing/>
        <w:jc w:val="both"/>
        <w:rPr>
          <w:rFonts w:asciiTheme="majorHAnsi" w:eastAsia="Times New Roman" w:hAnsiTheme="majorHAnsi" w:cs="Times New Roman"/>
          <w:sz w:val="18"/>
          <w:szCs w:val="18"/>
        </w:rPr>
      </w:pPr>
      <w:r w:rsidRPr="00B314EC">
        <w:rPr>
          <w:rFonts w:asciiTheme="majorHAnsi" w:eastAsia="Times New Roman" w:hAnsiTheme="majorHAnsi" w:cs="Times New Roman"/>
          <w:sz w:val="18"/>
          <w:szCs w:val="18"/>
        </w:rPr>
        <w:t>318-628-3939</w:t>
      </w:r>
      <w:r w:rsidRPr="00B314EC">
        <w:rPr>
          <w:rFonts w:asciiTheme="majorHAnsi" w:eastAsia="Times New Roman" w:hAnsiTheme="majorHAnsi" w:cs="Times New Roman"/>
          <w:sz w:val="18"/>
          <w:szCs w:val="18"/>
        </w:rPr>
        <w:tab/>
      </w:r>
    </w:p>
    <w:p w14:paraId="1BCB4DD0" w14:textId="77777777" w:rsidR="00D94DED" w:rsidRPr="00D94DED" w:rsidRDefault="00D94DED" w:rsidP="00D94DED">
      <w:pPr>
        <w:spacing w:after="0" w:line="276" w:lineRule="auto"/>
        <w:ind w:left="7200"/>
        <w:contextualSpacing/>
        <w:jc w:val="both"/>
        <w:rPr>
          <w:rFonts w:asciiTheme="majorHAnsi" w:eastAsia="Times New Roman" w:hAnsiTheme="majorHAnsi" w:cs="Times New Roman"/>
          <w:szCs w:val="19"/>
        </w:rPr>
      </w:pPr>
    </w:p>
    <w:p w14:paraId="6174E1ED" w14:textId="77777777" w:rsidR="00D94DED" w:rsidRPr="00D94DED" w:rsidRDefault="00D94DED" w:rsidP="00D94DED">
      <w:pPr>
        <w:spacing w:after="0" w:line="276" w:lineRule="auto"/>
        <w:jc w:val="both"/>
        <w:rPr>
          <w:rFonts w:asciiTheme="majorHAnsi" w:eastAsia="Times New Roman" w:hAnsiTheme="majorHAnsi" w:cs="Times New Roman"/>
          <w:szCs w:val="19"/>
        </w:rPr>
      </w:pPr>
      <w:r w:rsidRPr="00D94DED">
        <w:rPr>
          <w:rFonts w:asciiTheme="majorHAnsi" w:eastAsia="Times New Roman" w:hAnsiTheme="majorHAnsi" w:cs="Times New Roman"/>
          <w:szCs w:val="19"/>
        </w:rPr>
        <w:t>In accordance with the Americans with Disabilities Act, if you need special assistance, please contact Katina Smith at 318-628-3939 describing the assistance that is necessary.</w:t>
      </w:r>
    </w:p>
    <w:p w14:paraId="3CA01EB7" w14:textId="77777777" w:rsidR="00DA5E65" w:rsidRDefault="00DA5E65" w:rsidP="00D94DED">
      <w:pPr>
        <w:spacing w:after="0"/>
      </w:pPr>
    </w:p>
    <w:sectPr w:rsidR="00DA5E65" w:rsidSect="00810D68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2D060" w14:textId="77777777" w:rsidR="00242D6F" w:rsidRDefault="00242D6F" w:rsidP="00453AFC">
      <w:pPr>
        <w:spacing w:after="0" w:line="240" w:lineRule="auto"/>
      </w:pPr>
      <w:r>
        <w:separator/>
      </w:r>
    </w:p>
  </w:endnote>
  <w:endnote w:type="continuationSeparator" w:id="0">
    <w:p w14:paraId="1B995D25" w14:textId="77777777" w:rsidR="00242D6F" w:rsidRDefault="00242D6F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4D8F59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7E9C8DBB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  Ada Hall</w:t>
    </w:r>
    <w:r w:rsidR="007C7E4D">
      <w:rPr>
        <w:rFonts w:ascii="Arial" w:eastAsia="Calibri" w:hAnsi="Arial" w:cs="Arial"/>
        <w:color w:val="595959"/>
        <w:sz w:val="17"/>
        <w:szCs w:val="17"/>
      </w:rPr>
      <w:t xml:space="preserve"> 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Chiquita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>
      <w:rPr>
        <w:rFonts w:ascii="Arial" w:eastAsia="Calibri" w:hAnsi="Arial" w:cs="Arial"/>
        <w:color w:val="595959"/>
        <w:sz w:val="17"/>
        <w:szCs w:val="17"/>
      </w:rPr>
      <w:t xml:space="preserve">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CE6CF" w14:textId="77777777" w:rsidR="00242D6F" w:rsidRDefault="00242D6F" w:rsidP="00453AFC">
      <w:pPr>
        <w:spacing w:after="0" w:line="240" w:lineRule="auto"/>
      </w:pPr>
      <w:r>
        <w:separator/>
      </w:r>
    </w:p>
  </w:footnote>
  <w:footnote w:type="continuationSeparator" w:id="0">
    <w:p w14:paraId="499E50D8" w14:textId="77777777" w:rsidR="00242D6F" w:rsidRDefault="00242D6F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721F7"/>
    <w:multiLevelType w:val="hybridMultilevel"/>
    <w:tmpl w:val="CEA2A7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FF21A84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2"/>
  </w:num>
  <w:num w:numId="2" w16cid:durableId="355812856">
    <w:abstractNumId w:val="1"/>
  </w:num>
  <w:num w:numId="3" w16cid:durableId="167208965">
    <w:abstractNumId w:val="5"/>
  </w:num>
  <w:num w:numId="4" w16cid:durableId="1251500253">
    <w:abstractNumId w:val="4"/>
  </w:num>
  <w:num w:numId="5" w16cid:durableId="938637093">
    <w:abstractNumId w:val="0"/>
  </w:num>
  <w:num w:numId="6" w16cid:durableId="920988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153AD"/>
    <w:rsid w:val="0003661E"/>
    <w:rsid w:val="00036D5B"/>
    <w:rsid w:val="00037C41"/>
    <w:rsid w:val="00040C87"/>
    <w:rsid w:val="00052436"/>
    <w:rsid w:val="00062400"/>
    <w:rsid w:val="000671B1"/>
    <w:rsid w:val="00073712"/>
    <w:rsid w:val="000A7B08"/>
    <w:rsid w:val="000C6112"/>
    <w:rsid w:val="000E65EC"/>
    <w:rsid w:val="00101920"/>
    <w:rsid w:val="00106D75"/>
    <w:rsid w:val="00111E60"/>
    <w:rsid w:val="00115845"/>
    <w:rsid w:val="00131686"/>
    <w:rsid w:val="00140A2F"/>
    <w:rsid w:val="00155A02"/>
    <w:rsid w:val="001653A1"/>
    <w:rsid w:val="00171419"/>
    <w:rsid w:val="001E3EE9"/>
    <w:rsid w:val="0021157B"/>
    <w:rsid w:val="0022087F"/>
    <w:rsid w:val="00235BA6"/>
    <w:rsid w:val="00240D83"/>
    <w:rsid w:val="00242012"/>
    <w:rsid w:val="00242D6F"/>
    <w:rsid w:val="00245C5B"/>
    <w:rsid w:val="00246746"/>
    <w:rsid w:val="00271E84"/>
    <w:rsid w:val="002806C5"/>
    <w:rsid w:val="00280A7F"/>
    <w:rsid w:val="002A3A13"/>
    <w:rsid w:val="002C3FC6"/>
    <w:rsid w:val="002D0119"/>
    <w:rsid w:val="002F5305"/>
    <w:rsid w:val="00326E4E"/>
    <w:rsid w:val="00335B99"/>
    <w:rsid w:val="003433A2"/>
    <w:rsid w:val="0035096F"/>
    <w:rsid w:val="00365291"/>
    <w:rsid w:val="00366B92"/>
    <w:rsid w:val="003A49E2"/>
    <w:rsid w:val="003C1124"/>
    <w:rsid w:val="003C472C"/>
    <w:rsid w:val="003C752E"/>
    <w:rsid w:val="003E178E"/>
    <w:rsid w:val="003F6C51"/>
    <w:rsid w:val="004048F9"/>
    <w:rsid w:val="00407232"/>
    <w:rsid w:val="0040743E"/>
    <w:rsid w:val="00414694"/>
    <w:rsid w:val="00435E10"/>
    <w:rsid w:val="00445CFF"/>
    <w:rsid w:val="00453AFC"/>
    <w:rsid w:val="0047666E"/>
    <w:rsid w:val="004A35A8"/>
    <w:rsid w:val="004B6CD8"/>
    <w:rsid w:val="004D0BC0"/>
    <w:rsid w:val="004D734C"/>
    <w:rsid w:val="004F4B82"/>
    <w:rsid w:val="0051480F"/>
    <w:rsid w:val="00532F1C"/>
    <w:rsid w:val="00560CC5"/>
    <w:rsid w:val="00586D08"/>
    <w:rsid w:val="0058791E"/>
    <w:rsid w:val="005A4122"/>
    <w:rsid w:val="005A677E"/>
    <w:rsid w:val="005C10C0"/>
    <w:rsid w:val="005C5E62"/>
    <w:rsid w:val="005E1F62"/>
    <w:rsid w:val="00606C8C"/>
    <w:rsid w:val="00615646"/>
    <w:rsid w:val="00620F5B"/>
    <w:rsid w:val="00625C1C"/>
    <w:rsid w:val="00655DB2"/>
    <w:rsid w:val="00665EC0"/>
    <w:rsid w:val="006717F6"/>
    <w:rsid w:val="0067583F"/>
    <w:rsid w:val="006A480F"/>
    <w:rsid w:val="006D3E81"/>
    <w:rsid w:val="006E2121"/>
    <w:rsid w:val="00711DDE"/>
    <w:rsid w:val="00751DF5"/>
    <w:rsid w:val="00754A22"/>
    <w:rsid w:val="00761C63"/>
    <w:rsid w:val="0076761D"/>
    <w:rsid w:val="0077516A"/>
    <w:rsid w:val="0078797E"/>
    <w:rsid w:val="007A173A"/>
    <w:rsid w:val="007A1E93"/>
    <w:rsid w:val="007A2A27"/>
    <w:rsid w:val="007C7E4D"/>
    <w:rsid w:val="008064A8"/>
    <w:rsid w:val="00810D68"/>
    <w:rsid w:val="008118AB"/>
    <w:rsid w:val="008264C2"/>
    <w:rsid w:val="00851628"/>
    <w:rsid w:val="008573F0"/>
    <w:rsid w:val="008A1052"/>
    <w:rsid w:val="00902A28"/>
    <w:rsid w:val="009042C7"/>
    <w:rsid w:val="009171B3"/>
    <w:rsid w:val="009201AC"/>
    <w:rsid w:val="009223FB"/>
    <w:rsid w:val="0093557C"/>
    <w:rsid w:val="00956C7A"/>
    <w:rsid w:val="00963856"/>
    <w:rsid w:val="009934B6"/>
    <w:rsid w:val="009A301D"/>
    <w:rsid w:val="009F28A9"/>
    <w:rsid w:val="00A26DDC"/>
    <w:rsid w:val="00A34609"/>
    <w:rsid w:val="00A35FE2"/>
    <w:rsid w:val="00A43E63"/>
    <w:rsid w:val="00A57109"/>
    <w:rsid w:val="00A6662A"/>
    <w:rsid w:val="00A801C7"/>
    <w:rsid w:val="00A910AF"/>
    <w:rsid w:val="00A949E2"/>
    <w:rsid w:val="00AC45D6"/>
    <w:rsid w:val="00AE5A28"/>
    <w:rsid w:val="00B10B46"/>
    <w:rsid w:val="00B314EC"/>
    <w:rsid w:val="00B319AC"/>
    <w:rsid w:val="00B60D45"/>
    <w:rsid w:val="00B857CB"/>
    <w:rsid w:val="00B9284D"/>
    <w:rsid w:val="00BA22F4"/>
    <w:rsid w:val="00BA6B00"/>
    <w:rsid w:val="00BB2FDA"/>
    <w:rsid w:val="00BC5B38"/>
    <w:rsid w:val="00BE7FA5"/>
    <w:rsid w:val="00C14DD5"/>
    <w:rsid w:val="00C3116F"/>
    <w:rsid w:val="00C37F2D"/>
    <w:rsid w:val="00C40C0F"/>
    <w:rsid w:val="00C42758"/>
    <w:rsid w:val="00C778DF"/>
    <w:rsid w:val="00C838D5"/>
    <w:rsid w:val="00C87D41"/>
    <w:rsid w:val="00C9441E"/>
    <w:rsid w:val="00CA0C23"/>
    <w:rsid w:val="00CD2318"/>
    <w:rsid w:val="00CD4EF4"/>
    <w:rsid w:val="00CE12A4"/>
    <w:rsid w:val="00D0291C"/>
    <w:rsid w:val="00D12237"/>
    <w:rsid w:val="00D32C9E"/>
    <w:rsid w:val="00D41FBC"/>
    <w:rsid w:val="00D56BF7"/>
    <w:rsid w:val="00D570EF"/>
    <w:rsid w:val="00D625F5"/>
    <w:rsid w:val="00D73598"/>
    <w:rsid w:val="00D75BEB"/>
    <w:rsid w:val="00D8157E"/>
    <w:rsid w:val="00D94DED"/>
    <w:rsid w:val="00DA12E9"/>
    <w:rsid w:val="00DA5E65"/>
    <w:rsid w:val="00DD7B28"/>
    <w:rsid w:val="00DE5E5D"/>
    <w:rsid w:val="00E03D24"/>
    <w:rsid w:val="00E273F3"/>
    <w:rsid w:val="00E41DAD"/>
    <w:rsid w:val="00E7086F"/>
    <w:rsid w:val="00E92CB0"/>
    <w:rsid w:val="00E960DE"/>
    <w:rsid w:val="00EB10B0"/>
    <w:rsid w:val="00ED5F5F"/>
    <w:rsid w:val="00EE7DDF"/>
    <w:rsid w:val="00EF5007"/>
    <w:rsid w:val="00F112F4"/>
    <w:rsid w:val="00F12C9A"/>
    <w:rsid w:val="00F13E93"/>
    <w:rsid w:val="00F1709C"/>
    <w:rsid w:val="00F25467"/>
    <w:rsid w:val="00F27055"/>
    <w:rsid w:val="00F436AD"/>
    <w:rsid w:val="00F478A3"/>
    <w:rsid w:val="00F7698C"/>
    <w:rsid w:val="00F80ED6"/>
    <w:rsid w:val="00F945F9"/>
    <w:rsid w:val="00F97950"/>
    <w:rsid w:val="00FA2F63"/>
    <w:rsid w:val="00FE219F"/>
    <w:rsid w:val="00FE6C3F"/>
    <w:rsid w:val="00FF0C3F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145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24</cp:revision>
  <cp:lastPrinted>2024-06-26T18:59:00Z</cp:lastPrinted>
  <dcterms:created xsi:type="dcterms:W3CDTF">2024-06-25T22:48:00Z</dcterms:created>
  <dcterms:modified xsi:type="dcterms:W3CDTF">2024-07-06T04:24:00Z</dcterms:modified>
</cp:coreProperties>
</file>