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D153" w14:textId="0B7E0A3F" w:rsidR="00DE5E5D" w:rsidRDefault="00DE5E5D" w:rsidP="00BA22F4">
      <w:pPr>
        <w:spacing w:after="0"/>
      </w:pPr>
    </w:p>
    <w:p w14:paraId="7D5BD0ED" w14:textId="466AFD39" w:rsidR="00CD2318" w:rsidRDefault="00CD2318" w:rsidP="00BA22F4">
      <w:pPr>
        <w:spacing w:after="0"/>
      </w:pPr>
    </w:p>
    <w:p w14:paraId="1D718781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77777777" w:rsidR="00D94DED" w:rsidRPr="00D94DED" w:rsidRDefault="00D94DED" w:rsidP="00D94DED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03224A4D" w:rsidR="00D94DED" w:rsidRPr="00D94DED" w:rsidRDefault="000153A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January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Cs w:val="19"/>
              </w:rPr>
              <w:t>30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229D952E" w:rsidR="00D94DED" w:rsidRPr="00D94DED" w:rsidRDefault="000153A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January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Cs w:val="19"/>
              </w:rPr>
              <w:t>31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2585074F" w:rsidR="00D94DED" w:rsidRPr="00D94DED" w:rsidRDefault="00A26DDC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4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:4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76113879" w:rsidR="000153AD" w:rsidRDefault="0024674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Winnfield 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City Hall</w:t>
            </w:r>
          </w:p>
          <w:p w14:paraId="49FF1D48" w14:textId="5EAB7750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2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0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E.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01E6328F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772E3A30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39AD43CC" w14:textId="508D4E65" w:rsidR="00D94DED" w:rsidRPr="00D94DED" w:rsidRDefault="005A677E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>
        <w:rPr>
          <w:rFonts w:asciiTheme="majorHAnsi" w:eastAsia="Times New Roman" w:hAnsiTheme="majorHAnsi" w:cs="Times New Roman"/>
          <w:szCs w:val="19"/>
        </w:rPr>
        <w:t xml:space="preserve">Police </w:t>
      </w:r>
      <w:r w:rsidR="00D94DED" w:rsidRPr="00D94DED">
        <w:rPr>
          <w:rFonts w:asciiTheme="majorHAnsi" w:eastAsia="Times New Roman" w:hAnsiTheme="majorHAnsi" w:cs="Times New Roman"/>
          <w:szCs w:val="19"/>
        </w:rPr>
        <w:t xml:space="preserve">Department Personnel – </w:t>
      </w:r>
      <w:r w:rsidR="007C7E4D">
        <w:rPr>
          <w:rFonts w:asciiTheme="majorHAnsi" w:eastAsia="Times New Roman" w:hAnsiTheme="majorHAnsi" w:cs="Times New Roman"/>
          <w:szCs w:val="19"/>
        </w:rPr>
        <w:t>Phillips</w:t>
      </w:r>
    </w:p>
    <w:p w14:paraId="470EC39F" w14:textId="730D1F50" w:rsidR="00D94DED" w:rsidRDefault="00D94DED" w:rsidP="00D94DE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</w:t>
      </w:r>
      <w:r w:rsidR="007C7E4D">
        <w:rPr>
          <w:rFonts w:asciiTheme="majorHAnsi" w:eastAsia="Times New Roman" w:hAnsiTheme="majorHAnsi" w:cs="Times New Roman"/>
          <w:szCs w:val="19"/>
        </w:rPr>
        <w:t xml:space="preserve">to hire </w:t>
      </w:r>
      <w:r w:rsidR="00106D75">
        <w:rPr>
          <w:rFonts w:asciiTheme="majorHAnsi" w:eastAsia="Times New Roman" w:hAnsiTheme="majorHAnsi" w:cs="Times New Roman"/>
          <w:szCs w:val="19"/>
        </w:rPr>
        <w:t>patrolmen</w:t>
      </w:r>
      <w:r w:rsidR="007C7E4D">
        <w:rPr>
          <w:rFonts w:asciiTheme="majorHAnsi" w:eastAsia="Times New Roman" w:hAnsiTheme="majorHAnsi" w:cs="Times New Roman"/>
          <w:szCs w:val="19"/>
        </w:rPr>
        <w:t>.</w:t>
      </w:r>
    </w:p>
    <w:p w14:paraId="74136553" w14:textId="37DE6C03" w:rsidR="005A677E" w:rsidRDefault="005A677E" w:rsidP="007C7E4D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J</w:t>
      </w:r>
      <w:r w:rsidR="00BE7FA5">
        <w:rPr>
          <w:rFonts w:asciiTheme="majorHAnsi" w:eastAsia="Times New Roman" w:hAnsiTheme="majorHAnsi" w:cs="Times New Roman"/>
          <w:szCs w:val="19"/>
        </w:rPr>
        <w:t>acob Howell</w:t>
      </w:r>
      <w:r>
        <w:rPr>
          <w:rFonts w:asciiTheme="majorHAnsi" w:eastAsia="Times New Roman" w:hAnsiTheme="majorHAnsi" w:cs="Times New Roman"/>
          <w:szCs w:val="19"/>
        </w:rPr>
        <w:t>- Patrolman</w:t>
      </w:r>
    </w:p>
    <w:p w14:paraId="5061C3C5" w14:textId="41D3BA03" w:rsidR="005A677E" w:rsidRDefault="00BE7FA5" w:rsidP="007C7E4D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Timothy </w:t>
      </w:r>
      <w:proofErr w:type="spellStart"/>
      <w:r>
        <w:rPr>
          <w:rFonts w:asciiTheme="majorHAnsi" w:eastAsia="Times New Roman" w:hAnsiTheme="majorHAnsi" w:cs="Times New Roman"/>
          <w:szCs w:val="19"/>
        </w:rPr>
        <w:t>Schmidtendorff</w:t>
      </w:r>
      <w:proofErr w:type="spellEnd"/>
      <w:r w:rsidR="005A677E">
        <w:rPr>
          <w:rFonts w:asciiTheme="majorHAnsi" w:eastAsia="Times New Roman" w:hAnsiTheme="majorHAnsi" w:cs="Times New Roman"/>
          <w:szCs w:val="19"/>
        </w:rPr>
        <w:t>- Patrolman</w:t>
      </w:r>
    </w:p>
    <w:p w14:paraId="1C7394CA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   IV.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bookmarkEnd w:id="0"/>
      <w:r w:rsidRPr="00D94DED">
        <w:rPr>
          <w:rFonts w:asciiTheme="majorHAnsi" w:eastAsia="Times New Roman" w:hAnsiTheme="majorHAnsi" w:cs="Times New Roman"/>
          <w:szCs w:val="19"/>
        </w:rPr>
        <w:t xml:space="preserve">Adjournment  </w:t>
      </w:r>
    </w:p>
    <w:p w14:paraId="191FBDAF" w14:textId="77777777" w:rsidR="00D94DED" w:rsidRPr="00D94DED" w:rsidRDefault="00D94DED" w:rsidP="00D94DED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71BCB42B" w14:textId="77777777" w:rsidR="00D94DED" w:rsidRPr="00D94DED" w:rsidRDefault="00D94DED" w:rsidP="00D94DED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F58CE67" w14:textId="77777777" w:rsidR="00D94DED" w:rsidRPr="00D94DED" w:rsidRDefault="00D94DED" w:rsidP="00D94DED">
      <w:pPr>
        <w:spacing w:after="0" w:line="276" w:lineRule="auto"/>
        <w:ind w:left="5760" w:firstLine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Katina Smith, City Clerk</w:t>
      </w:r>
    </w:p>
    <w:p w14:paraId="3CF33E21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City of Winnfield</w:t>
      </w:r>
    </w:p>
    <w:p w14:paraId="5AA34371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P.O. Box 509</w:t>
      </w:r>
    </w:p>
    <w:p w14:paraId="445F1C85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Winnfield, LA 71483</w:t>
      </w:r>
    </w:p>
    <w:p w14:paraId="0FD5E553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318-628-3939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1BCB4DD0" w14:textId="77777777" w:rsidR="00D94DED" w:rsidRPr="00D94DED" w:rsidRDefault="00D94DED" w:rsidP="00D94DED">
      <w:pPr>
        <w:spacing w:after="0" w:line="276" w:lineRule="auto"/>
        <w:ind w:left="720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E960D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8FC8" w14:textId="77777777" w:rsidR="00E960DE" w:rsidRDefault="00E960DE" w:rsidP="00453AFC">
      <w:pPr>
        <w:spacing w:after="0" w:line="240" w:lineRule="auto"/>
      </w:pPr>
      <w:r>
        <w:separator/>
      </w:r>
    </w:p>
  </w:endnote>
  <w:endnote w:type="continuationSeparator" w:id="0">
    <w:p w14:paraId="66E1B875" w14:textId="77777777" w:rsidR="00E960DE" w:rsidRDefault="00E960DE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B3077E3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C19B" w14:textId="77777777" w:rsidR="00E960DE" w:rsidRDefault="00E960DE" w:rsidP="00453AFC">
      <w:pPr>
        <w:spacing w:after="0" w:line="240" w:lineRule="auto"/>
      </w:pPr>
      <w:r>
        <w:separator/>
      </w:r>
    </w:p>
  </w:footnote>
  <w:footnote w:type="continuationSeparator" w:id="0">
    <w:p w14:paraId="76C2F456" w14:textId="77777777" w:rsidR="00E960DE" w:rsidRDefault="00E960DE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7CCAB8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5"/>
  </w:num>
  <w:num w:numId="4" w16cid:durableId="1251500253">
    <w:abstractNumId w:val="4"/>
  </w:num>
  <w:num w:numId="5" w16cid:durableId="938637093">
    <w:abstractNumId w:val="0"/>
  </w:num>
  <w:num w:numId="6" w16cid:durableId="920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52436"/>
    <w:rsid w:val="00062400"/>
    <w:rsid w:val="000A7B08"/>
    <w:rsid w:val="000C6112"/>
    <w:rsid w:val="000E65EC"/>
    <w:rsid w:val="00101920"/>
    <w:rsid w:val="00106D75"/>
    <w:rsid w:val="00115845"/>
    <w:rsid w:val="00131686"/>
    <w:rsid w:val="001653A1"/>
    <w:rsid w:val="00171419"/>
    <w:rsid w:val="0021157B"/>
    <w:rsid w:val="0022087F"/>
    <w:rsid w:val="00235BA6"/>
    <w:rsid w:val="00242012"/>
    <w:rsid w:val="00245C5B"/>
    <w:rsid w:val="00246746"/>
    <w:rsid w:val="00271E84"/>
    <w:rsid w:val="002806C5"/>
    <w:rsid w:val="002A3A13"/>
    <w:rsid w:val="002C3FC6"/>
    <w:rsid w:val="002D0119"/>
    <w:rsid w:val="00326E4E"/>
    <w:rsid w:val="00335B99"/>
    <w:rsid w:val="003433A2"/>
    <w:rsid w:val="00365291"/>
    <w:rsid w:val="003A49E2"/>
    <w:rsid w:val="003C1124"/>
    <w:rsid w:val="003E178E"/>
    <w:rsid w:val="003F6C51"/>
    <w:rsid w:val="004048F9"/>
    <w:rsid w:val="00407232"/>
    <w:rsid w:val="0040743E"/>
    <w:rsid w:val="00453AFC"/>
    <w:rsid w:val="0047666E"/>
    <w:rsid w:val="004A35A8"/>
    <w:rsid w:val="004D0BC0"/>
    <w:rsid w:val="004D734C"/>
    <w:rsid w:val="004F4B82"/>
    <w:rsid w:val="0051480F"/>
    <w:rsid w:val="00532F1C"/>
    <w:rsid w:val="00560CC5"/>
    <w:rsid w:val="00586D08"/>
    <w:rsid w:val="005A677E"/>
    <w:rsid w:val="005C10C0"/>
    <w:rsid w:val="005C5E62"/>
    <w:rsid w:val="00606C8C"/>
    <w:rsid w:val="00615646"/>
    <w:rsid w:val="00620F5B"/>
    <w:rsid w:val="00665EC0"/>
    <w:rsid w:val="006717F6"/>
    <w:rsid w:val="0067583F"/>
    <w:rsid w:val="006E2121"/>
    <w:rsid w:val="00711DDE"/>
    <w:rsid w:val="00751DF5"/>
    <w:rsid w:val="0076761D"/>
    <w:rsid w:val="0078797E"/>
    <w:rsid w:val="007C7E4D"/>
    <w:rsid w:val="008118AB"/>
    <w:rsid w:val="009201AC"/>
    <w:rsid w:val="00956C7A"/>
    <w:rsid w:val="009A301D"/>
    <w:rsid w:val="00A26DDC"/>
    <w:rsid w:val="00A35FE2"/>
    <w:rsid w:val="00A43E63"/>
    <w:rsid w:val="00A57109"/>
    <w:rsid w:val="00A6662A"/>
    <w:rsid w:val="00A801C7"/>
    <w:rsid w:val="00A910AF"/>
    <w:rsid w:val="00AE5A28"/>
    <w:rsid w:val="00B10B46"/>
    <w:rsid w:val="00B319AC"/>
    <w:rsid w:val="00B857CB"/>
    <w:rsid w:val="00B9284D"/>
    <w:rsid w:val="00BA22F4"/>
    <w:rsid w:val="00BE7FA5"/>
    <w:rsid w:val="00C14DD5"/>
    <w:rsid w:val="00C37F2D"/>
    <w:rsid w:val="00C42758"/>
    <w:rsid w:val="00C838D5"/>
    <w:rsid w:val="00C87D41"/>
    <w:rsid w:val="00CD2318"/>
    <w:rsid w:val="00CD4EF4"/>
    <w:rsid w:val="00D0291C"/>
    <w:rsid w:val="00D32C9E"/>
    <w:rsid w:val="00D625F5"/>
    <w:rsid w:val="00D73598"/>
    <w:rsid w:val="00D75BEB"/>
    <w:rsid w:val="00D8157E"/>
    <w:rsid w:val="00D94DED"/>
    <w:rsid w:val="00DA12E9"/>
    <w:rsid w:val="00DA5E65"/>
    <w:rsid w:val="00DE5E5D"/>
    <w:rsid w:val="00E03D24"/>
    <w:rsid w:val="00E273F3"/>
    <w:rsid w:val="00E41DAD"/>
    <w:rsid w:val="00E960DE"/>
    <w:rsid w:val="00EE7DDF"/>
    <w:rsid w:val="00F12C9A"/>
    <w:rsid w:val="00F1709C"/>
    <w:rsid w:val="00F25467"/>
    <w:rsid w:val="00F27055"/>
    <w:rsid w:val="00F436AD"/>
    <w:rsid w:val="00F7698C"/>
    <w:rsid w:val="00F97950"/>
    <w:rsid w:val="00FE219F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4</cp:revision>
  <cp:lastPrinted>2024-01-30T21:43:00Z</cp:lastPrinted>
  <dcterms:created xsi:type="dcterms:W3CDTF">2024-01-30T20:57:00Z</dcterms:created>
  <dcterms:modified xsi:type="dcterms:W3CDTF">2024-01-30T21:44:00Z</dcterms:modified>
</cp:coreProperties>
</file>