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6E6E" w14:textId="2FF96F6F" w:rsidR="00E641C5" w:rsidRDefault="00E641C5" w:rsidP="00BA22F4">
      <w:pPr>
        <w:spacing w:after="0"/>
      </w:pPr>
    </w:p>
    <w:p w14:paraId="59EFDCCD" w14:textId="77777777" w:rsidR="00E641C5" w:rsidRDefault="00E641C5" w:rsidP="00BA22F4">
      <w:pPr>
        <w:spacing w:after="0"/>
      </w:pPr>
    </w:p>
    <w:p w14:paraId="2F273D0B" w14:textId="77777777" w:rsidR="00FF61D6" w:rsidRPr="00FF61D6" w:rsidRDefault="00FF61D6" w:rsidP="00FF61D6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32"/>
          <w:szCs w:val="20"/>
        </w:rPr>
      </w:pPr>
    </w:p>
    <w:p w14:paraId="0F5DA7CA" w14:textId="77777777" w:rsidR="00FF61D6" w:rsidRPr="00FF61D6" w:rsidRDefault="00FF61D6" w:rsidP="00FF61D6">
      <w:pPr>
        <w:spacing w:after="200" w:line="276" w:lineRule="auto"/>
        <w:rPr>
          <w:rFonts w:ascii="Calibri" w:eastAsia="Times New Roman" w:hAnsi="Calibri" w:cs="Times New Roman"/>
        </w:rPr>
      </w:pPr>
    </w:p>
    <w:p w14:paraId="16FAAD3A" w14:textId="77777777" w:rsidR="00FF61D6" w:rsidRPr="00FF61D6" w:rsidRDefault="00FF61D6" w:rsidP="00FF61D6">
      <w:pPr>
        <w:spacing w:after="200" w:line="276" w:lineRule="auto"/>
        <w:rPr>
          <w:rFonts w:ascii="Calibri" w:eastAsia="Times New Roman" w:hAnsi="Calibri" w:cs="Times New Roman"/>
        </w:rPr>
      </w:pPr>
    </w:p>
    <w:p w14:paraId="29D4506E" w14:textId="77777777" w:rsidR="00FF61D6" w:rsidRPr="00FF61D6" w:rsidRDefault="00FF61D6" w:rsidP="00FF61D6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FF61D6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FF61D6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511E54F1" w14:textId="77777777" w:rsidR="00FF61D6" w:rsidRPr="00FF61D6" w:rsidRDefault="00FF61D6" w:rsidP="00FF61D6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18"/>
          <w:szCs w:val="16"/>
        </w:rPr>
      </w:pPr>
      <w:r w:rsidRPr="00FF61D6">
        <w:rPr>
          <w:rFonts w:ascii="Calibri" w:eastAsia="Times New Roman" w:hAnsi="Calibri" w:cs="Times New Roman"/>
          <w:b/>
          <w:bCs/>
          <w:sz w:val="18"/>
          <w:szCs w:val="16"/>
        </w:rPr>
        <w:t>Budget &amp; Finance Committee Meeting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FF61D6" w:rsidRPr="00FF61D6" w14:paraId="4931E2FB" w14:textId="77777777" w:rsidTr="009B77F6">
        <w:tc>
          <w:tcPr>
            <w:tcW w:w="2364" w:type="dxa"/>
            <w:shd w:val="clear" w:color="auto" w:fill="auto"/>
          </w:tcPr>
          <w:p w14:paraId="13AD783F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00EAC270" w14:textId="7A866CBD" w:rsidR="00FF61D6" w:rsidRPr="00FF61D6" w:rsidRDefault="004A2BC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August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 xml:space="preserve"> </w:t>
            </w:r>
            <w:r w:rsidR="00117845">
              <w:rPr>
                <w:rFonts w:ascii="Calibri" w:eastAsia="Times New Roman" w:hAnsi="Calibri" w:cs="Times New Roman"/>
                <w:szCs w:val="19"/>
              </w:rPr>
              <w:t>1</w:t>
            </w:r>
            <w:r w:rsidR="00FF61D6">
              <w:rPr>
                <w:rFonts w:ascii="Calibri" w:eastAsia="Times New Roman" w:hAnsi="Calibri" w:cs="Times New Roman"/>
                <w:szCs w:val="19"/>
              </w:rPr>
              <w:t>3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>, 202</w:t>
            </w:r>
            <w:r>
              <w:rPr>
                <w:rFonts w:ascii="Calibri" w:eastAsia="Times New Roman" w:hAnsi="Calibri" w:cs="Times New Roman"/>
                <w:szCs w:val="19"/>
              </w:rPr>
              <w:t>4</w:t>
            </w:r>
          </w:p>
        </w:tc>
      </w:tr>
      <w:tr w:rsidR="00FF61D6" w:rsidRPr="00FF61D6" w14:paraId="5E7D72B9" w14:textId="77777777" w:rsidTr="009B77F6">
        <w:tc>
          <w:tcPr>
            <w:tcW w:w="2364" w:type="dxa"/>
            <w:shd w:val="clear" w:color="auto" w:fill="auto"/>
          </w:tcPr>
          <w:p w14:paraId="19DD9C0A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65B7FD4D" w14:textId="29487699" w:rsidR="00FF61D6" w:rsidRPr="00FF61D6" w:rsidRDefault="004A2BC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August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 xml:space="preserve"> 1</w:t>
            </w:r>
            <w:r w:rsidR="00117845">
              <w:rPr>
                <w:rFonts w:ascii="Calibri" w:eastAsia="Times New Roman" w:hAnsi="Calibri" w:cs="Times New Roman"/>
                <w:szCs w:val="19"/>
              </w:rPr>
              <w:t>4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>, 202</w:t>
            </w:r>
            <w:r>
              <w:rPr>
                <w:rFonts w:ascii="Calibri" w:eastAsia="Times New Roman" w:hAnsi="Calibri" w:cs="Times New Roman"/>
                <w:szCs w:val="19"/>
              </w:rPr>
              <w:t>4</w:t>
            </w:r>
          </w:p>
        </w:tc>
      </w:tr>
      <w:tr w:rsidR="00FF61D6" w:rsidRPr="00FF61D6" w14:paraId="26E8C244" w14:textId="77777777" w:rsidTr="009B77F6">
        <w:tc>
          <w:tcPr>
            <w:tcW w:w="2364" w:type="dxa"/>
            <w:shd w:val="clear" w:color="auto" w:fill="auto"/>
          </w:tcPr>
          <w:p w14:paraId="0DA717CD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TIME:</w:t>
            </w:r>
          </w:p>
        </w:tc>
        <w:tc>
          <w:tcPr>
            <w:tcW w:w="6996" w:type="dxa"/>
            <w:shd w:val="clear" w:color="auto" w:fill="auto"/>
          </w:tcPr>
          <w:p w14:paraId="5E48B8DC" w14:textId="15CE29AC" w:rsidR="00FF61D6" w:rsidRPr="00FF61D6" w:rsidRDefault="004A2BC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4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>:</w:t>
            </w:r>
            <w:r w:rsidR="00117845">
              <w:rPr>
                <w:rFonts w:ascii="Calibri" w:eastAsia="Times New Roman" w:hAnsi="Calibri" w:cs="Times New Roman"/>
                <w:szCs w:val="19"/>
              </w:rPr>
              <w:t>00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 xml:space="preserve"> P.M.</w:t>
            </w:r>
          </w:p>
        </w:tc>
      </w:tr>
      <w:tr w:rsidR="00FF61D6" w:rsidRPr="00FF61D6" w14:paraId="3E90E8B0" w14:textId="77777777" w:rsidTr="009B77F6">
        <w:tc>
          <w:tcPr>
            <w:tcW w:w="2364" w:type="dxa"/>
            <w:shd w:val="clear" w:color="auto" w:fill="auto"/>
          </w:tcPr>
          <w:p w14:paraId="4A716539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 xml:space="preserve">PLACE:                                  </w:t>
            </w:r>
          </w:p>
        </w:tc>
        <w:tc>
          <w:tcPr>
            <w:tcW w:w="6996" w:type="dxa"/>
            <w:shd w:val="clear" w:color="auto" w:fill="auto"/>
          </w:tcPr>
          <w:p w14:paraId="7B451039" w14:textId="1E7A5F5A" w:rsidR="00FF61D6" w:rsidRPr="00FF61D6" w:rsidRDefault="00117845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Allen Building</w:t>
            </w:r>
          </w:p>
          <w:p w14:paraId="238C56B7" w14:textId="5B6EAEF6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10</w:t>
            </w:r>
            <w:r w:rsidR="00117845">
              <w:rPr>
                <w:rFonts w:ascii="Calibri" w:eastAsia="Times New Roman" w:hAnsi="Calibri" w:cs="Times New Roman"/>
                <w:szCs w:val="19"/>
              </w:rPr>
              <w:t>4</w:t>
            </w:r>
            <w:r w:rsidRPr="00FF61D6">
              <w:rPr>
                <w:rFonts w:ascii="Calibri" w:eastAsia="Times New Roman" w:hAnsi="Calibri" w:cs="Times New Roman"/>
                <w:szCs w:val="19"/>
              </w:rPr>
              <w:t xml:space="preserve"> </w:t>
            </w:r>
            <w:r w:rsidR="00117845">
              <w:rPr>
                <w:rFonts w:ascii="Calibri" w:eastAsia="Times New Roman" w:hAnsi="Calibri" w:cs="Times New Roman"/>
                <w:szCs w:val="19"/>
              </w:rPr>
              <w:t>W</w:t>
            </w:r>
            <w:r w:rsidRPr="00FF61D6">
              <w:rPr>
                <w:rFonts w:ascii="Calibri" w:eastAsia="Times New Roman" w:hAnsi="Calibri" w:cs="Times New Roman"/>
                <w:szCs w:val="19"/>
              </w:rPr>
              <w:t>. Main Street</w:t>
            </w:r>
          </w:p>
          <w:p w14:paraId="59E775A2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Winnfield, Louisiana 71483</w:t>
            </w:r>
          </w:p>
          <w:p w14:paraId="1F98A8D0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</w:p>
        </w:tc>
      </w:tr>
    </w:tbl>
    <w:p w14:paraId="583B7975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</w:p>
    <w:p w14:paraId="7CAF6F51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Agenda:</w:t>
      </w:r>
    </w:p>
    <w:p w14:paraId="714E7341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</w:p>
    <w:p w14:paraId="69A87621" w14:textId="77777777" w:rsidR="00FF61D6" w:rsidRPr="00FF61D6" w:rsidRDefault="00FF61D6" w:rsidP="00FF61D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 xml:space="preserve">Call to Order  </w:t>
      </w:r>
      <w:r w:rsidRPr="00FF61D6">
        <w:rPr>
          <w:rFonts w:ascii="Calibri" w:eastAsia="Times New Roman" w:hAnsi="Calibri" w:cs="Times New Roman"/>
          <w:szCs w:val="19"/>
        </w:rPr>
        <w:tab/>
      </w:r>
    </w:p>
    <w:p w14:paraId="7EC8B104" w14:textId="77777777" w:rsidR="00FF61D6" w:rsidRPr="00FF61D6" w:rsidRDefault="00FF61D6" w:rsidP="00FF61D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Agenda Amendments (if any)</w:t>
      </w:r>
    </w:p>
    <w:p w14:paraId="743BEF45" w14:textId="5D2C8EFA" w:rsidR="00FF61D6" w:rsidRDefault="004A2BC6" w:rsidP="00FF61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Cs w:val="19"/>
        </w:rPr>
      </w:pPr>
      <w:r>
        <w:rPr>
          <w:rFonts w:ascii="Calibri" w:eastAsia="Times New Roman" w:hAnsi="Calibri" w:cs="Times New Roman"/>
          <w:szCs w:val="19"/>
        </w:rPr>
        <w:t>City Jail</w:t>
      </w:r>
      <w:r w:rsidR="009C17E8">
        <w:rPr>
          <w:rFonts w:ascii="Calibri" w:eastAsia="Times New Roman" w:hAnsi="Calibri" w:cs="Times New Roman"/>
          <w:szCs w:val="19"/>
        </w:rPr>
        <w:t xml:space="preserve"> </w:t>
      </w:r>
    </w:p>
    <w:p w14:paraId="3A571DFB" w14:textId="77777777" w:rsidR="00FF61D6" w:rsidRPr="00FF61D6" w:rsidRDefault="00FF61D6" w:rsidP="00FF61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 xml:space="preserve">Adjournment  </w:t>
      </w:r>
    </w:p>
    <w:p w14:paraId="3B260006" w14:textId="77777777" w:rsidR="00FF61D6" w:rsidRPr="00FF61D6" w:rsidRDefault="00FF61D6" w:rsidP="00FF61D6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</w:p>
    <w:p w14:paraId="3BDBB7DA" w14:textId="77777777" w:rsidR="00FF61D6" w:rsidRPr="00FF61D6" w:rsidRDefault="00FF61D6" w:rsidP="00FF61D6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Cs w:val="19"/>
        </w:rPr>
      </w:pPr>
    </w:p>
    <w:p w14:paraId="7728FF95" w14:textId="77777777" w:rsidR="00FF61D6" w:rsidRPr="00FF61D6" w:rsidRDefault="00FF61D6" w:rsidP="00FF61D6">
      <w:pPr>
        <w:spacing w:after="0" w:line="276" w:lineRule="auto"/>
        <w:ind w:left="5760" w:firstLine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Katina Smith, City Clerk</w:t>
      </w:r>
    </w:p>
    <w:p w14:paraId="7AE1EBB7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City of Winnfield</w:t>
      </w:r>
    </w:p>
    <w:p w14:paraId="481CBD99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P.O. Box 509</w:t>
      </w:r>
    </w:p>
    <w:p w14:paraId="11A262A3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Winnfield, LA 71483</w:t>
      </w:r>
    </w:p>
    <w:p w14:paraId="1DAEC8B4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318-628-3939</w:t>
      </w:r>
      <w:r w:rsidRPr="00FF61D6">
        <w:rPr>
          <w:rFonts w:ascii="Calibri" w:eastAsia="Times New Roman" w:hAnsi="Calibri" w:cs="Times New Roman"/>
          <w:szCs w:val="19"/>
        </w:rPr>
        <w:tab/>
      </w:r>
    </w:p>
    <w:p w14:paraId="555671CA" w14:textId="77777777" w:rsidR="00FF61D6" w:rsidRPr="00FF61D6" w:rsidRDefault="00FF61D6" w:rsidP="00FF61D6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Cs w:val="19"/>
        </w:rPr>
      </w:pPr>
    </w:p>
    <w:p w14:paraId="70582866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5E94AAD" w14:textId="77777777" w:rsidR="002747EF" w:rsidRDefault="002747EF" w:rsidP="00BA22F4">
      <w:pPr>
        <w:spacing w:after="0"/>
      </w:pPr>
    </w:p>
    <w:sectPr w:rsidR="002747EF" w:rsidSect="00453AFC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8423" w14:textId="77777777" w:rsidR="00C77511" w:rsidRDefault="00C77511" w:rsidP="00453AFC">
      <w:pPr>
        <w:spacing w:after="0" w:line="240" w:lineRule="auto"/>
      </w:pPr>
      <w:r>
        <w:separator/>
      </w:r>
    </w:p>
  </w:endnote>
  <w:endnote w:type="continuationSeparator" w:id="0">
    <w:p w14:paraId="0F9BFE0E" w14:textId="77777777" w:rsidR="00C77511" w:rsidRDefault="00C77511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61A2B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112EFE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002A99">
      <w:rPr>
        <w:rFonts w:ascii="Arial" w:eastAsia="Calibri" w:hAnsi="Arial" w:cs="Arial"/>
        <w:color w:val="595959"/>
        <w:sz w:val="17"/>
        <w:szCs w:val="17"/>
      </w:rPr>
      <w:t xml:space="preserve"> -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002A99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</w:t>
    </w:r>
    <w:r>
      <w:rPr>
        <w:rFonts w:ascii="Arial" w:eastAsia="Calibri" w:hAnsi="Arial" w:cs="Arial"/>
        <w:color w:val="595959"/>
        <w:sz w:val="17"/>
        <w:szCs w:val="17"/>
      </w:rPr>
      <w:t>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EC7D" w14:textId="77777777" w:rsidR="00C77511" w:rsidRDefault="00C77511" w:rsidP="00453AFC">
      <w:pPr>
        <w:spacing w:after="0" w:line="240" w:lineRule="auto"/>
      </w:pPr>
      <w:r>
        <w:separator/>
      </w:r>
    </w:p>
  </w:footnote>
  <w:footnote w:type="continuationSeparator" w:id="0">
    <w:p w14:paraId="5F6BB5D9" w14:textId="77777777" w:rsidR="00C77511" w:rsidRDefault="00C77511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 xml:space="preserve">120 East Main </w:t>
    </w:r>
    <w:r>
      <w:t>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9E9"/>
    <w:multiLevelType w:val="hybridMultilevel"/>
    <w:tmpl w:val="ADC03D36"/>
    <w:lvl w:ilvl="0" w:tplc="C8F28F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3"/>
  </w:num>
  <w:num w:numId="2" w16cid:durableId="355812856">
    <w:abstractNumId w:val="2"/>
  </w:num>
  <w:num w:numId="3" w16cid:durableId="167208965">
    <w:abstractNumId w:val="6"/>
  </w:num>
  <w:num w:numId="4" w16cid:durableId="1251500253">
    <w:abstractNumId w:val="5"/>
  </w:num>
  <w:num w:numId="5" w16cid:durableId="938637093">
    <w:abstractNumId w:val="1"/>
  </w:num>
  <w:num w:numId="6" w16cid:durableId="920988683">
    <w:abstractNumId w:val="4"/>
  </w:num>
  <w:num w:numId="7" w16cid:durableId="99969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2A99"/>
    <w:rsid w:val="0003661E"/>
    <w:rsid w:val="00036D5B"/>
    <w:rsid w:val="00062400"/>
    <w:rsid w:val="000A7B08"/>
    <w:rsid w:val="000C6112"/>
    <w:rsid w:val="000E65EC"/>
    <w:rsid w:val="00101920"/>
    <w:rsid w:val="00115845"/>
    <w:rsid w:val="00117845"/>
    <w:rsid w:val="001653A1"/>
    <w:rsid w:val="0021157B"/>
    <w:rsid w:val="0022087F"/>
    <w:rsid w:val="00235BA6"/>
    <w:rsid w:val="00242012"/>
    <w:rsid w:val="00245C5B"/>
    <w:rsid w:val="002747EF"/>
    <w:rsid w:val="002806C5"/>
    <w:rsid w:val="00283FDC"/>
    <w:rsid w:val="002864ED"/>
    <w:rsid w:val="002A3A13"/>
    <w:rsid w:val="002B0683"/>
    <w:rsid w:val="002C3FC6"/>
    <w:rsid w:val="002D0119"/>
    <w:rsid w:val="00326E4E"/>
    <w:rsid w:val="00335B99"/>
    <w:rsid w:val="003A49E2"/>
    <w:rsid w:val="003C1124"/>
    <w:rsid w:val="003E178E"/>
    <w:rsid w:val="003F6C51"/>
    <w:rsid w:val="004048F9"/>
    <w:rsid w:val="00407232"/>
    <w:rsid w:val="0040743E"/>
    <w:rsid w:val="00453AFC"/>
    <w:rsid w:val="0047666E"/>
    <w:rsid w:val="004A2BC6"/>
    <w:rsid w:val="004A35A8"/>
    <w:rsid w:val="004B668F"/>
    <w:rsid w:val="004D0BC0"/>
    <w:rsid w:val="004D734C"/>
    <w:rsid w:val="004F4B82"/>
    <w:rsid w:val="0051480F"/>
    <w:rsid w:val="00517648"/>
    <w:rsid w:val="00532F1C"/>
    <w:rsid w:val="00560CC5"/>
    <w:rsid w:val="00586D08"/>
    <w:rsid w:val="005C10C0"/>
    <w:rsid w:val="00606C8C"/>
    <w:rsid w:val="00615646"/>
    <w:rsid w:val="00620F5B"/>
    <w:rsid w:val="00665EC0"/>
    <w:rsid w:val="006717F6"/>
    <w:rsid w:val="0067583F"/>
    <w:rsid w:val="006C51DC"/>
    <w:rsid w:val="006E2121"/>
    <w:rsid w:val="00711DDE"/>
    <w:rsid w:val="00751DF5"/>
    <w:rsid w:val="0076761D"/>
    <w:rsid w:val="0078797E"/>
    <w:rsid w:val="007C25E4"/>
    <w:rsid w:val="007F38BE"/>
    <w:rsid w:val="007F5BBB"/>
    <w:rsid w:val="008118AB"/>
    <w:rsid w:val="009201AC"/>
    <w:rsid w:val="00956C7A"/>
    <w:rsid w:val="009A301D"/>
    <w:rsid w:val="009A6D59"/>
    <w:rsid w:val="009C17E8"/>
    <w:rsid w:val="00A35FE2"/>
    <w:rsid w:val="00A41892"/>
    <w:rsid w:val="00A43E63"/>
    <w:rsid w:val="00A57109"/>
    <w:rsid w:val="00A6662A"/>
    <w:rsid w:val="00A801C7"/>
    <w:rsid w:val="00A910AF"/>
    <w:rsid w:val="00AE5A28"/>
    <w:rsid w:val="00AF3769"/>
    <w:rsid w:val="00B10B46"/>
    <w:rsid w:val="00B319AC"/>
    <w:rsid w:val="00B857CB"/>
    <w:rsid w:val="00B9284D"/>
    <w:rsid w:val="00BA22F4"/>
    <w:rsid w:val="00C14DD5"/>
    <w:rsid w:val="00C37F2D"/>
    <w:rsid w:val="00C42758"/>
    <w:rsid w:val="00C77511"/>
    <w:rsid w:val="00C838D5"/>
    <w:rsid w:val="00C87D41"/>
    <w:rsid w:val="00CD2318"/>
    <w:rsid w:val="00CD4EF4"/>
    <w:rsid w:val="00D0291C"/>
    <w:rsid w:val="00D32C9E"/>
    <w:rsid w:val="00D625F5"/>
    <w:rsid w:val="00D75BEB"/>
    <w:rsid w:val="00D8157E"/>
    <w:rsid w:val="00DA12E9"/>
    <w:rsid w:val="00DA5E65"/>
    <w:rsid w:val="00DA776F"/>
    <w:rsid w:val="00DD63BE"/>
    <w:rsid w:val="00DE5E5D"/>
    <w:rsid w:val="00E273F3"/>
    <w:rsid w:val="00E41DAD"/>
    <w:rsid w:val="00E641C5"/>
    <w:rsid w:val="00EE7DDF"/>
    <w:rsid w:val="00F1709C"/>
    <w:rsid w:val="00F25467"/>
    <w:rsid w:val="00F27055"/>
    <w:rsid w:val="00F371BD"/>
    <w:rsid w:val="00F436AD"/>
    <w:rsid w:val="00F63339"/>
    <w:rsid w:val="00F7698C"/>
    <w:rsid w:val="00F97950"/>
    <w:rsid w:val="00FE219F"/>
    <w:rsid w:val="00FE6C3F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7D53-5501-4ADE-BE16-1B65204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</cp:revision>
  <cp:lastPrinted>2024-08-13T20:32:00Z</cp:lastPrinted>
  <dcterms:created xsi:type="dcterms:W3CDTF">2024-08-13T20:35:00Z</dcterms:created>
  <dcterms:modified xsi:type="dcterms:W3CDTF">2024-08-13T20:35:00Z</dcterms:modified>
</cp:coreProperties>
</file>