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6E6E" w14:textId="77777777" w:rsidR="00E641C5" w:rsidRDefault="00E641C5" w:rsidP="00BA22F4">
      <w:pPr>
        <w:spacing w:after="0"/>
      </w:pPr>
    </w:p>
    <w:p w14:paraId="1FEE860E" w14:textId="77777777" w:rsidR="00A17C6F" w:rsidRDefault="00A17C6F" w:rsidP="00BA22F4">
      <w:pPr>
        <w:spacing w:after="0"/>
      </w:pPr>
    </w:p>
    <w:p w14:paraId="4A0A802D" w14:textId="77777777" w:rsidR="00D32C04" w:rsidRDefault="00D32C04" w:rsidP="00D32C04">
      <w:pPr>
        <w:spacing w:after="0"/>
      </w:pPr>
    </w:p>
    <w:p w14:paraId="0FE409A7" w14:textId="47AB1877" w:rsidR="00D32C04" w:rsidRDefault="00E12BF9" w:rsidP="00E12BF9">
      <w:pPr>
        <w:spacing w:after="0"/>
        <w:jc w:val="center"/>
      </w:pPr>
      <w:r>
        <w:rPr>
          <w:noProof/>
        </w:rPr>
        <w:drawing>
          <wp:inline distT="0" distB="0" distL="0" distR="0" wp14:anchorId="09D67203" wp14:editId="019A4738">
            <wp:extent cx="1930316" cy="1567815"/>
            <wp:effectExtent l="0" t="0" r="0" b="0"/>
            <wp:docPr id="1868333303" name="Picture 3" descr="A green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sign with black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42" cy="15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5463" w14:textId="77777777" w:rsidR="00E12BF9" w:rsidRDefault="00E12BF9" w:rsidP="00E12BF9">
      <w:pPr>
        <w:spacing w:after="0"/>
        <w:jc w:val="center"/>
      </w:pPr>
    </w:p>
    <w:p w14:paraId="72AB2C19" w14:textId="77777777" w:rsidR="00E12BF9" w:rsidRDefault="00E12BF9" w:rsidP="00E12BF9">
      <w:pPr>
        <w:spacing w:after="0"/>
        <w:jc w:val="center"/>
      </w:pPr>
    </w:p>
    <w:p w14:paraId="24695F4F" w14:textId="77777777" w:rsidR="00E12BF9" w:rsidRDefault="00E12BF9" w:rsidP="00E12BF9">
      <w:pPr>
        <w:spacing w:after="0"/>
        <w:jc w:val="center"/>
      </w:pPr>
    </w:p>
    <w:p w14:paraId="5CB6CDBB" w14:textId="77777777" w:rsidR="00E12BF9" w:rsidRDefault="00E12BF9" w:rsidP="00E12BF9">
      <w:pPr>
        <w:spacing w:after="0"/>
        <w:jc w:val="center"/>
      </w:pPr>
    </w:p>
    <w:p w14:paraId="4F4FB3A1" w14:textId="77777777" w:rsidR="00E12BF9" w:rsidRDefault="00E12BF9" w:rsidP="00E12BF9">
      <w:pPr>
        <w:spacing w:after="0"/>
        <w:jc w:val="center"/>
      </w:pPr>
    </w:p>
    <w:p w14:paraId="221A35D6" w14:textId="080BDC3B" w:rsidR="00E12BF9" w:rsidRPr="00252E2F" w:rsidRDefault="00E12BF9" w:rsidP="00E12BF9">
      <w:r w:rsidRPr="00252E2F">
        <w:t xml:space="preserve">A public hearing will be held by the Mayor and </w:t>
      </w:r>
      <w:r>
        <w:t>City Council</w:t>
      </w:r>
      <w:r w:rsidRPr="00252E2F">
        <w:t xml:space="preserve"> of the </w:t>
      </w:r>
      <w:r>
        <w:t>city of Winnfield</w:t>
      </w:r>
      <w:r w:rsidRPr="00252E2F">
        <w:t xml:space="preserve">, Louisiana at the </w:t>
      </w:r>
      <w:r>
        <w:t>A. Leonard Allen Building</w:t>
      </w:r>
      <w:r w:rsidRPr="00252E2F">
        <w:t xml:space="preserve">, </w:t>
      </w:r>
      <w:r>
        <w:t>Winnfield</w:t>
      </w:r>
      <w:r w:rsidRPr="00252E2F">
        <w:t xml:space="preserve">, Louisiana on </w:t>
      </w:r>
      <w:r>
        <w:t>June 27</w:t>
      </w:r>
      <w:r w:rsidRPr="00252E2F">
        <w:t>,</w:t>
      </w:r>
      <w:r>
        <w:t>202</w:t>
      </w:r>
      <w:r w:rsidR="007D4C41">
        <w:t>4</w:t>
      </w:r>
      <w:r w:rsidRPr="00252E2F">
        <w:t xml:space="preserve"> at </w:t>
      </w:r>
      <w:r>
        <w:t>4:00pm</w:t>
      </w:r>
      <w:r w:rsidRPr="00252E2F">
        <w:t xml:space="preserve">.  The purpose of this hearing is to discuss the </w:t>
      </w:r>
      <w:r>
        <w:t>proposed (</w:t>
      </w:r>
      <w:r w:rsidRPr="00252E2F">
        <w:t>amended</w:t>
      </w:r>
      <w:r>
        <w:t>)</w:t>
      </w:r>
      <w:r w:rsidRPr="00252E2F">
        <w:t xml:space="preserve"> budget for </w:t>
      </w:r>
      <w:r>
        <w:t xml:space="preserve">the city of </w:t>
      </w:r>
      <w:r w:rsidRPr="00252E2F">
        <w:t>Winnfield, Louisiana for the fiscal year July 1, 202</w:t>
      </w:r>
      <w:r>
        <w:t>3</w:t>
      </w:r>
      <w:r w:rsidRPr="00252E2F">
        <w:t>-June 30, 202</w:t>
      </w:r>
      <w:r>
        <w:t>4</w:t>
      </w:r>
      <w:r w:rsidRPr="00252E2F">
        <w:t>, and to discuss the proposed budget for the fiscal year July 1, 202</w:t>
      </w:r>
      <w:r>
        <w:t>4</w:t>
      </w:r>
      <w:r w:rsidRPr="00252E2F">
        <w:t>-June 30, 202</w:t>
      </w:r>
      <w:r>
        <w:t>5</w:t>
      </w:r>
      <w:r w:rsidRPr="00252E2F">
        <w:t>.</w:t>
      </w:r>
    </w:p>
    <w:p w14:paraId="6290082A" w14:textId="77777777" w:rsidR="00E12BF9" w:rsidRPr="00252E2F" w:rsidRDefault="00E12BF9" w:rsidP="00E12BF9">
      <w:r w:rsidRPr="00252E2F">
        <w:t xml:space="preserve">The amended and proposed budgets may be examined Monday through Friday at the Mayor’s office, </w:t>
      </w:r>
      <w:r>
        <w:t>City</w:t>
      </w:r>
      <w:r w:rsidRPr="00252E2F">
        <w:t xml:space="preserve"> Hall, </w:t>
      </w:r>
      <w:r>
        <w:t>Winnfield</w:t>
      </w:r>
      <w:r w:rsidRPr="00252E2F">
        <w:t>, Louisiana between the hours of 8 a.m. and 4 p.m.  All interested citizens will have the opportunity to give written and oral comments.  Senior citizens are encouraged to attend and comment.</w:t>
      </w:r>
    </w:p>
    <w:p w14:paraId="1D3C7240" w14:textId="77777777" w:rsidR="00E12BF9" w:rsidRDefault="00E12BF9" w:rsidP="00E12BF9">
      <w:pPr>
        <w:spacing w:after="0"/>
        <w:jc w:val="center"/>
      </w:pPr>
    </w:p>
    <w:sectPr w:rsidR="00E12BF9" w:rsidSect="00137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3160" w14:textId="77777777" w:rsidR="00D2658C" w:rsidRDefault="00D2658C" w:rsidP="00453AFC">
      <w:pPr>
        <w:spacing w:after="0" w:line="240" w:lineRule="auto"/>
      </w:pPr>
      <w:r>
        <w:separator/>
      </w:r>
    </w:p>
  </w:endnote>
  <w:endnote w:type="continuationSeparator" w:id="0">
    <w:p w14:paraId="73261F9A" w14:textId="77777777" w:rsidR="00D2658C" w:rsidRDefault="00D2658C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3B06" w14:textId="77777777" w:rsidR="0032377E" w:rsidRDefault="00323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8776" w14:textId="77777777" w:rsidR="0032377E" w:rsidRDefault="003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61A2B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543ECCC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32377E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</w:t>
    </w:r>
    <w:r w:rsidR="0032377E">
      <w:rPr>
        <w:rFonts w:ascii="Arial" w:eastAsia="Calibri" w:hAnsi="Arial" w:cs="Arial"/>
        <w:color w:val="595959"/>
        <w:sz w:val="17"/>
        <w:szCs w:val="17"/>
      </w:rPr>
      <w:t>C</w:t>
    </w:r>
    <w:r>
      <w:rPr>
        <w:rFonts w:ascii="Arial" w:eastAsia="Calibri" w:hAnsi="Arial" w:cs="Arial"/>
        <w:color w:val="595959"/>
        <w:sz w:val="17"/>
        <w:szCs w:val="17"/>
      </w:rPr>
      <w:t>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F378" w14:textId="77777777" w:rsidR="00D2658C" w:rsidRDefault="00D2658C" w:rsidP="00453AFC">
      <w:pPr>
        <w:spacing w:after="0" w:line="240" w:lineRule="auto"/>
      </w:pPr>
      <w:r>
        <w:separator/>
      </w:r>
    </w:p>
  </w:footnote>
  <w:footnote w:type="continuationSeparator" w:id="0">
    <w:p w14:paraId="2F124805" w14:textId="77777777" w:rsidR="00D2658C" w:rsidRDefault="00D2658C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48EE" w14:textId="77777777" w:rsidR="0032377E" w:rsidRDefault="003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D21"/>
    <w:multiLevelType w:val="hybridMultilevel"/>
    <w:tmpl w:val="790EA904"/>
    <w:lvl w:ilvl="0" w:tplc="4D04E4C2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0"/>
  </w:num>
  <w:num w:numId="6" w16cid:durableId="920988683">
    <w:abstractNumId w:val="4"/>
  </w:num>
  <w:num w:numId="7" w16cid:durableId="1298991498">
    <w:abstractNumId w:val="3"/>
  </w:num>
  <w:num w:numId="8" w16cid:durableId="2143497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661E"/>
    <w:rsid w:val="00036D5B"/>
    <w:rsid w:val="000433F5"/>
    <w:rsid w:val="00062400"/>
    <w:rsid w:val="000A7B08"/>
    <w:rsid w:val="000C6112"/>
    <w:rsid w:val="000E65EC"/>
    <w:rsid w:val="00101920"/>
    <w:rsid w:val="00111F93"/>
    <w:rsid w:val="00115845"/>
    <w:rsid w:val="00126EEB"/>
    <w:rsid w:val="00137C17"/>
    <w:rsid w:val="001653A1"/>
    <w:rsid w:val="0020445B"/>
    <w:rsid w:val="0021157B"/>
    <w:rsid w:val="0022087F"/>
    <w:rsid w:val="00235BA6"/>
    <w:rsid w:val="00242012"/>
    <w:rsid w:val="00245C5B"/>
    <w:rsid w:val="002747EF"/>
    <w:rsid w:val="002806C5"/>
    <w:rsid w:val="002A3A13"/>
    <w:rsid w:val="002B5A03"/>
    <w:rsid w:val="002C3FC6"/>
    <w:rsid w:val="002D0119"/>
    <w:rsid w:val="003207EB"/>
    <w:rsid w:val="0032377E"/>
    <w:rsid w:val="00326E4E"/>
    <w:rsid w:val="00335B99"/>
    <w:rsid w:val="003A03DB"/>
    <w:rsid w:val="003A49E2"/>
    <w:rsid w:val="003C1124"/>
    <w:rsid w:val="003E178E"/>
    <w:rsid w:val="003F6C51"/>
    <w:rsid w:val="004048F9"/>
    <w:rsid w:val="00407232"/>
    <w:rsid w:val="0040743E"/>
    <w:rsid w:val="00453AFC"/>
    <w:rsid w:val="0047666E"/>
    <w:rsid w:val="004A35A8"/>
    <w:rsid w:val="004B668F"/>
    <w:rsid w:val="004D0BC0"/>
    <w:rsid w:val="004D734C"/>
    <w:rsid w:val="004F4B82"/>
    <w:rsid w:val="0051480F"/>
    <w:rsid w:val="00532F1C"/>
    <w:rsid w:val="00560CC5"/>
    <w:rsid w:val="00586D08"/>
    <w:rsid w:val="005C10C0"/>
    <w:rsid w:val="00606C8C"/>
    <w:rsid w:val="00615646"/>
    <w:rsid w:val="00620F5B"/>
    <w:rsid w:val="00665EC0"/>
    <w:rsid w:val="006717F6"/>
    <w:rsid w:val="0067583F"/>
    <w:rsid w:val="006C4E2E"/>
    <w:rsid w:val="006C51DC"/>
    <w:rsid w:val="006E2121"/>
    <w:rsid w:val="00711DDE"/>
    <w:rsid w:val="00744949"/>
    <w:rsid w:val="00751DF5"/>
    <w:rsid w:val="0076761D"/>
    <w:rsid w:val="00771A5C"/>
    <w:rsid w:val="0078797E"/>
    <w:rsid w:val="007C25E4"/>
    <w:rsid w:val="007D4C41"/>
    <w:rsid w:val="007F38BE"/>
    <w:rsid w:val="008118AB"/>
    <w:rsid w:val="008D3CA4"/>
    <w:rsid w:val="008D52A7"/>
    <w:rsid w:val="009201AC"/>
    <w:rsid w:val="00956C7A"/>
    <w:rsid w:val="009A301D"/>
    <w:rsid w:val="009D33F8"/>
    <w:rsid w:val="00A17C6F"/>
    <w:rsid w:val="00A35FE2"/>
    <w:rsid w:val="00A41892"/>
    <w:rsid w:val="00A43E63"/>
    <w:rsid w:val="00A443EA"/>
    <w:rsid w:val="00A54209"/>
    <w:rsid w:val="00A57109"/>
    <w:rsid w:val="00A6540C"/>
    <w:rsid w:val="00A6662A"/>
    <w:rsid w:val="00A801C7"/>
    <w:rsid w:val="00A910AF"/>
    <w:rsid w:val="00AE5A28"/>
    <w:rsid w:val="00B10B46"/>
    <w:rsid w:val="00B20E21"/>
    <w:rsid w:val="00B319AC"/>
    <w:rsid w:val="00B857CB"/>
    <w:rsid w:val="00B9284D"/>
    <w:rsid w:val="00B96AF0"/>
    <w:rsid w:val="00BA22F4"/>
    <w:rsid w:val="00C14DD5"/>
    <w:rsid w:val="00C37F2D"/>
    <w:rsid w:val="00C425CA"/>
    <w:rsid w:val="00C42758"/>
    <w:rsid w:val="00C838D5"/>
    <w:rsid w:val="00C87D41"/>
    <w:rsid w:val="00CD2318"/>
    <w:rsid w:val="00CD4EF4"/>
    <w:rsid w:val="00CE01A7"/>
    <w:rsid w:val="00D0291C"/>
    <w:rsid w:val="00D2658C"/>
    <w:rsid w:val="00D32C04"/>
    <w:rsid w:val="00D32C9E"/>
    <w:rsid w:val="00D625F5"/>
    <w:rsid w:val="00D75BEB"/>
    <w:rsid w:val="00D8157E"/>
    <w:rsid w:val="00DA12E9"/>
    <w:rsid w:val="00DA5E65"/>
    <w:rsid w:val="00DA776F"/>
    <w:rsid w:val="00DD63BE"/>
    <w:rsid w:val="00DE5E5D"/>
    <w:rsid w:val="00E12BF9"/>
    <w:rsid w:val="00E273F3"/>
    <w:rsid w:val="00E41DAD"/>
    <w:rsid w:val="00E641C5"/>
    <w:rsid w:val="00E81D04"/>
    <w:rsid w:val="00EE7DDF"/>
    <w:rsid w:val="00F1709C"/>
    <w:rsid w:val="00F25467"/>
    <w:rsid w:val="00F27055"/>
    <w:rsid w:val="00F371BD"/>
    <w:rsid w:val="00F42995"/>
    <w:rsid w:val="00F436AD"/>
    <w:rsid w:val="00F7698C"/>
    <w:rsid w:val="00F97950"/>
    <w:rsid w:val="00FE219F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4</cp:revision>
  <cp:lastPrinted>2024-06-25T23:15:00Z</cp:lastPrinted>
  <dcterms:created xsi:type="dcterms:W3CDTF">2024-06-25T23:17:00Z</dcterms:created>
  <dcterms:modified xsi:type="dcterms:W3CDTF">2024-06-26T01:17:00Z</dcterms:modified>
</cp:coreProperties>
</file>