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EF953" w14:textId="77777777" w:rsidR="00344883" w:rsidRDefault="00344883" w:rsidP="00202DDF">
      <w:pPr>
        <w:pStyle w:val="Heading1"/>
        <w:spacing w:before="0"/>
        <w:jc w:val="center"/>
        <w:rPr>
          <w:rFonts w:ascii="Times New Roman" w:hAnsi="Times New Roman" w:cs="Times New Roman"/>
          <w:sz w:val="20"/>
          <w:szCs w:val="20"/>
        </w:rPr>
      </w:pPr>
    </w:p>
    <w:p w14:paraId="6C787A7F" w14:textId="77777777" w:rsidR="00B2573B" w:rsidRDefault="00B2573B" w:rsidP="00B2573B"/>
    <w:p w14:paraId="575D66F5" w14:textId="77777777" w:rsidR="00B2573B" w:rsidRPr="00B2573B" w:rsidRDefault="00B2573B" w:rsidP="00B2573B"/>
    <w:p w14:paraId="3AFF6453" w14:textId="77777777" w:rsidR="00344883" w:rsidRDefault="00344883" w:rsidP="00202DDF">
      <w:pPr>
        <w:pStyle w:val="Heading1"/>
        <w:spacing w:before="0"/>
        <w:jc w:val="center"/>
        <w:rPr>
          <w:rFonts w:ascii="Times New Roman" w:hAnsi="Times New Roman" w:cs="Times New Roman"/>
          <w:sz w:val="20"/>
          <w:szCs w:val="20"/>
        </w:rPr>
      </w:pPr>
    </w:p>
    <w:p w14:paraId="44BF3204" w14:textId="78DFC116" w:rsidR="00CE454D" w:rsidRPr="008A2F36" w:rsidRDefault="00CE454D" w:rsidP="00202DDF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A2F36">
        <w:rPr>
          <w:rFonts w:ascii="Times New Roman" w:hAnsi="Times New Roman" w:cs="Times New Roman"/>
          <w:sz w:val="20"/>
          <w:szCs w:val="20"/>
        </w:rPr>
        <w:t>Regular City Council Meeting</w:t>
      </w:r>
    </w:p>
    <w:p w14:paraId="75EE98A5" w14:textId="37BF7439" w:rsidR="00CE454D" w:rsidRPr="001D6475" w:rsidRDefault="00CE454D" w:rsidP="00CE454D">
      <w:pPr>
        <w:tabs>
          <w:tab w:val="center" w:pos="2484"/>
          <w:tab w:val="right" w:pos="9360"/>
        </w:tabs>
        <w:spacing w:after="0" w:line="266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D6475">
        <w:rPr>
          <w:rFonts w:ascii="Times New Roman" w:hAnsi="Times New Roman" w:cs="Times New Roman"/>
          <w:b/>
          <w:bCs/>
          <w:sz w:val="16"/>
          <w:szCs w:val="16"/>
        </w:rPr>
        <w:t xml:space="preserve">DATE OF NOTICE: </w:t>
      </w:r>
      <w:r w:rsidR="00C01C10">
        <w:rPr>
          <w:rFonts w:ascii="Times New Roman" w:hAnsi="Times New Roman" w:cs="Times New Roman"/>
          <w:b/>
          <w:bCs/>
          <w:sz w:val="16"/>
          <w:szCs w:val="16"/>
        </w:rPr>
        <w:t>August</w:t>
      </w:r>
      <w:r w:rsidRPr="001D6475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F1CF7">
        <w:rPr>
          <w:rFonts w:ascii="Times New Roman" w:hAnsi="Times New Roman" w:cs="Times New Roman"/>
          <w:b/>
          <w:bCs/>
          <w:sz w:val="16"/>
          <w:szCs w:val="16"/>
        </w:rPr>
        <w:t>12</w:t>
      </w:r>
      <w:r w:rsidRPr="001D6475">
        <w:rPr>
          <w:rFonts w:ascii="Times New Roman" w:hAnsi="Times New Roman" w:cs="Times New Roman"/>
          <w:b/>
          <w:bCs/>
          <w:sz w:val="16"/>
          <w:szCs w:val="16"/>
        </w:rPr>
        <w:t>, 2024</w:t>
      </w:r>
      <w:r w:rsidRPr="001D6475">
        <w:rPr>
          <w:rFonts w:ascii="Times New Roman" w:hAnsi="Times New Roman" w:cs="Times New Roman"/>
          <w:b/>
          <w:bCs/>
          <w:sz w:val="16"/>
          <w:szCs w:val="16"/>
        </w:rPr>
        <w:tab/>
      </w:r>
    </w:p>
    <w:p w14:paraId="5D62DFEF" w14:textId="2CED32A3" w:rsidR="00CE454D" w:rsidRPr="001D6475" w:rsidRDefault="00CE454D" w:rsidP="00CE454D">
      <w:pPr>
        <w:tabs>
          <w:tab w:val="center" w:pos="2484"/>
        </w:tabs>
        <w:spacing w:after="0" w:line="266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D6475">
        <w:rPr>
          <w:rFonts w:ascii="Times New Roman" w:hAnsi="Times New Roman" w:cs="Times New Roman"/>
          <w:b/>
          <w:bCs/>
          <w:sz w:val="16"/>
          <w:szCs w:val="16"/>
        </w:rPr>
        <w:t xml:space="preserve">DATE OF </w:t>
      </w:r>
      <w:r w:rsidR="007B4DC1" w:rsidRPr="001D6475">
        <w:rPr>
          <w:rFonts w:ascii="Times New Roman" w:hAnsi="Times New Roman" w:cs="Times New Roman"/>
          <w:b/>
          <w:bCs/>
          <w:sz w:val="16"/>
          <w:szCs w:val="16"/>
        </w:rPr>
        <w:t xml:space="preserve">MEETING: </w:t>
      </w:r>
      <w:r w:rsidR="00CF1CF7">
        <w:rPr>
          <w:rFonts w:ascii="Times New Roman" w:hAnsi="Times New Roman" w:cs="Times New Roman"/>
          <w:b/>
          <w:bCs/>
          <w:sz w:val="16"/>
          <w:szCs w:val="16"/>
        </w:rPr>
        <w:t>August</w:t>
      </w:r>
      <w:r w:rsidRPr="001D6475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8541F4">
        <w:rPr>
          <w:rFonts w:ascii="Times New Roman" w:hAnsi="Times New Roman" w:cs="Times New Roman"/>
          <w:b/>
          <w:bCs/>
          <w:sz w:val="16"/>
          <w:szCs w:val="16"/>
        </w:rPr>
        <w:t>13</w:t>
      </w:r>
      <w:r w:rsidRPr="001D6475">
        <w:rPr>
          <w:rFonts w:ascii="Times New Roman" w:hAnsi="Times New Roman" w:cs="Times New Roman"/>
          <w:b/>
          <w:bCs/>
          <w:sz w:val="16"/>
          <w:szCs w:val="16"/>
        </w:rPr>
        <w:t>, 2024</w:t>
      </w:r>
    </w:p>
    <w:p w14:paraId="3535C68A" w14:textId="77777777" w:rsidR="00CE454D" w:rsidRPr="001D6475" w:rsidRDefault="00CE454D" w:rsidP="00CE454D">
      <w:pPr>
        <w:tabs>
          <w:tab w:val="center" w:pos="2484"/>
        </w:tabs>
        <w:spacing w:after="0" w:line="266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D6475">
        <w:rPr>
          <w:rFonts w:ascii="Times New Roman" w:hAnsi="Times New Roman" w:cs="Times New Roman"/>
          <w:b/>
          <w:bCs/>
          <w:sz w:val="16"/>
          <w:szCs w:val="16"/>
        </w:rPr>
        <w:t xml:space="preserve">TIME: 6:00 PM </w:t>
      </w:r>
    </w:p>
    <w:p w14:paraId="6B0E797E" w14:textId="77777777" w:rsidR="00CE454D" w:rsidRPr="001D6475" w:rsidRDefault="00CE454D" w:rsidP="00CE454D">
      <w:pPr>
        <w:spacing w:after="0" w:line="266" w:lineRule="auto"/>
        <w:ind w:left="-5"/>
        <w:rPr>
          <w:rFonts w:ascii="Times New Roman" w:hAnsi="Times New Roman" w:cs="Times New Roman"/>
          <w:b/>
          <w:bCs/>
          <w:sz w:val="16"/>
          <w:szCs w:val="16"/>
        </w:rPr>
      </w:pPr>
      <w:r w:rsidRPr="001D6475">
        <w:rPr>
          <w:rFonts w:ascii="Times New Roman" w:hAnsi="Times New Roman" w:cs="Times New Roman"/>
          <w:b/>
          <w:bCs/>
          <w:sz w:val="16"/>
          <w:szCs w:val="16"/>
        </w:rPr>
        <w:t xml:space="preserve">Place: Allen Building </w:t>
      </w:r>
    </w:p>
    <w:p w14:paraId="1196DFC6" w14:textId="77777777" w:rsidR="0082180E" w:rsidRPr="001D6475" w:rsidRDefault="00CE454D" w:rsidP="0082180E">
      <w:pPr>
        <w:spacing w:after="0" w:line="266" w:lineRule="auto"/>
        <w:ind w:left="-5"/>
        <w:rPr>
          <w:rFonts w:ascii="Times New Roman" w:hAnsi="Times New Roman" w:cs="Times New Roman"/>
          <w:b/>
          <w:bCs/>
          <w:sz w:val="16"/>
          <w:szCs w:val="16"/>
        </w:rPr>
      </w:pPr>
      <w:r w:rsidRPr="001D6475">
        <w:rPr>
          <w:rFonts w:ascii="Times New Roman" w:hAnsi="Times New Roman" w:cs="Times New Roman"/>
          <w:b/>
          <w:bCs/>
          <w:sz w:val="16"/>
          <w:szCs w:val="16"/>
        </w:rPr>
        <w:t xml:space="preserve">              104 W. Main Street </w:t>
      </w:r>
    </w:p>
    <w:p w14:paraId="5FF8D2B5" w14:textId="18FE0107" w:rsidR="00C5560D" w:rsidRPr="001D6475" w:rsidRDefault="00CE454D" w:rsidP="000D51C7">
      <w:pPr>
        <w:spacing w:after="0" w:line="266" w:lineRule="auto"/>
        <w:ind w:left="-5"/>
        <w:rPr>
          <w:rFonts w:ascii="Times New Roman" w:hAnsi="Times New Roman" w:cs="Times New Roman"/>
          <w:b/>
          <w:bCs/>
          <w:sz w:val="16"/>
          <w:szCs w:val="16"/>
        </w:rPr>
      </w:pPr>
      <w:r w:rsidRPr="001D6475">
        <w:rPr>
          <w:rFonts w:ascii="Times New Roman" w:hAnsi="Times New Roman" w:cs="Times New Roman"/>
          <w:b/>
          <w:bCs/>
          <w:sz w:val="16"/>
          <w:szCs w:val="16"/>
        </w:rPr>
        <w:t xml:space="preserve">              Winnfield, LA. 71483    </w:t>
      </w:r>
    </w:p>
    <w:p w14:paraId="1207C238" w14:textId="77777777" w:rsidR="00CE454D" w:rsidRPr="001D6475" w:rsidRDefault="00CE454D" w:rsidP="00CE454D">
      <w:pPr>
        <w:spacing w:after="0" w:line="266" w:lineRule="auto"/>
        <w:rPr>
          <w:rFonts w:ascii="Times New Roman" w:hAnsi="Times New Roman" w:cs="Times New Roman"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Agenda: </w:t>
      </w:r>
    </w:p>
    <w:p w14:paraId="4EB2A154" w14:textId="77777777" w:rsidR="00CE454D" w:rsidRPr="001D6475" w:rsidRDefault="00CE454D" w:rsidP="00CE454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I. Call to Order </w:t>
      </w:r>
    </w:p>
    <w:p w14:paraId="35E3FC31" w14:textId="77777777" w:rsidR="00CE454D" w:rsidRPr="001D6475" w:rsidRDefault="00CE454D" w:rsidP="00CE454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II. Invocation   </w:t>
      </w:r>
    </w:p>
    <w:p w14:paraId="064EB421" w14:textId="77665E6B" w:rsidR="00CE454D" w:rsidRPr="001D6475" w:rsidRDefault="00CE454D" w:rsidP="00CE454D">
      <w:pPr>
        <w:spacing w:after="0"/>
        <w:ind w:right="307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III. Pledge of Allegiance     </w:t>
      </w:r>
    </w:p>
    <w:p w14:paraId="6816FE86" w14:textId="77777777" w:rsidR="00CE454D" w:rsidRPr="001D6475" w:rsidRDefault="00CE454D" w:rsidP="00CE454D">
      <w:pPr>
        <w:spacing w:after="0"/>
        <w:ind w:right="307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IV. Agenda Amendments (if any) </w:t>
      </w:r>
    </w:p>
    <w:p w14:paraId="552F460D" w14:textId="05794853" w:rsidR="00CE454D" w:rsidRPr="001D6475" w:rsidRDefault="00CE454D" w:rsidP="00370703">
      <w:pPr>
        <w:tabs>
          <w:tab w:val="left" w:pos="7065"/>
        </w:tabs>
        <w:spacing w:after="0"/>
        <w:ind w:right="307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      1.</w:t>
      </w:r>
      <w:r w:rsidR="00370703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14:paraId="119F45BB" w14:textId="77777777" w:rsidR="00CE454D" w:rsidRPr="001D6475" w:rsidRDefault="00CE454D" w:rsidP="00CE454D">
      <w:pPr>
        <w:spacing w:after="0"/>
        <w:ind w:right="307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      2.</w:t>
      </w:r>
    </w:p>
    <w:p w14:paraId="2642C4B7" w14:textId="77777777" w:rsidR="00CE454D" w:rsidRPr="001D6475" w:rsidRDefault="00CE454D" w:rsidP="00CE454D">
      <w:pPr>
        <w:spacing w:after="0"/>
        <w:ind w:right="307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>V.</w:t>
      </w:r>
      <w:r w:rsidRPr="001D6475">
        <w:rPr>
          <w:rFonts w:ascii="Times New Roman" w:eastAsia="Arial" w:hAnsi="Times New Roman" w:cs="Times New Roman"/>
          <w:b/>
          <w:bCs/>
          <w:sz w:val="18"/>
          <w:szCs w:val="18"/>
        </w:rPr>
        <w:t xml:space="preserve"> </w:t>
      </w: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Guest and Audience Participation </w:t>
      </w:r>
    </w:p>
    <w:p w14:paraId="6A8179A5" w14:textId="69B2FC99" w:rsidR="00CE454D" w:rsidRPr="001D6475" w:rsidRDefault="00CE454D" w:rsidP="00CE454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    1. </w:t>
      </w:r>
    </w:p>
    <w:p w14:paraId="7BA793F8" w14:textId="2292E056" w:rsidR="00C37807" w:rsidRPr="001D6475" w:rsidRDefault="008041BE" w:rsidP="00CE454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    2.</w:t>
      </w:r>
    </w:p>
    <w:p w14:paraId="1A004553" w14:textId="3ACAC934" w:rsidR="00AF1569" w:rsidRDefault="00CE454D" w:rsidP="00CE454D">
      <w:pPr>
        <w:tabs>
          <w:tab w:val="center" w:pos="260"/>
          <w:tab w:val="center" w:pos="1751"/>
        </w:tabs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>VI.</w:t>
      </w:r>
      <w:r w:rsidRPr="001D6475">
        <w:rPr>
          <w:rFonts w:ascii="Times New Roman" w:eastAsia="Arial" w:hAnsi="Times New Roman" w:cs="Times New Roman"/>
          <w:b/>
          <w:bCs/>
          <w:sz w:val="18"/>
          <w:szCs w:val="18"/>
        </w:rPr>
        <w:t xml:space="preserve"> </w:t>
      </w:r>
      <w:r w:rsidRPr="001D6475">
        <w:rPr>
          <w:rFonts w:ascii="Times New Roman" w:hAnsi="Times New Roman" w:cs="Times New Roman"/>
          <w:b/>
          <w:bCs/>
          <w:sz w:val="18"/>
          <w:szCs w:val="18"/>
        </w:rPr>
        <w:t>Old Business – Action Items</w:t>
      </w:r>
    </w:p>
    <w:p w14:paraId="5A07A03E" w14:textId="1E6A4642" w:rsidR="00734734" w:rsidRPr="00643108" w:rsidRDefault="00643108" w:rsidP="00552FEF">
      <w:pPr>
        <w:pStyle w:val="ListParagraph"/>
        <w:numPr>
          <w:ilvl w:val="0"/>
          <w:numId w:val="8"/>
        </w:numPr>
        <w:tabs>
          <w:tab w:val="center" w:pos="260"/>
          <w:tab w:val="center" w:pos="1751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643108">
        <w:rPr>
          <w:rFonts w:ascii="Times New Roman" w:hAnsi="Times New Roman" w:cs="Times New Roman"/>
          <w:sz w:val="18"/>
          <w:szCs w:val="18"/>
        </w:rPr>
        <w:t>Adopt Ordinance 9 of 2024- Rental light fees</w:t>
      </w: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A53168">
        <w:rPr>
          <w:rFonts w:ascii="Times New Roman" w:hAnsi="Times New Roman" w:cs="Times New Roman"/>
          <w:sz w:val="18"/>
          <w:szCs w:val="18"/>
        </w:rPr>
        <w:t>Dudley</w:t>
      </w:r>
    </w:p>
    <w:p w14:paraId="38EA59A4" w14:textId="77777777" w:rsidR="00645C82" w:rsidRDefault="00CE454D" w:rsidP="00CE454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VII. Old </w:t>
      </w:r>
    </w:p>
    <w:p w14:paraId="56B9D8DD" w14:textId="54AE2C67" w:rsidR="00CE454D" w:rsidRPr="001D6475" w:rsidRDefault="00CE454D" w:rsidP="00CE454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Business- Non-Action Items  </w:t>
      </w:r>
    </w:p>
    <w:p w14:paraId="32C16FD3" w14:textId="77777777" w:rsidR="00CE454D" w:rsidRPr="001D6475" w:rsidRDefault="00CE454D" w:rsidP="00CE454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75">
        <w:rPr>
          <w:rFonts w:ascii="Times New Roman" w:hAnsi="Times New Roman" w:cs="Times New Roman"/>
          <w:sz w:val="18"/>
          <w:szCs w:val="18"/>
        </w:rPr>
        <w:t xml:space="preserve">       None </w:t>
      </w:r>
    </w:p>
    <w:p w14:paraId="41EBCDD0" w14:textId="77777777" w:rsidR="00CE454D" w:rsidRPr="001D6475" w:rsidRDefault="00CE454D" w:rsidP="00CE454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VIII. New Business – Action Items </w:t>
      </w:r>
    </w:p>
    <w:p w14:paraId="0E438E71" w14:textId="4F020ECE" w:rsidR="00CE454D" w:rsidRDefault="00CE454D" w:rsidP="00D60A3E">
      <w:pPr>
        <w:pStyle w:val="ListParagraph"/>
        <w:numPr>
          <w:ilvl w:val="0"/>
          <w:numId w:val="5"/>
        </w:numPr>
        <w:spacing w:after="0"/>
        <w:ind w:right="3070"/>
        <w:rPr>
          <w:rFonts w:ascii="Times New Roman" w:hAnsi="Times New Roman" w:cs="Times New Roman"/>
          <w:bCs/>
          <w:sz w:val="18"/>
          <w:szCs w:val="18"/>
        </w:rPr>
      </w:pPr>
      <w:bookmarkStart w:id="0" w:name="_Hlk100557736"/>
      <w:bookmarkStart w:id="1" w:name="_Hlk102663683"/>
      <w:r w:rsidRPr="001D6475">
        <w:rPr>
          <w:rFonts w:ascii="Times New Roman" w:hAnsi="Times New Roman" w:cs="Times New Roman"/>
          <w:bCs/>
          <w:sz w:val="18"/>
          <w:szCs w:val="18"/>
        </w:rPr>
        <w:t>Accept Minutes from</w:t>
      </w:r>
      <w:bookmarkStart w:id="2" w:name="_Hlk118718792"/>
      <w:r w:rsidRPr="001D647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42C55">
        <w:rPr>
          <w:rFonts w:ascii="Times New Roman" w:hAnsi="Times New Roman" w:cs="Times New Roman"/>
          <w:bCs/>
          <w:sz w:val="18"/>
          <w:szCs w:val="18"/>
        </w:rPr>
        <w:t>Ju</w:t>
      </w:r>
      <w:r w:rsidR="00776B30">
        <w:rPr>
          <w:rFonts w:ascii="Times New Roman" w:hAnsi="Times New Roman" w:cs="Times New Roman"/>
          <w:bCs/>
          <w:sz w:val="18"/>
          <w:szCs w:val="18"/>
        </w:rPr>
        <w:t>ly</w:t>
      </w:r>
      <w:r w:rsidR="00C45E0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776B30">
        <w:rPr>
          <w:rFonts w:ascii="Times New Roman" w:hAnsi="Times New Roman" w:cs="Times New Roman"/>
          <w:bCs/>
          <w:sz w:val="18"/>
          <w:szCs w:val="18"/>
        </w:rPr>
        <w:t>9</w:t>
      </w:r>
      <w:r w:rsidRPr="001D6475">
        <w:rPr>
          <w:rFonts w:ascii="Times New Roman" w:hAnsi="Times New Roman" w:cs="Times New Roman"/>
          <w:bCs/>
          <w:sz w:val="18"/>
          <w:szCs w:val="18"/>
        </w:rPr>
        <w:t xml:space="preserve">, 2024, Regular Meeting- Mayor </w:t>
      </w:r>
      <w:bookmarkEnd w:id="0"/>
      <w:bookmarkEnd w:id="2"/>
    </w:p>
    <w:p w14:paraId="46CB7831" w14:textId="752507B7" w:rsidR="00C37807" w:rsidRPr="00C37807" w:rsidRDefault="00C124F9" w:rsidP="004776B0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11159488"/>
      <w:r w:rsidRPr="00C37807">
        <w:rPr>
          <w:rFonts w:ascii="Times New Roman" w:hAnsi="Times New Roman" w:cs="Times New Roman"/>
          <w:sz w:val="18"/>
          <w:szCs w:val="18"/>
        </w:rPr>
        <w:t xml:space="preserve">Adopt </w:t>
      </w:r>
      <w:r w:rsidR="00DE41B8" w:rsidRPr="00C37807">
        <w:rPr>
          <w:rFonts w:ascii="Times New Roman" w:hAnsi="Times New Roman" w:cs="Times New Roman"/>
          <w:sz w:val="18"/>
          <w:szCs w:val="18"/>
        </w:rPr>
        <w:t>Ordinanc</w:t>
      </w:r>
      <w:r w:rsidR="000615B5" w:rsidRPr="00C37807">
        <w:rPr>
          <w:rFonts w:ascii="Times New Roman" w:hAnsi="Times New Roman" w:cs="Times New Roman"/>
          <w:sz w:val="18"/>
          <w:szCs w:val="18"/>
        </w:rPr>
        <w:t xml:space="preserve">e </w:t>
      </w:r>
      <w:r w:rsidR="00552FEF" w:rsidRPr="00C37807">
        <w:rPr>
          <w:rFonts w:ascii="Times New Roman" w:hAnsi="Times New Roman" w:cs="Times New Roman"/>
          <w:sz w:val="18"/>
          <w:szCs w:val="18"/>
        </w:rPr>
        <w:t>10</w:t>
      </w:r>
      <w:r w:rsidRPr="00C37807">
        <w:rPr>
          <w:rFonts w:ascii="Times New Roman" w:hAnsi="Times New Roman" w:cs="Times New Roman"/>
          <w:sz w:val="18"/>
          <w:szCs w:val="18"/>
        </w:rPr>
        <w:t xml:space="preserve"> of 2024-</w:t>
      </w:r>
      <w:r w:rsidR="00FD2DF1" w:rsidRPr="00C37807">
        <w:rPr>
          <w:rFonts w:ascii="Times New Roman" w:hAnsi="Times New Roman" w:cs="Times New Roman"/>
          <w:sz w:val="18"/>
          <w:szCs w:val="18"/>
        </w:rPr>
        <w:t xml:space="preserve"> Standards of Electric Services</w:t>
      </w:r>
      <w:r w:rsidR="00B21FC3" w:rsidRPr="00C37807">
        <w:rPr>
          <w:rFonts w:ascii="Times New Roman" w:hAnsi="Times New Roman" w:cs="Times New Roman"/>
          <w:sz w:val="18"/>
          <w:szCs w:val="18"/>
        </w:rPr>
        <w:t xml:space="preserve"> </w:t>
      </w:r>
      <w:r w:rsidR="00C37807" w:rsidRPr="00C37807">
        <w:rPr>
          <w:rFonts w:ascii="Times New Roman" w:hAnsi="Times New Roman" w:cs="Times New Roman"/>
          <w:sz w:val="18"/>
          <w:szCs w:val="18"/>
        </w:rPr>
        <w:t>–</w:t>
      </w:r>
      <w:r w:rsidR="005A6C49">
        <w:rPr>
          <w:rFonts w:ascii="Times New Roman" w:hAnsi="Times New Roman" w:cs="Times New Roman"/>
          <w:sz w:val="18"/>
          <w:szCs w:val="18"/>
        </w:rPr>
        <w:t>Caldwell</w:t>
      </w:r>
    </w:p>
    <w:p w14:paraId="7C5F0425" w14:textId="4F01F5F8" w:rsidR="00B21FC3" w:rsidRPr="00B21FC3" w:rsidRDefault="00FE788E" w:rsidP="007862E8">
      <w:pPr>
        <w:pStyle w:val="ListParagraph"/>
        <w:numPr>
          <w:ilvl w:val="0"/>
          <w:numId w:val="5"/>
        </w:numPr>
        <w:spacing w:after="0"/>
        <w:ind w:right="307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21FC3">
        <w:rPr>
          <w:rFonts w:ascii="Times New Roman" w:hAnsi="Times New Roman" w:cs="Times New Roman"/>
          <w:sz w:val="18"/>
          <w:szCs w:val="18"/>
        </w:rPr>
        <w:t xml:space="preserve">Surplus </w:t>
      </w:r>
      <w:r w:rsidR="008139A2" w:rsidRPr="00B21FC3">
        <w:rPr>
          <w:rFonts w:ascii="Times New Roman" w:hAnsi="Times New Roman" w:cs="Times New Roman"/>
          <w:sz w:val="18"/>
          <w:szCs w:val="18"/>
        </w:rPr>
        <w:t xml:space="preserve">Police department </w:t>
      </w:r>
      <w:r w:rsidRPr="00B21FC3">
        <w:rPr>
          <w:rFonts w:ascii="Times New Roman" w:hAnsi="Times New Roman" w:cs="Times New Roman"/>
          <w:sz w:val="18"/>
          <w:szCs w:val="18"/>
        </w:rPr>
        <w:t>inventory</w:t>
      </w:r>
      <w:r w:rsidR="005E39C3" w:rsidRPr="00B21FC3">
        <w:rPr>
          <w:rFonts w:ascii="Times New Roman" w:hAnsi="Times New Roman" w:cs="Times New Roman"/>
          <w:sz w:val="18"/>
          <w:szCs w:val="18"/>
        </w:rPr>
        <w:t>-</w:t>
      </w:r>
      <w:bookmarkStart w:id="4" w:name="_Hlk118719278"/>
      <w:bookmarkEnd w:id="3"/>
      <w:r w:rsidR="00C37807">
        <w:rPr>
          <w:rFonts w:ascii="Times New Roman" w:hAnsi="Times New Roman" w:cs="Times New Roman"/>
          <w:sz w:val="18"/>
          <w:szCs w:val="18"/>
        </w:rPr>
        <w:t>Miller</w:t>
      </w:r>
    </w:p>
    <w:p w14:paraId="08DB112B" w14:textId="76F99836" w:rsidR="002869BE" w:rsidRDefault="00CE454D" w:rsidP="00495882">
      <w:pPr>
        <w:spacing w:after="0"/>
        <w:ind w:right="3070"/>
        <w:jc w:val="both"/>
        <w:rPr>
          <w:rFonts w:ascii="Times New Roman" w:hAnsi="Times New Roman" w:cs="Times New Roman"/>
          <w:sz w:val="18"/>
          <w:szCs w:val="18"/>
        </w:rPr>
      </w:pPr>
      <w:r w:rsidRPr="00645C82">
        <w:rPr>
          <w:rFonts w:ascii="Times New Roman" w:hAnsi="Times New Roman" w:cs="Times New Roman"/>
          <w:bCs/>
          <w:sz w:val="18"/>
          <w:szCs w:val="18"/>
        </w:rPr>
        <w:t>I</w:t>
      </w:r>
      <w:bookmarkStart w:id="5" w:name="_Hlk118719510"/>
      <w:bookmarkEnd w:id="1"/>
      <w:bookmarkEnd w:id="4"/>
      <w:r w:rsidRPr="00645C82">
        <w:rPr>
          <w:rFonts w:ascii="Times New Roman" w:hAnsi="Times New Roman" w:cs="Times New Roman"/>
          <w:b/>
          <w:bCs/>
          <w:sz w:val="18"/>
          <w:szCs w:val="18"/>
        </w:rPr>
        <w:t>V. New Business – Non-Action</w:t>
      </w:r>
      <w:bookmarkStart w:id="6" w:name="_Hlk118719535"/>
      <w:bookmarkEnd w:id="5"/>
      <w:r w:rsidR="00495882">
        <w:rPr>
          <w:rFonts w:ascii="Times New Roman" w:hAnsi="Times New Roman" w:cs="Times New Roman"/>
          <w:b/>
          <w:bCs/>
          <w:sz w:val="18"/>
          <w:szCs w:val="18"/>
        </w:rPr>
        <w:t xml:space="preserve">       </w:t>
      </w:r>
      <w:r w:rsidR="00F12015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19833C09" w14:textId="2870B476" w:rsidR="007B4DC1" w:rsidRPr="008F04C6" w:rsidRDefault="002D50C8" w:rsidP="00CE45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7B4DC1" w:rsidRPr="008F04C6">
        <w:rPr>
          <w:rFonts w:ascii="Times New Roman" w:hAnsi="Times New Roman" w:cs="Times New Roman"/>
          <w:sz w:val="18"/>
          <w:szCs w:val="18"/>
        </w:rPr>
        <w:t>None</w:t>
      </w:r>
    </w:p>
    <w:bookmarkEnd w:id="6"/>
    <w:p w14:paraId="09F9B15D" w14:textId="7E50DEA4" w:rsidR="00CE454D" w:rsidRPr="001D6475" w:rsidRDefault="00CE454D" w:rsidP="002A546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    X. Adjournment   </w:t>
      </w:r>
      <w:r w:rsidRPr="001D6475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                                 </w:t>
      </w:r>
    </w:p>
    <w:p w14:paraId="4B15E266" w14:textId="6FE03564" w:rsidR="00CE454D" w:rsidRPr="001D6475" w:rsidRDefault="00DC6E70" w:rsidP="00DC6E70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CE454D" w:rsidRPr="001D6475">
        <w:rPr>
          <w:rFonts w:ascii="Times New Roman" w:hAnsi="Times New Roman" w:cs="Times New Roman"/>
          <w:sz w:val="18"/>
          <w:szCs w:val="18"/>
        </w:rPr>
        <w:t xml:space="preserve">Katina Smith, City Clerk </w:t>
      </w:r>
    </w:p>
    <w:p w14:paraId="2DB1AEA4" w14:textId="4465211B" w:rsidR="008041BE" w:rsidRPr="001D6475" w:rsidRDefault="00CE454D" w:rsidP="00CE454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75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1D6475">
        <w:rPr>
          <w:rFonts w:ascii="Times New Roman" w:hAnsi="Times New Roman" w:cs="Times New Roman"/>
          <w:sz w:val="18"/>
          <w:szCs w:val="18"/>
        </w:rPr>
        <w:t>City of Winnfield</w:t>
      </w:r>
    </w:p>
    <w:p w14:paraId="77E78567" w14:textId="77777777" w:rsidR="008041BE" w:rsidRPr="001D6475" w:rsidRDefault="008041BE" w:rsidP="008041BE">
      <w:pPr>
        <w:tabs>
          <w:tab w:val="center" w:pos="7759"/>
          <w:tab w:val="center" w:pos="8640"/>
        </w:tabs>
        <w:spacing w:after="14" w:line="256" w:lineRule="auto"/>
        <w:rPr>
          <w:rFonts w:ascii="Times New Roman" w:hAnsi="Times New Roman" w:cs="Times New Roman"/>
          <w:sz w:val="18"/>
          <w:szCs w:val="18"/>
        </w:rPr>
      </w:pPr>
      <w:r w:rsidRPr="001D6475">
        <w:rPr>
          <w:rFonts w:ascii="Times New Roman" w:hAnsi="Times New Roman" w:cs="Times New Roman"/>
          <w:sz w:val="18"/>
          <w:szCs w:val="18"/>
        </w:rPr>
        <w:t xml:space="preserve">In accordance with the Americans with Disabilities Act, if you need special assistance, please contact Katina Smith at 318-628-3939 describing the assistance that is necessary. </w:t>
      </w:r>
    </w:p>
    <w:p w14:paraId="07F5C857" w14:textId="77777777" w:rsidR="008041BE" w:rsidRPr="001D6475" w:rsidRDefault="008041BE" w:rsidP="008041BE">
      <w:pPr>
        <w:rPr>
          <w:sz w:val="18"/>
          <w:szCs w:val="18"/>
        </w:rPr>
      </w:pPr>
    </w:p>
    <w:p w14:paraId="758574D9" w14:textId="77777777" w:rsidR="006B1754" w:rsidRDefault="006B1754" w:rsidP="006B17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C5BD84" w14:textId="54FF1480" w:rsidR="002A0D8D" w:rsidRDefault="002A0D8D" w:rsidP="00BA22F4">
      <w:pPr>
        <w:spacing w:after="0"/>
      </w:pPr>
    </w:p>
    <w:sectPr w:rsidR="002A0D8D" w:rsidSect="004E6EBC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C9BFB" w14:textId="77777777" w:rsidR="00372490" w:rsidRDefault="00372490" w:rsidP="00453AFC">
      <w:pPr>
        <w:spacing w:after="0" w:line="240" w:lineRule="auto"/>
      </w:pPr>
      <w:r>
        <w:separator/>
      </w:r>
    </w:p>
  </w:endnote>
  <w:endnote w:type="continuationSeparator" w:id="0">
    <w:p w14:paraId="2891614A" w14:textId="77777777" w:rsidR="00372490" w:rsidRDefault="00372490" w:rsidP="0045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8CFF0" w14:textId="3EB5F7D4" w:rsidR="00453AFC" w:rsidRPr="0076761D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20"/>
        <w:szCs w:val="20"/>
      </w:rPr>
    </w:pPr>
    <w:r w:rsidRPr="0076761D">
      <w:rPr>
        <w:rFonts w:ascii="Arial" w:eastAsia="Calibri" w:hAnsi="Arial" w:cs="Arial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F0D1217" wp14:editId="537BCC1E">
              <wp:simplePos x="0" y="0"/>
              <wp:positionH relativeFrom="page">
                <wp:posOffset>0</wp:posOffset>
              </wp:positionH>
              <wp:positionV relativeFrom="page">
                <wp:posOffset>9620250</wp:posOffset>
              </wp:positionV>
              <wp:extent cx="7821295" cy="60325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21295" cy="603250"/>
                        <a:chOff x="0" y="15627"/>
                        <a:chExt cx="12207" cy="198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0" y="15627"/>
                          <a:ext cx="12207" cy="198"/>
                        </a:xfrm>
                        <a:custGeom>
                          <a:avLst/>
                          <a:gdLst>
                            <a:gd name="T0" fmla="*/ 0 w 12207"/>
                            <a:gd name="T1" fmla="+- 0 15627 15627"/>
                            <a:gd name="T2" fmla="*/ 15627 h 198"/>
                            <a:gd name="T3" fmla="*/ 12207 w 12207"/>
                            <a:gd name="T4" fmla="+- 0 15627 15627"/>
                            <a:gd name="T5" fmla="*/ 15627 h 198"/>
                            <a:gd name="T6" fmla="*/ 12207 w 12207"/>
                            <a:gd name="T7" fmla="+- 0 15825 15627"/>
                            <a:gd name="T8" fmla="*/ 15825 h 198"/>
                            <a:gd name="T9" fmla="*/ 0 w 12207"/>
                            <a:gd name="T10" fmla="+- 0 15825 15627"/>
                            <a:gd name="T11" fmla="*/ 15825 h 198"/>
                            <a:gd name="T12" fmla="*/ 0 w 12207"/>
                            <a:gd name="T13" fmla="+- 0 15627 15627"/>
                            <a:gd name="T14" fmla="*/ 15627 h 19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2207" h="198">
                              <a:moveTo>
                                <a:pt x="0" y="0"/>
                              </a:moveTo>
                              <a:lnTo>
                                <a:pt x="12207" y="0"/>
                              </a:lnTo>
                              <a:lnTo>
                                <a:pt x="12207" y="198"/>
                              </a:lnTo>
                              <a:lnTo>
                                <a:pt x="0" y="1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A0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D9AEE1" id="Group 2" o:spid="_x0000_s1026" style="position:absolute;margin-left:0;margin-top:757.5pt;width:615.85pt;height:47.5pt;z-index:-251657216;mso-position-horizontal-relative:page;mso-position-vertical-relative:page" coordorigin=",15627" coordsize="12207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">
              <v:shape id="Freeform 2" o:spid="_x0000_s1027" style="position:absolute;top:15627;width:12207;height:198;visibility:visible;mso-wrap-style:square;v-text-anchor:top" coordsize="1220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" path="m,l12207,r,198l,198,,xe" fillcolor="#57a054" stroked="f">
                <v:path arrowok="t" o:connecttype="custom" o:connectlocs="0,15627;12207,15627;12207,15825;0,15825;0,15627" o:connectangles="0,0,0,0,0"/>
              </v:shape>
              <w10:wrap anchorx="page" anchory="page"/>
            </v:group>
          </w:pict>
        </mc:Fallback>
      </mc:AlternateContent>
    </w:r>
    <w:r w:rsidR="003F6C51">
      <w:rPr>
        <w:rFonts w:ascii="Arial" w:eastAsia="Calibri" w:hAnsi="Arial" w:cs="Arial"/>
        <w:sz w:val="20"/>
        <w:szCs w:val="20"/>
      </w:rPr>
      <w:t>Gerald Hamms</w:t>
    </w:r>
    <w:r w:rsidRPr="00453AFC">
      <w:rPr>
        <w:rFonts w:ascii="Arial" w:eastAsia="Calibri" w:hAnsi="Arial" w:cs="Arial"/>
        <w:sz w:val="20"/>
        <w:szCs w:val="20"/>
      </w:rPr>
      <w:t>, Mayor</w:t>
    </w:r>
  </w:p>
  <w:p w14:paraId="1CFDFA83" w14:textId="77777777" w:rsidR="0076761D" w:rsidRPr="00453AFC" w:rsidRDefault="0076761D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12"/>
        <w:szCs w:val="12"/>
      </w:rPr>
    </w:pPr>
  </w:p>
  <w:p w14:paraId="568042A3" w14:textId="77777777" w:rsidR="00453AFC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595959"/>
        <w:sz w:val="19"/>
        <w:szCs w:val="19"/>
      </w:rPr>
    </w:pPr>
    <w:r w:rsidRPr="00453AFC">
      <w:rPr>
        <w:rFonts w:ascii="Times New Roman" w:eastAsia="Calibri" w:hAnsi="Times New Roman" w:cs="Times New Roman"/>
        <w:b/>
        <w:color w:val="595959"/>
        <w:sz w:val="19"/>
        <w:szCs w:val="19"/>
      </w:rPr>
      <w:t>City Council</w:t>
    </w:r>
  </w:p>
  <w:p w14:paraId="11895942" w14:textId="77777777" w:rsidR="0076761D" w:rsidRPr="00453AFC" w:rsidRDefault="0076761D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595959"/>
        <w:sz w:val="4"/>
        <w:szCs w:val="4"/>
      </w:rPr>
    </w:pPr>
  </w:p>
  <w:p w14:paraId="5D31FDFC" w14:textId="08BAFF30" w:rsidR="00453AFC" w:rsidRPr="00453AFC" w:rsidRDefault="003F6C51" w:rsidP="00453AFC">
    <w:pPr>
      <w:widowControl w:val="0"/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color w:val="595959"/>
        <w:sz w:val="17"/>
        <w:szCs w:val="17"/>
      </w:rPr>
    </w:pPr>
    <w:r>
      <w:rPr>
        <w:rFonts w:ascii="Arial" w:eastAsia="Calibri" w:hAnsi="Arial" w:cs="Arial"/>
        <w:color w:val="595959"/>
        <w:sz w:val="17"/>
        <w:szCs w:val="17"/>
      </w:rPr>
      <w:t>Erikia Breda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     </w:t>
    </w:r>
    <w:r>
      <w:rPr>
        <w:rFonts w:ascii="Arial" w:eastAsia="Calibri" w:hAnsi="Arial" w:cs="Arial"/>
        <w:color w:val="595959"/>
        <w:sz w:val="17"/>
        <w:szCs w:val="17"/>
      </w:rPr>
      <w:t xml:space="preserve">         Ada Hall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   </w:t>
    </w:r>
    <w:r>
      <w:rPr>
        <w:rFonts w:ascii="Arial" w:eastAsia="Calibri" w:hAnsi="Arial" w:cs="Arial"/>
        <w:color w:val="595959"/>
        <w:sz w:val="17"/>
        <w:szCs w:val="17"/>
      </w:rPr>
      <w:t xml:space="preserve">   Chiquita Caldwell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</w:t>
    </w:r>
    <w:r>
      <w:rPr>
        <w:rFonts w:ascii="Arial" w:eastAsia="Calibri" w:hAnsi="Arial" w:cs="Arial"/>
        <w:color w:val="595959"/>
        <w:sz w:val="17"/>
        <w:szCs w:val="17"/>
      </w:rPr>
      <w:t xml:space="preserve">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</w:t>
    </w:r>
    <w:r w:rsidR="00453AFC" w:rsidRPr="00453AFC">
      <w:rPr>
        <w:rFonts w:ascii="Arial" w:eastAsia="Calibri" w:hAnsi="Arial" w:cs="Arial"/>
        <w:color w:val="595959"/>
        <w:sz w:val="17"/>
        <w:szCs w:val="17"/>
      </w:rPr>
      <w:t>Matt Miller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   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  Teresa Phillips</w:t>
    </w:r>
  </w:p>
  <w:p w14:paraId="61E9918C" w14:textId="77777777" w:rsidR="00453AFC" w:rsidRPr="00453AFC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color w:val="595959"/>
        <w:sz w:val="17"/>
        <w:szCs w:val="17"/>
      </w:rPr>
    </w:pPr>
    <w:r w:rsidRPr="00453AFC">
      <w:rPr>
        <w:rFonts w:ascii="Arial" w:eastAsia="Calibri" w:hAnsi="Arial" w:cs="Arial"/>
        <w:color w:val="595959"/>
        <w:sz w:val="17"/>
        <w:szCs w:val="17"/>
      </w:rPr>
      <w:t xml:space="preserve">     District 1                            </w:t>
    </w:r>
    <w:r w:rsidR="00062400">
      <w:rPr>
        <w:rFonts w:ascii="Arial" w:eastAsia="Calibri" w:hAnsi="Arial" w:cs="Arial"/>
        <w:color w:val="595959"/>
        <w:sz w:val="17"/>
        <w:szCs w:val="17"/>
      </w:rPr>
      <w:t xml:space="preserve">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2 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</w:t>
    </w:r>
    <w:r w:rsidR="00062400">
      <w:rPr>
        <w:rFonts w:ascii="Arial" w:eastAsia="Calibri" w:hAnsi="Arial" w:cs="Arial"/>
        <w:color w:val="595959"/>
        <w:sz w:val="17"/>
        <w:szCs w:val="17"/>
      </w:rPr>
      <w:t xml:space="preserve">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3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D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istrict 4    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5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64F22" w14:textId="77777777" w:rsidR="00372490" w:rsidRDefault="00372490" w:rsidP="00453AFC">
      <w:pPr>
        <w:spacing w:after="0" w:line="240" w:lineRule="auto"/>
      </w:pPr>
      <w:r>
        <w:separator/>
      </w:r>
    </w:p>
  </w:footnote>
  <w:footnote w:type="continuationSeparator" w:id="0">
    <w:p w14:paraId="20A100D1" w14:textId="77777777" w:rsidR="00372490" w:rsidRDefault="00372490" w:rsidP="00453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9178B" w14:textId="77777777" w:rsidR="00453AFC" w:rsidRDefault="00453AFC">
    <w:pPr>
      <w:pStyle w:val="Header"/>
    </w:pPr>
  </w:p>
  <w:p w14:paraId="00791B79" w14:textId="77777777" w:rsidR="00453AFC" w:rsidRDefault="00453A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B78F0" w14:textId="77777777" w:rsidR="00453AFC" w:rsidRDefault="00453AFC" w:rsidP="00453AFC">
    <w:pPr>
      <w:pStyle w:val="Header"/>
      <w:jc w:val="center"/>
    </w:pPr>
    <w:r w:rsidRPr="00453AFC">
      <w:rPr>
        <w:rFonts w:ascii="Calibri" w:eastAsia="Calibri" w:hAnsi="Calibri" w:cs="Times New Roman"/>
        <w:noProof/>
      </w:rPr>
      <w:drawing>
        <wp:inline distT="0" distB="0" distL="0" distR="0" wp14:anchorId="03BDE1C0" wp14:editId="268A3481">
          <wp:extent cx="1600200" cy="1473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4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DB76D0" w14:textId="77777777" w:rsidR="00453AFC" w:rsidRDefault="00453AFC" w:rsidP="00453AFC">
    <w:pPr>
      <w:pStyle w:val="Header"/>
      <w:jc w:val="center"/>
    </w:pPr>
    <w:r>
      <w:t>120 East Main Street  •  P.O. Box 509  •  Winnfield, LA 71483</w:t>
    </w:r>
  </w:p>
  <w:p w14:paraId="6169EB7E" w14:textId="77777777" w:rsidR="00453AFC" w:rsidRDefault="00453AFC" w:rsidP="00453AFC">
    <w:pPr>
      <w:pStyle w:val="Header"/>
      <w:jc w:val="center"/>
    </w:pPr>
    <w:r>
      <w:t>318.628.3939  •  318.628.6773 fax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B22BE"/>
    <w:multiLevelType w:val="hybridMultilevel"/>
    <w:tmpl w:val="CC4E7D82"/>
    <w:lvl w:ilvl="0" w:tplc="B9E4D4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8721F7"/>
    <w:multiLevelType w:val="hybridMultilevel"/>
    <w:tmpl w:val="C47C3E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1EE1216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42D45"/>
    <w:multiLevelType w:val="hybridMultilevel"/>
    <w:tmpl w:val="86469D98"/>
    <w:lvl w:ilvl="0" w:tplc="AD30AE0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0B7487F"/>
    <w:multiLevelType w:val="hybridMultilevel"/>
    <w:tmpl w:val="1278C592"/>
    <w:lvl w:ilvl="0" w:tplc="12CA3CF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BB0359F"/>
    <w:multiLevelType w:val="hybridMultilevel"/>
    <w:tmpl w:val="150A6644"/>
    <w:lvl w:ilvl="0" w:tplc="EB0E3B2A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5E832E0"/>
    <w:multiLevelType w:val="hybridMultilevel"/>
    <w:tmpl w:val="357A058A"/>
    <w:lvl w:ilvl="0" w:tplc="B8562DC4">
      <w:start w:val="1"/>
      <w:numFmt w:val="decimal"/>
      <w:lvlText w:val="%1."/>
      <w:lvlJc w:val="left"/>
      <w:pPr>
        <w:ind w:left="6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6E74393F"/>
    <w:multiLevelType w:val="hybridMultilevel"/>
    <w:tmpl w:val="50483792"/>
    <w:lvl w:ilvl="0" w:tplc="06DC63D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70FD778A"/>
    <w:multiLevelType w:val="hybridMultilevel"/>
    <w:tmpl w:val="2F2ACA4C"/>
    <w:lvl w:ilvl="0" w:tplc="B956A5B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690335097">
    <w:abstractNumId w:val="1"/>
  </w:num>
  <w:num w:numId="2" w16cid:durableId="355812856">
    <w:abstractNumId w:val="0"/>
  </w:num>
  <w:num w:numId="3" w16cid:durableId="883954635">
    <w:abstractNumId w:val="6"/>
  </w:num>
  <w:num w:numId="4" w16cid:durableId="1105463579">
    <w:abstractNumId w:val="4"/>
  </w:num>
  <w:num w:numId="5" w16cid:durableId="942882214">
    <w:abstractNumId w:val="2"/>
  </w:num>
  <w:num w:numId="6" w16cid:durableId="2046978777">
    <w:abstractNumId w:val="5"/>
  </w:num>
  <w:num w:numId="7" w16cid:durableId="1751733796">
    <w:abstractNumId w:val="7"/>
  </w:num>
  <w:num w:numId="8" w16cid:durableId="1435369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08"/>
    <w:rsid w:val="000028F1"/>
    <w:rsid w:val="00016897"/>
    <w:rsid w:val="00017FDB"/>
    <w:rsid w:val="00035F74"/>
    <w:rsid w:val="0003661E"/>
    <w:rsid w:val="000369D3"/>
    <w:rsid w:val="00036D5B"/>
    <w:rsid w:val="00054B7E"/>
    <w:rsid w:val="000615B5"/>
    <w:rsid w:val="00062400"/>
    <w:rsid w:val="000643DC"/>
    <w:rsid w:val="0006561E"/>
    <w:rsid w:val="00072311"/>
    <w:rsid w:val="000756A5"/>
    <w:rsid w:val="000768CF"/>
    <w:rsid w:val="00076CBB"/>
    <w:rsid w:val="000A2F18"/>
    <w:rsid w:val="000A637C"/>
    <w:rsid w:val="000A7B08"/>
    <w:rsid w:val="000C6112"/>
    <w:rsid w:val="000D51C7"/>
    <w:rsid w:val="000E65EC"/>
    <w:rsid w:val="000F7875"/>
    <w:rsid w:val="00100D6C"/>
    <w:rsid w:val="00101920"/>
    <w:rsid w:val="00115845"/>
    <w:rsid w:val="00131FB1"/>
    <w:rsid w:val="00147AC0"/>
    <w:rsid w:val="00162EA6"/>
    <w:rsid w:val="001B1AE4"/>
    <w:rsid w:val="001B7B44"/>
    <w:rsid w:val="001D038C"/>
    <w:rsid w:val="001D6475"/>
    <w:rsid w:val="001D735C"/>
    <w:rsid w:val="001E3BE2"/>
    <w:rsid w:val="001F7AFC"/>
    <w:rsid w:val="00201351"/>
    <w:rsid w:val="00202DDF"/>
    <w:rsid w:val="0022087F"/>
    <w:rsid w:val="00224077"/>
    <w:rsid w:val="00235908"/>
    <w:rsid w:val="00235BA6"/>
    <w:rsid w:val="00242012"/>
    <w:rsid w:val="00245A77"/>
    <w:rsid w:val="00274A06"/>
    <w:rsid w:val="0028354E"/>
    <w:rsid w:val="002869BE"/>
    <w:rsid w:val="002A0D8D"/>
    <w:rsid w:val="002A5466"/>
    <w:rsid w:val="002A792C"/>
    <w:rsid w:val="002B4061"/>
    <w:rsid w:val="002C3FC6"/>
    <w:rsid w:val="002D00E6"/>
    <w:rsid w:val="002D0119"/>
    <w:rsid w:val="002D50C8"/>
    <w:rsid w:val="002F1BEE"/>
    <w:rsid w:val="00322D2B"/>
    <w:rsid w:val="00326E4E"/>
    <w:rsid w:val="00335B99"/>
    <w:rsid w:val="00344883"/>
    <w:rsid w:val="00347A82"/>
    <w:rsid w:val="00366544"/>
    <w:rsid w:val="00370703"/>
    <w:rsid w:val="00372490"/>
    <w:rsid w:val="0038703F"/>
    <w:rsid w:val="003A49E2"/>
    <w:rsid w:val="003A4E6B"/>
    <w:rsid w:val="003B0A99"/>
    <w:rsid w:val="003B1DB6"/>
    <w:rsid w:val="003C1124"/>
    <w:rsid w:val="003C1DCF"/>
    <w:rsid w:val="003D435F"/>
    <w:rsid w:val="003E178E"/>
    <w:rsid w:val="003F6C51"/>
    <w:rsid w:val="00401785"/>
    <w:rsid w:val="004048F9"/>
    <w:rsid w:val="00407232"/>
    <w:rsid w:val="0040743E"/>
    <w:rsid w:val="00416BD6"/>
    <w:rsid w:val="004223CD"/>
    <w:rsid w:val="00426D95"/>
    <w:rsid w:val="00435380"/>
    <w:rsid w:val="0043791F"/>
    <w:rsid w:val="004477C0"/>
    <w:rsid w:val="00453AFC"/>
    <w:rsid w:val="004637F5"/>
    <w:rsid w:val="00463F1A"/>
    <w:rsid w:val="004729EE"/>
    <w:rsid w:val="0047666E"/>
    <w:rsid w:val="004918EB"/>
    <w:rsid w:val="00494D58"/>
    <w:rsid w:val="00495882"/>
    <w:rsid w:val="004A288A"/>
    <w:rsid w:val="004A35A8"/>
    <w:rsid w:val="004B369D"/>
    <w:rsid w:val="004B7E73"/>
    <w:rsid w:val="004D734C"/>
    <w:rsid w:val="004E122F"/>
    <w:rsid w:val="004E6EBC"/>
    <w:rsid w:val="004E7969"/>
    <w:rsid w:val="004F4B82"/>
    <w:rsid w:val="00504106"/>
    <w:rsid w:val="0051480F"/>
    <w:rsid w:val="00532F1C"/>
    <w:rsid w:val="00533DB1"/>
    <w:rsid w:val="00541FF7"/>
    <w:rsid w:val="005476F3"/>
    <w:rsid w:val="00552213"/>
    <w:rsid w:val="00552FEF"/>
    <w:rsid w:val="00554F73"/>
    <w:rsid w:val="00560CC5"/>
    <w:rsid w:val="0057769F"/>
    <w:rsid w:val="00586D08"/>
    <w:rsid w:val="00590FD6"/>
    <w:rsid w:val="005A19F7"/>
    <w:rsid w:val="005A6C49"/>
    <w:rsid w:val="005B3D6A"/>
    <w:rsid w:val="005C10C0"/>
    <w:rsid w:val="005D3756"/>
    <w:rsid w:val="005D6C81"/>
    <w:rsid w:val="005D7F23"/>
    <w:rsid w:val="005E16B0"/>
    <w:rsid w:val="005E39C3"/>
    <w:rsid w:val="005F3917"/>
    <w:rsid w:val="005F3E2C"/>
    <w:rsid w:val="005F54B7"/>
    <w:rsid w:val="00615646"/>
    <w:rsid w:val="00620F5B"/>
    <w:rsid w:val="00621D84"/>
    <w:rsid w:val="006259C1"/>
    <w:rsid w:val="006304FC"/>
    <w:rsid w:val="006355DD"/>
    <w:rsid w:val="006376B3"/>
    <w:rsid w:val="00643108"/>
    <w:rsid w:val="00645C82"/>
    <w:rsid w:val="00665EC0"/>
    <w:rsid w:val="006717F6"/>
    <w:rsid w:val="0067583F"/>
    <w:rsid w:val="00682612"/>
    <w:rsid w:val="006A0B5B"/>
    <w:rsid w:val="006B1754"/>
    <w:rsid w:val="006E0ED2"/>
    <w:rsid w:val="006E1311"/>
    <w:rsid w:val="006E2121"/>
    <w:rsid w:val="006F6483"/>
    <w:rsid w:val="0071278D"/>
    <w:rsid w:val="00723E23"/>
    <w:rsid w:val="00734734"/>
    <w:rsid w:val="00734C1F"/>
    <w:rsid w:val="00751DF5"/>
    <w:rsid w:val="00752554"/>
    <w:rsid w:val="00753F5E"/>
    <w:rsid w:val="0076761D"/>
    <w:rsid w:val="007716F0"/>
    <w:rsid w:val="007749EB"/>
    <w:rsid w:val="00776B30"/>
    <w:rsid w:val="007775F1"/>
    <w:rsid w:val="007B4DC1"/>
    <w:rsid w:val="007C4393"/>
    <w:rsid w:val="007C7ECD"/>
    <w:rsid w:val="007D23BE"/>
    <w:rsid w:val="007D53B7"/>
    <w:rsid w:val="0080097B"/>
    <w:rsid w:val="00800E87"/>
    <w:rsid w:val="008041BE"/>
    <w:rsid w:val="00804F85"/>
    <w:rsid w:val="008118AB"/>
    <w:rsid w:val="008139A2"/>
    <w:rsid w:val="0082180E"/>
    <w:rsid w:val="0085274E"/>
    <w:rsid w:val="00854069"/>
    <w:rsid w:val="008541F4"/>
    <w:rsid w:val="008566B0"/>
    <w:rsid w:val="008A2F36"/>
    <w:rsid w:val="008A7CB1"/>
    <w:rsid w:val="008D706E"/>
    <w:rsid w:val="008E161F"/>
    <w:rsid w:val="008E2878"/>
    <w:rsid w:val="008E585F"/>
    <w:rsid w:val="008E7CEA"/>
    <w:rsid w:val="008F04C6"/>
    <w:rsid w:val="009012F4"/>
    <w:rsid w:val="00905FF0"/>
    <w:rsid w:val="009201AC"/>
    <w:rsid w:val="009300CA"/>
    <w:rsid w:val="00931414"/>
    <w:rsid w:val="00956285"/>
    <w:rsid w:val="00956C7A"/>
    <w:rsid w:val="00962D8D"/>
    <w:rsid w:val="00973D13"/>
    <w:rsid w:val="00977843"/>
    <w:rsid w:val="0099069C"/>
    <w:rsid w:val="009A0DAE"/>
    <w:rsid w:val="009A18D6"/>
    <w:rsid w:val="009A2B40"/>
    <w:rsid w:val="009A301D"/>
    <w:rsid w:val="009C468A"/>
    <w:rsid w:val="009D7ECB"/>
    <w:rsid w:val="009E413E"/>
    <w:rsid w:val="00A0531B"/>
    <w:rsid w:val="00A05F08"/>
    <w:rsid w:val="00A35FE2"/>
    <w:rsid w:val="00A36E82"/>
    <w:rsid w:val="00A36F7C"/>
    <w:rsid w:val="00A43E63"/>
    <w:rsid w:val="00A53168"/>
    <w:rsid w:val="00A549D9"/>
    <w:rsid w:val="00A57109"/>
    <w:rsid w:val="00A60F50"/>
    <w:rsid w:val="00A62A2F"/>
    <w:rsid w:val="00A639B9"/>
    <w:rsid w:val="00A6662A"/>
    <w:rsid w:val="00A666C9"/>
    <w:rsid w:val="00A801C7"/>
    <w:rsid w:val="00A83866"/>
    <w:rsid w:val="00A910AF"/>
    <w:rsid w:val="00AB4C65"/>
    <w:rsid w:val="00AC4025"/>
    <w:rsid w:val="00AD566B"/>
    <w:rsid w:val="00AE5A28"/>
    <w:rsid w:val="00AF1569"/>
    <w:rsid w:val="00AF73C2"/>
    <w:rsid w:val="00B024B3"/>
    <w:rsid w:val="00B10B46"/>
    <w:rsid w:val="00B21FC3"/>
    <w:rsid w:val="00B2573B"/>
    <w:rsid w:val="00B319AC"/>
    <w:rsid w:val="00B53BC3"/>
    <w:rsid w:val="00B7014D"/>
    <w:rsid w:val="00B84555"/>
    <w:rsid w:val="00B9284D"/>
    <w:rsid w:val="00BA22F4"/>
    <w:rsid w:val="00BC16BC"/>
    <w:rsid w:val="00BF0483"/>
    <w:rsid w:val="00C01C10"/>
    <w:rsid w:val="00C112C0"/>
    <w:rsid w:val="00C119E7"/>
    <w:rsid w:val="00C124F9"/>
    <w:rsid w:val="00C14DD5"/>
    <w:rsid w:val="00C227A3"/>
    <w:rsid w:val="00C2391B"/>
    <w:rsid w:val="00C310D0"/>
    <w:rsid w:val="00C37807"/>
    <w:rsid w:val="00C37F2D"/>
    <w:rsid w:val="00C42758"/>
    <w:rsid w:val="00C45E04"/>
    <w:rsid w:val="00C52CE5"/>
    <w:rsid w:val="00C5560D"/>
    <w:rsid w:val="00C7549F"/>
    <w:rsid w:val="00C76CE5"/>
    <w:rsid w:val="00C8359B"/>
    <w:rsid w:val="00C838D5"/>
    <w:rsid w:val="00C87D41"/>
    <w:rsid w:val="00CB5EC5"/>
    <w:rsid w:val="00CB6CBF"/>
    <w:rsid w:val="00CC50D7"/>
    <w:rsid w:val="00CC7882"/>
    <w:rsid w:val="00CE454D"/>
    <w:rsid w:val="00CF1CF7"/>
    <w:rsid w:val="00D0291C"/>
    <w:rsid w:val="00D061D3"/>
    <w:rsid w:val="00D32C9E"/>
    <w:rsid w:val="00D34124"/>
    <w:rsid w:val="00D54012"/>
    <w:rsid w:val="00D5624A"/>
    <w:rsid w:val="00D60A3E"/>
    <w:rsid w:val="00D625F5"/>
    <w:rsid w:val="00D73E51"/>
    <w:rsid w:val="00D740E7"/>
    <w:rsid w:val="00D75BEB"/>
    <w:rsid w:val="00D8157E"/>
    <w:rsid w:val="00D82E1C"/>
    <w:rsid w:val="00D87F96"/>
    <w:rsid w:val="00DA12E9"/>
    <w:rsid w:val="00DA58C6"/>
    <w:rsid w:val="00DA7EAD"/>
    <w:rsid w:val="00DC49DC"/>
    <w:rsid w:val="00DC4A5B"/>
    <w:rsid w:val="00DC6866"/>
    <w:rsid w:val="00DC6E70"/>
    <w:rsid w:val="00DD7B28"/>
    <w:rsid w:val="00DE41B8"/>
    <w:rsid w:val="00DE5E5D"/>
    <w:rsid w:val="00DF73AB"/>
    <w:rsid w:val="00E05AA8"/>
    <w:rsid w:val="00E1151C"/>
    <w:rsid w:val="00E273F3"/>
    <w:rsid w:val="00E31B80"/>
    <w:rsid w:val="00E32723"/>
    <w:rsid w:val="00E32B70"/>
    <w:rsid w:val="00E42C55"/>
    <w:rsid w:val="00E510D6"/>
    <w:rsid w:val="00E81DCB"/>
    <w:rsid w:val="00E849AA"/>
    <w:rsid w:val="00E86D6D"/>
    <w:rsid w:val="00E92924"/>
    <w:rsid w:val="00E95405"/>
    <w:rsid w:val="00E97310"/>
    <w:rsid w:val="00EA62A6"/>
    <w:rsid w:val="00EC46BF"/>
    <w:rsid w:val="00EC5331"/>
    <w:rsid w:val="00ED5440"/>
    <w:rsid w:val="00EE7DDF"/>
    <w:rsid w:val="00EF79AB"/>
    <w:rsid w:val="00F12015"/>
    <w:rsid w:val="00F1226F"/>
    <w:rsid w:val="00F27055"/>
    <w:rsid w:val="00F27D1F"/>
    <w:rsid w:val="00F332C4"/>
    <w:rsid w:val="00F35C4E"/>
    <w:rsid w:val="00F436AD"/>
    <w:rsid w:val="00F43DA3"/>
    <w:rsid w:val="00F475B8"/>
    <w:rsid w:val="00F71D27"/>
    <w:rsid w:val="00F97950"/>
    <w:rsid w:val="00FB5D19"/>
    <w:rsid w:val="00FD08E7"/>
    <w:rsid w:val="00FD0A55"/>
    <w:rsid w:val="00FD2DF1"/>
    <w:rsid w:val="00FD39C1"/>
    <w:rsid w:val="00FE219F"/>
    <w:rsid w:val="00FE371E"/>
    <w:rsid w:val="00FE6C3F"/>
    <w:rsid w:val="00FE788E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201CD"/>
  <w15:docId w15:val="{EB33E2D8-4EA6-4C6D-A4EC-1D4E7E61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43E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5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9795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5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AFC"/>
  </w:style>
  <w:style w:type="paragraph" w:styleId="Footer">
    <w:name w:val="footer"/>
    <w:basedOn w:val="Normal"/>
    <w:link w:val="FooterChar"/>
    <w:uiPriority w:val="99"/>
    <w:unhideWhenUsed/>
    <w:rsid w:val="0045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AFC"/>
  </w:style>
  <w:style w:type="paragraph" w:styleId="BalloonText">
    <w:name w:val="Balloon Text"/>
    <w:basedOn w:val="Normal"/>
    <w:link w:val="BalloonTextChar"/>
    <w:uiPriority w:val="99"/>
    <w:semiHidden/>
    <w:unhideWhenUsed/>
    <w:rsid w:val="0045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AF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F97950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0B46"/>
    <w:rPr>
      <w:color w:val="DB535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B4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366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2121"/>
    <w:pPr>
      <w:spacing w:after="200" w:line="276" w:lineRule="auto"/>
      <w:ind w:left="720"/>
      <w:contextualSpacing/>
    </w:pPr>
    <w:rPr>
      <w:rFonts w:eastAsiaTheme="minorEastAsia"/>
    </w:rPr>
  </w:style>
  <w:style w:type="paragraph" w:customStyle="1" w:styleId="Default">
    <w:name w:val="Default"/>
    <w:rsid w:val="006E21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D625F5"/>
    <w:pPr>
      <w:spacing w:after="0" w:line="240" w:lineRule="auto"/>
    </w:pPr>
    <w:rPr>
      <w:rFonts w:ascii="Calisto MT" w:eastAsia="Times New Roman" w:hAnsi="Calisto MT" w:cs="Courier New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625F5"/>
    <w:rPr>
      <w:rFonts w:ascii="Calisto MT" w:eastAsia="Times New Roman" w:hAnsi="Calisto MT" w:cs="Courier New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E5E5D"/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SK%20City%20of%20Winnfield%20Letterhead%20Template%2007-28-14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oundry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0093db-1450-48e5-96bf-2eddd2cf3c4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726247069714E8DED188DAFF32C97" ma:contentTypeVersion="15" ma:contentTypeDescription="Create a new document." ma:contentTypeScope="" ma:versionID="feaaeccbef6b76e1f0abbdc3e8eb63d4">
  <xsd:schema xmlns:xsd="http://www.w3.org/2001/XMLSchema" xmlns:xs="http://www.w3.org/2001/XMLSchema" xmlns:p="http://schemas.microsoft.com/office/2006/metadata/properties" xmlns:ns3="ad0093db-1450-48e5-96bf-2eddd2cf3c44" xmlns:ns4="32ad3e01-471f-4281-ac94-4200d1b6a45a" targetNamespace="http://schemas.microsoft.com/office/2006/metadata/properties" ma:root="true" ma:fieldsID="322616f82367fbc12aa0e3769ab69c87" ns3:_="" ns4:_="">
    <xsd:import namespace="ad0093db-1450-48e5-96bf-2eddd2cf3c44"/>
    <xsd:import namespace="32ad3e01-471f-4281-ac94-4200d1b6a4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093db-1450-48e5-96bf-2eddd2cf3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d3e01-471f-4281-ac94-4200d1b6a4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D2D8C0-AD13-4B76-94AA-F0427EB699DA}">
  <ds:schemaRefs>
    <ds:schemaRef ds:uri="http://schemas.microsoft.com/office/2006/metadata/properties"/>
    <ds:schemaRef ds:uri="http://schemas.microsoft.com/office/infopath/2007/PartnerControls"/>
    <ds:schemaRef ds:uri="ad0093db-1450-48e5-96bf-2eddd2cf3c44"/>
  </ds:schemaRefs>
</ds:datastoreItem>
</file>

<file path=customXml/itemProps2.xml><?xml version="1.0" encoding="utf-8"?>
<ds:datastoreItem xmlns:ds="http://schemas.openxmlformats.org/officeDocument/2006/customXml" ds:itemID="{61CC8424-75BE-41FE-B87E-7FB194CF4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093db-1450-48e5-96bf-2eddd2cf3c44"/>
    <ds:schemaRef ds:uri="32ad3e01-471f-4281-ac94-4200d1b6a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E355BD-53AB-4EA1-AC42-524EBD6AA3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 City of Winnfield Letterhead Template 07-28-14</Template>
  <TotalTime>126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Meredith Rainwater</dc:creator>
  <cp:lastModifiedBy>katina smith</cp:lastModifiedBy>
  <cp:revision>16</cp:revision>
  <cp:lastPrinted>2024-08-12T21:14:00Z</cp:lastPrinted>
  <dcterms:created xsi:type="dcterms:W3CDTF">2024-08-08T12:19:00Z</dcterms:created>
  <dcterms:modified xsi:type="dcterms:W3CDTF">2024-08-23T17:01:00Z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0x010100FAF726247069714E8DED188DAFF32C97</vt:lpwstr>
  </property>
</Properties>
</file>