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F9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6C787A7F" w14:textId="77777777" w:rsidR="00B2573B" w:rsidRDefault="00B2573B" w:rsidP="00B2573B"/>
    <w:p w14:paraId="575D66F5" w14:textId="77777777" w:rsidR="00B2573B" w:rsidRPr="00B2573B" w:rsidRDefault="00B2573B" w:rsidP="00B2573B"/>
    <w:p w14:paraId="3AFF64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44BF3204" w14:textId="78DFC116" w:rsidR="00CE454D" w:rsidRPr="008A2F36" w:rsidRDefault="00CE454D" w:rsidP="00202DDF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2F36">
        <w:rPr>
          <w:rFonts w:ascii="Times New Roman" w:hAnsi="Times New Roman" w:cs="Times New Roman"/>
          <w:sz w:val="20"/>
          <w:szCs w:val="20"/>
        </w:rPr>
        <w:t>Regular City Council Meeting</w:t>
      </w:r>
    </w:p>
    <w:p w14:paraId="75EE98A5" w14:textId="2A49A3E9" w:rsidR="00CE454D" w:rsidRPr="001D6475" w:rsidRDefault="00CE454D" w:rsidP="00CE454D">
      <w:pPr>
        <w:tabs>
          <w:tab w:val="center" w:pos="2484"/>
          <w:tab w:val="right" w:pos="9360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DATE OF NOTICE: </w:t>
      </w:r>
      <w:r w:rsidR="005E16B0">
        <w:rPr>
          <w:rFonts w:ascii="Times New Roman" w:hAnsi="Times New Roman" w:cs="Times New Roman"/>
          <w:b/>
          <w:bCs/>
          <w:sz w:val="16"/>
          <w:szCs w:val="16"/>
        </w:rPr>
        <w:t>Ju</w:t>
      </w:r>
      <w:r w:rsidR="00E42C55">
        <w:rPr>
          <w:rFonts w:ascii="Times New Roman" w:hAnsi="Times New Roman" w:cs="Times New Roman"/>
          <w:b/>
          <w:bCs/>
          <w:sz w:val="16"/>
          <w:szCs w:val="16"/>
        </w:rPr>
        <w:t>ly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42C55"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>, 2024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5D62DFEF" w14:textId="4678D3DF" w:rsidR="00CE454D" w:rsidRPr="001D647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DATE OF </w:t>
      </w:r>
      <w:r w:rsidR="007B4DC1"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MEETING: </w:t>
      </w:r>
      <w:r w:rsidR="008566B0">
        <w:rPr>
          <w:rFonts w:ascii="Times New Roman" w:hAnsi="Times New Roman" w:cs="Times New Roman"/>
          <w:b/>
          <w:bCs/>
          <w:sz w:val="16"/>
          <w:szCs w:val="16"/>
        </w:rPr>
        <w:t>Ju</w:t>
      </w:r>
      <w:r w:rsidR="00E42C55">
        <w:rPr>
          <w:rFonts w:ascii="Times New Roman" w:hAnsi="Times New Roman" w:cs="Times New Roman"/>
          <w:b/>
          <w:bCs/>
          <w:sz w:val="16"/>
          <w:szCs w:val="16"/>
        </w:rPr>
        <w:t>ly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42C55">
        <w:rPr>
          <w:rFonts w:ascii="Times New Roman" w:hAnsi="Times New Roman" w:cs="Times New Roman"/>
          <w:b/>
          <w:bCs/>
          <w:sz w:val="16"/>
          <w:szCs w:val="16"/>
        </w:rPr>
        <w:t>09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>, 2024</w:t>
      </w:r>
    </w:p>
    <w:p w14:paraId="3535C68A" w14:textId="77777777" w:rsidR="00CE454D" w:rsidRPr="001D647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TIME: 6:00 PM </w:t>
      </w:r>
    </w:p>
    <w:p w14:paraId="6B0E797E" w14:textId="77777777" w:rsidR="00CE454D" w:rsidRPr="001D6475" w:rsidRDefault="00CE454D" w:rsidP="00CE454D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Place: Allen Building </w:t>
      </w:r>
    </w:p>
    <w:p w14:paraId="1196DFC6" w14:textId="77777777" w:rsidR="0082180E" w:rsidRPr="001D6475" w:rsidRDefault="00CE454D" w:rsidP="0082180E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             104 W. Main Street </w:t>
      </w:r>
    </w:p>
    <w:p w14:paraId="5FF8D2B5" w14:textId="18FE0107" w:rsidR="00C5560D" w:rsidRPr="001D6475" w:rsidRDefault="00CE454D" w:rsidP="000D51C7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             Winnfield, LA. 71483    </w:t>
      </w:r>
    </w:p>
    <w:p w14:paraId="1207C238" w14:textId="77777777" w:rsidR="00CE454D" w:rsidRPr="001D6475" w:rsidRDefault="00CE454D" w:rsidP="00CE454D">
      <w:pPr>
        <w:spacing w:after="0" w:line="26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Agenda: </w:t>
      </w:r>
    </w:p>
    <w:p w14:paraId="4EB2A154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I. Call to Order </w:t>
      </w:r>
    </w:p>
    <w:p w14:paraId="35E3FC31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II. Invocation   </w:t>
      </w:r>
    </w:p>
    <w:p w14:paraId="064EB421" w14:textId="77665E6B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III. Pledge of Allegiance     </w:t>
      </w:r>
    </w:p>
    <w:p w14:paraId="6816FE86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IV. Agenda Amendments (if any) </w:t>
      </w:r>
    </w:p>
    <w:p w14:paraId="552F460D" w14:textId="05794853" w:rsidR="00CE454D" w:rsidRPr="001D6475" w:rsidRDefault="00CE454D" w:rsidP="00370703">
      <w:pPr>
        <w:tabs>
          <w:tab w:val="left" w:pos="7065"/>
        </w:tabs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  1.</w:t>
      </w:r>
      <w:r w:rsidR="00370703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119F45BB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  2.</w:t>
      </w:r>
    </w:p>
    <w:p w14:paraId="2642C4B7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>V.</w:t>
      </w:r>
      <w:r w:rsidRPr="001D647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Guest and Audience Participation </w:t>
      </w:r>
    </w:p>
    <w:p w14:paraId="6A8179A5" w14:textId="69B2FC99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1. </w:t>
      </w:r>
    </w:p>
    <w:p w14:paraId="04248EA1" w14:textId="4686B5EC" w:rsidR="00CE454D" w:rsidRPr="001D6475" w:rsidRDefault="008041BE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2.</w:t>
      </w:r>
    </w:p>
    <w:p w14:paraId="1A004553" w14:textId="3ACAC934" w:rsidR="00AF1569" w:rsidRDefault="00CE454D" w:rsidP="00CE454D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>VI.</w:t>
      </w:r>
      <w:r w:rsidRPr="001D647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>Old Business – Action Items</w:t>
      </w:r>
    </w:p>
    <w:p w14:paraId="5A07A03E" w14:textId="69B50EAD" w:rsidR="00734734" w:rsidRDefault="00734734" w:rsidP="00CE454D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None</w:t>
      </w:r>
    </w:p>
    <w:p w14:paraId="56B9D8DD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VII. Old Business- Non-Action Items  </w:t>
      </w:r>
    </w:p>
    <w:p w14:paraId="32C16FD3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       None </w:t>
      </w:r>
    </w:p>
    <w:p w14:paraId="41EBCDD0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VIII. New Business – Action Items </w:t>
      </w:r>
    </w:p>
    <w:p w14:paraId="0E438E71" w14:textId="20119BFA" w:rsidR="00CE454D" w:rsidRDefault="00CE454D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bookmarkStart w:id="0" w:name="_Hlk100557736"/>
      <w:bookmarkStart w:id="1" w:name="_Hlk102663683"/>
      <w:r w:rsidRPr="001D6475">
        <w:rPr>
          <w:rFonts w:ascii="Times New Roman" w:hAnsi="Times New Roman" w:cs="Times New Roman"/>
          <w:bCs/>
          <w:sz w:val="18"/>
          <w:szCs w:val="18"/>
        </w:rPr>
        <w:t>Accept Minutes from</w:t>
      </w:r>
      <w:bookmarkStart w:id="2" w:name="_Hlk118718792"/>
      <w:r w:rsidRPr="001D647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42C55">
        <w:rPr>
          <w:rFonts w:ascii="Times New Roman" w:hAnsi="Times New Roman" w:cs="Times New Roman"/>
          <w:bCs/>
          <w:sz w:val="18"/>
          <w:szCs w:val="18"/>
        </w:rPr>
        <w:t>June</w:t>
      </w:r>
      <w:r w:rsidR="00C45E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3791F">
        <w:rPr>
          <w:rFonts w:ascii="Times New Roman" w:hAnsi="Times New Roman" w:cs="Times New Roman"/>
          <w:bCs/>
          <w:sz w:val="18"/>
          <w:szCs w:val="18"/>
        </w:rPr>
        <w:t>1</w:t>
      </w:r>
      <w:r w:rsidR="00E42C55">
        <w:rPr>
          <w:rFonts w:ascii="Times New Roman" w:hAnsi="Times New Roman" w:cs="Times New Roman"/>
          <w:bCs/>
          <w:sz w:val="18"/>
          <w:szCs w:val="18"/>
        </w:rPr>
        <w:t>1</w:t>
      </w:r>
      <w:r w:rsidRPr="001D6475">
        <w:rPr>
          <w:rFonts w:ascii="Times New Roman" w:hAnsi="Times New Roman" w:cs="Times New Roman"/>
          <w:bCs/>
          <w:sz w:val="18"/>
          <w:szCs w:val="18"/>
        </w:rPr>
        <w:t xml:space="preserve">, 2024, Regular Meeting- Mayor </w:t>
      </w:r>
      <w:bookmarkEnd w:id="0"/>
      <w:bookmarkEnd w:id="2"/>
    </w:p>
    <w:p w14:paraId="718C2464" w14:textId="5691338B" w:rsidR="00C45E04" w:rsidRDefault="00C45E04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Accept minutes from June</w:t>
      </w:r>
      <w:r w:rsidR="006376B3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27, 2024, Special Meeting- Mayor</w:t>
      </w:r>
    </w:p>
    <w:p w14:paraId="3FD0420E" w14:textId="77777777" w:rsidR="00E05AA8" w:rsidRPr="00B53BC3" w:rsidRDefault="00E05AA8" w:rsidP="00E05AA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Approve recommendation of City Attorney- Mayor</w:t>
      </w:r>
    </w:p>
    <w:p w14:paraId="3CE97CD2" w14:textId="72D7A8F3" w:rsidR="00A639B9" w:rsidRDefault="00E42C55" w:rsidP="00BB544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1159488"/>
      <w:r>
        <w:rPr>
          <w:rFonts w:ascii="Times New Roman" w:hAnsi="Times New Roman" w:cs="Times New Roman"/>
          <w:sz w:val="20"/>
          <w:szCs w:val="20"/>
        </w:rPr>
        <w:t>Resolution</w:t>
      </w:r>
      <w:r w:rsidR="006355DD" w:rsidRPr="002F1BEE">
        <w:rPr>
          <w:rFonts w:ascii="Times New Roman" w:hAnsi="Times New Roman" w:cs="Times New Roman"/>
          <w:sz w:val="20"/>
          <w:szCs w:val="20"/>
        </w:rPr>
        <w:t>- Speed bumps</w:t>
      </w:r>
      <w:r w:rsidR="0038703F" w:rsidRPr="002F1BEE">
        <w:rPr>
          <w:rFonts w:ascii="Times New Roman" w:hAnsi="Times New Roman" w:cs="Times New Roman"/>
          <w:sz w:val="20"/>
          <w:szCs w:val="20"/>
        </w:rPr>
        <w:t xml:space="preserve"> on Moss Street- Dudley</w:t>
      </w:r>
    </w:p>
    <w:p w14:paraId="7ED37D76" w14:textId="0143DA6D" w:rsidR="002F1BEE" w:rsidRDefault="002F1BEE" w:rsidP="00BB544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Surplus </w:t>
      </w:r>
      <w:r w:rsidR="00C45E04">
        <w:rPr>
          <w:rFonts w:ascii="Times New Roman" w:hAnsi="Times New Roman" w:cs="Times New Roman"/>
          <w:sz w:val="20"/>
          <w:szCs w:val="20"/>
        </w:rPr>
        <w:t xml:space="preserve">police </w:t>
      </w:r>
      <w:r>
        <w:rPr>
          <w:rFonts w:ascii="Times New Roman" w:hAnsi="Times New Roman" w:cs="Times New Roman"/>
          <w:sz w:val="20"/>
          <w:szCs w:val="20"/>
        </w:rPr>
        <w:t>vehicle</w:t>
      </w:r>
      <w:r w:rsidR="00C45E04">
        <w:rPr>
          <w:rFonts w:ascii="Times New Roman" w:hAnsi="Times New Roman" w:cs="Times New Roman"/>
          <w:sz w:val="20"/>
          <w:szCs w:val="20"/>
        </w:rPr>
        <w:t>s-Phillips</w:t>
      </w:r>
    </w:p>
    <w:p w14:paraId="02941DC6" w14:textId="04B7F3D3" w:rsidR="00C45E04" w:rsidRPr="00DE41B8" w:rsidRDefault="00C45E04" w:rsidP="00E33B5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Resolution to accept Millage Resolution- Dudley</w:t>
      </w:r>
    </w:p>
    <w:p w14:paraId="59DD6176" w14:textId="3C8CC475" w:rsidR="00DE41B8" w:rsidRPr="009300CA" w:rsidRDefault="00DE41B8" w:rsidP="00E33B5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Amend Ordinanc</w:t>
      </w:r>
      <w:r w:rsidR="000615B5">
        <w:rPr>
          <w:rFonts w:ascii="Times New Roman" w:hAnsi="Times New Roman" w:cs="Times New Roman"/>
          <w:sz w:val="18"/>
          <w:szCs w:val="18"/>
        </w:rPr>
        <w:t>e 6.</w:t>
      </w:r>
      <w:r w:rsidR="00752554">
        <w:rPr>
          <w:rFonts w:ascii="Times New Roman" w:hAnsi="Times New Roman" w:cs="Times New Roman"/>
          <w:sz w:val="18"/>
          <w:szCs w:val="18"/>
        </w:rPr>
        <w:t>21</w:t>
      </w:r>
      <w:r w:rsidR="006259C1">
        <w:rPr>
          <w:rFonts w:ascii="Times New Roman" w:hAnsi="Times New Roman" w:cs="Times New Roman"/>
          <w:sz w:val="18"/>
          <w:szCs w:val="18"/>
        </w:rPr>
        <w:t xml:space="preserve"> section </w:t>
      </w:r>
      <w:r w:rsidR="00401785">
        <w:rPr>
          <w:rFonts w:ascii="Times New Roman" w:hAnsi="Times New Roman" w:cs="Times New Roman"/>
          <w:sz w:val="18"/>
          <w:szCs w:val="18"/>
        </w:rPr>
        <w:t>19-4(11)</w:t>
      </w:r>
      <w:r w:rsidR="00017FDB">
        <w:rPr>
          <w:rFonts w:ascii="Times New Roman" w:hAnsi="Times New Roman" w:cs="Times New Roman"/>
          <w:sz w:val="18"/>
          <w:szCs w:val="18"/>
        </w:rPr>
        <w:t>(g)</w:t>
      </w:r>
      <w:r w:rsidR="00401785">
        <w:rPr>
          <w:rFonts w:ascii="Times New Roman" w:hAnsi="Times New Roman" w:cs="Times New Roman"/>
          <w:sz w:val="18"/>
          <w:szCs w:val="18"/>
        </w:rPr>
        <w:t xml:space="preserve"> and (h)</w:t>
      </w:r>
      <w:r w:rsidR="00017FDB">
        <w:rPr>
          <w:rFonts w:ascii="Times New Roman" w:hAnsi="Times New Roman" w:cs="Times New Roman"/>
          <w:sz w:val="18"/>
          <w:szCs w:val="18"/>
        </w:rPr>
        <w:t>-Breda</w:t>
      </w:r>
    </w:p>
    <w:bookmarkEnd w:id="3"/>
    <w:p w14:paraId="60C9A892" w14:textId="53DD7AE4" w:rsidR="00366544" w:rsidRDefault="00E42C55" w:rsidP="00D60A3E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Police</w:t>
      </w:r>
      <w:r w:rsidR="00366544">
        <w:rPr>
          <w:rFonts w:ascii="Times New Roman" w:hAnsi="Times New Roman" w:cs="Times New Roman"/>
          <w:bCs/>
          <w:sz w:val="18"/>
          <w:szCs w:val="18"/>
        </w:rPr>
        <w:t xml:space="preserve"> Personnel- Phillips</w:t>
      </w:r>
    </w:p>
    <w:p w14:paraId="1649E93F" w14:textId="5B4D26EA" w:rsidR="00D82E1C" w:rsidRDefault="00E42C55" w:rsidP="00D82E1C">
      <w:pPr>
        <w:pStyle w:val="ListParagraph"/>
        <w:numPr>
          <w:ilvl w:val="1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Destiny Spillers-parttime dispatcher</w:t>
      </w:r>
    </w:p>
    <w:p w14:paraId="3485177F" w14:textId="3BA0139F" w:rsidR="00A62A2F" w:rsidRDefault="00E42C55" w:rsidP="00D82E1C">
      <w:pPr>
        <w:pStyle w:val="ListParagraph"/>
        <w:numPr>
          <w:ilvl w:val="1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Tony Nash Jr- full-time officer.</w:t>
      </w:r>
    </w:p>
    <w:p w14:paraId="4A5C9058" w14:textId="4F3A3D23" w:rsidR="00E42C55" w:rsidRDefault="00E42C55" w:rsidP="00D82E1C">
      <w:pPr>
        <w:pStyle w:val="ListParagraph"/>
        <w:numPr>
          <w:ilvl w:val="1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Angela Williams-full-time officer</w:t>
      </w:r>
    </w:p>
    <w:p w14:paraId="553A6CAF" w14:textId="77777777" w:rsidR="00EC46BF" w:rsidRDefault="00EC46BF" w:rsidP="00EC46BF">
      <w:pPr>
        <w:pStyle w:val="ListParagraph"/>
        <w:numPr>
          <w:ilvl w:val="0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</w:p>
    <w:p w14:paraId="04F06A74" w14:textId="17359523" w:rsidR="00E42C55" w:rsidRDefault="00E42C55" w:rsidP="00D82E1C">
      <w:pPr>
        <w:pStyle w:val="ListParagraph"/>
        <w:numPr>
          <w:ilvl w:val="1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Hunter Runyon-full-time officer</w:t>
      </w:r>
    </w:p>
    <w:p w14:paraId="7169E3B6" w14:textId="4A0B6218" w:rsidR="00E42C55" w:rsidRDefault="00E42C55" w:rsidP="00D82E1C">
      <w:pPr>
        <w:pStyle w:val="ListParagraph"/>
        <w:numPr>
          <w:ilvl w:val="1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Ashley Hobdy- full-time dispatcher</w:t>
      </w:r>
    </w:p>
    <w:p w14:paraId="1DD6F282" w14:textId="3D6E8E7B" w:rsidR="00E42C55" w:rsidRDefault="00E42C55" w:rsidP="00D82E1C">
      <w:pPr>
        <w:pStyle w:val="ListParagraph"/>
        <w:numPr>
          <w:ilvl w:val="1"/>
          <w:numId w:val="5"/>
        </w:num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Russell Jones- reserve officer</w:t>
      </w:r>
    </w:p>
    <w:p w14:paraId="201DFAC1" w14:textId="2EFFC15D" w:rsidR="00CE454D" w:rsidRPr="004729EE" w:rsidRDefault="00CE454D" w:rsidP="004729EE">
      <w:pPr>
        <w:spacing w:after="0"/>
        <w:ind w:right="30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4" w:name="_Hlk118719278"/>
      <w:r w:rsidRPr="004729EE">
        <w:rPr>
          <w:rFonts w:ascii="Times New Roman" w:hAnsi="Times New Roman" w:cs="Times New Roman"/>
          <w:bCs/>
          <w:sz w:val="18"/>
          <w:szCs w:val="18"/>
        </w:rPr>
        <w:t>I</w:t>
      </w:r>
      <w:bookmarkStart w:id="5" w:name="_Hlk118719510"/>
      <w:bookmarkEnd w:id="1"/>
      <w:bookmarkEnd w:id="4"/>
      <w:r w:rsidRPr="004729EE">
        <w:rPr>
          <w:rFonts w:ascii="Times New Roman" w:hAnsi="Times New Roman" w:cs="Times New Roman"/>
          <w:b/>
          <w:bCs/>
          <w:sz w:val="18"/>
          <w:szCs w:val="18"/>
        </w:rPr>
        <w:t>V. New Business – Non-Action</w:t>
      </w:r>
      <w:bookmarkStart w:id="6" w:name="_Hlk118719535"/>
      <w:bookmarkEnd w:id="5"/>
    </w:p>
    <w:p w14:paraId="19833C09" w14:textId="32DD61FD" w:rsidR="007B4DC1" w:rsidRPr="008F04C6" w:rsidRDefault="007B4DC1" w:rsidP="00CE45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Pr="008F04C6">
        <w:rPr>
          <w:rFonts w:ascii="Times New Roman" w:hAnsi="Times New Roman" w:cs="Times New Roman"/>
          <w:sz w:val="18"/>
          <w:szCs w:val="18"/>
        </w:rPr>
        <w:t xml:space="preserve"> None</w:t>
      </w:r>
    </w:p>
    <w:bookmarkEnd w:id="6"/>
    <w:p w14:paraId="09F9B15D" w14:textId="7E50DEA4" w:rsidR="00CE454D" w:rsidRPr="001D6475" w:rsidRDefault="00CE454D" w:rsidP="002A54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X. Adjournment   </w:t>
      </w:r>
      <w:r w:rsidRPr="001D647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</w:t>
      </w:r>
    </w:p>
    <w:p w14:paraId="4B15E266" w14:textId="6FE03564" w:rsidR="00CE454D" w:rsidRPr="001D6475" w:rsidRDefault="00DC6E70" w:rsidP="00DC6E7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CE454D" w:rsidRPr="001D6475">
        <w:rPr>
          <w:rFonts w:ascii="Times New Roman" w:hAnsi="Times New Roman" w:cs="Times New Roman"/>
          <w:sz w:val="18"/>
          <w:szCs w:val="18"/>
        </w:rPr>
        <w:t xml:space="preserve">Katina Smith, City Clerk </w:t>
      </w:r>
    </w:p>
    <w:p w14:paraId="2DB1AEA4" w14:textId="4465211B" w:rsidR="008041BE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1D6475">
        <w:rPr>
          <w:rFonts w:ascii="Times New Roman" w:hAnsi="Times New Roman" w:cs="Times New Roman"/>
          <w:sz w:val="18"/>
          <w:szCs w:val="18"/>
        </w:rPr>
        <w:t>City of Winnfield</w:t>
      </w:r>
    </w:p>
    <w:p w14:paraId="77E78567" w14:textId="77777777" w:rsidR="008041BE" w:rsidRPr="001D6475" w:rsidRDefault="008041BE" w:rsidP="008041BE">
      <w:pPr>
        <w:tabs>
          <w:tab w:val="center" w:pos="7759"/>
          <w:tab w:val="center" w:pos="8640"/>
        </w:tabs>
        <w:spacing w:after="14" w:line="25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In accordance with the Americans with Disabilities Act, if you need special assistance, please contact Katina Smith at 318-628-3939 describing the assistance that is necessary. </w:t>
      </w:r>
    </w:p>
    <w:p w14:paraId="07F5C857" w14:textId="77777777" w:rsidR="008041BE" w:rsidRPr="001D6475" w:rsidRDefault="008041BE" w:rsidP="008041BE">
      <w:pPr>
        <w:rPr>
          <w:sz w:val="18"/>
          <w:szCs w:val="18"/>
        </w:rPr>
      </w:pPr>
    </w:p>
    <w:p w14:paraId="758574D9" w14:textId="77777777" w:rsidR="006B1754" w:rsidRDefault="006B1754" w:rsidP="006B1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BD84" w14:textId="54FF1480" w:rsidR="002A0D8D" w:rsidRDefault="002A0D8D" w:rsidP="00BA22F4">
      <w:pPr>
        <w:spacing w:after="0"/>
      </w:pPr>
    </w:p>
    <w:sectPr w:rsidR="002A0D8D" w:rsidSect="004E6EBC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55C8D" w14:textId="77777777" w:rsidR="00E32B70" w:rsidRDefault="00E32B70" w:rsidP="00453AFC">
      <w:pPr>
        <w:spacing w:after="0" w:line="240" w:lineRule="auto"/>
      </w:pPr>
      <w:r>
        <w:separator/>
      </w:r>
    </w:p>
  </w:endnote>
  <w:endnote w:type="continuationSeparator" w:id="0">
    <w:p w14:paraId="7FB6DA68" w14:textId="77777777" w:rsidR="00E32B70" w:rsidRDefault="00E32B70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0D566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08BAFF3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3A0BA" w14:textId="77777777" w:rsidR="00E32B70" w:rsidRDefault="00E32B70" w:rsidP="00453AFC">
      <w:pPr>
        <w:spacing w:after="0" w:line="240" w:lineRule="auto"/>
      </w:pPr>
      <w:r>
        <w:separator/>
      </w:r>
    </w:p>
  </w:footnote>
  <w:footnote w:type="continuationSeparator" w:id="0">
    <w:p w14:paraId="1A6D10EA" w14:textId="77777777" w:rsidR="00E32B70" w:rsidRDefault="00E32B70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2D45"/>
    <w:multiLevelType w:val="hybridMultilevel"/>
    <w:tmpl w:val="86469D98"/>
    <w:lvl w:ilvl="0" w:tplc="AD30AE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BB0359F"/>
    <w:multiLevelType w:val="hybridMultilevel"/>
    <w:tmpl w:val="150A6644"/>
    <w:lvl w:ilvl="0" w:tplc="EB0E3B2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5E832E0"/>
    <w:multiLevelType w:val="hybridMultilevel"/>
    <w:tmpl w:val="357A058A"/>
    <w:lvl w:ilvl="0" w:tplc="B8562DC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6E74393F"/>
    <w:multiLevelType w:val="hybridMultilevel"/>
    <w:tmpl w:val="50483792"/>
    <w:lvl w:ilvl="0" w:tplc="06DC63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0FD778A"/>
    <w:multiLevelType w:val="hybridMultilevel"/>
    <w:tmpl w:val="2F2ACA4C"/>
    <w:lvl w:ilvl="0" w:tplc="B956A5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690335097">
    <w:abstractNumId w:val="1"/>
  </w:num>
  <w:num w:numId="2" w16cid:durableId="355812856">
    <w:abstractNumId w:val="0"/>
  </w:num>
  <w:num w:numId="3" w16cid:durableId="883954635">
    <w:abstractNumId w:val="5"/>
  </w:num>
  <w:num w:numId="4" w16cid:durableId="1105463579">
    <w:abstractNumId w:val="3"/>
  </w:num>
  <w:num w:numId="5" w16cid:durableId="942882214">
    <w:abstractNumId w:val="2"/>
  </w:num>
  <w:num w:numId="6" w16cid:durableId="2046978777">
    <w:abstractNumId w:val="4"/>
  </w:num>
  <w:num w:numId="7" w16cid:durableId="1751733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028F1"/>
    <w:rsid w:val="00016897"/>
    <w:rsid w:val="00017FDB"/>
    <w:rsid w:val="00035F74"/>
    <w:rsid w:val="0003661E"/>
    <w:rsid w:val="000369D3"/>
    <w:rsid w:val="00036D5B"/>
    <w:rsid w:val="00054B7E"/>
    <w:rsid w:val="000615B5"/>
    <w:rsid w:val="00062400"/>
    <w:rsid w:val="000643DC"/>
    <w:rsid w:val="0006561E"/>
    <w:rsid w:val="00072311"/>
    <w:rsid w:val="000756A5"/>
    <w:rsid w:val="000768CF"/>
    <w:rsid w:val="00076CBB"/>
    <w:rsid w:val="000A2F18"/>
    <w:rsid w:val="000A637C"/>
    <w:rsid w:val="000A7B08"/>
    <w:rsid w:val="000C6112"/>
    <w:rsid w:val="000D51C7"/>
    <w:rsid w:val="000E65EC"/>
    <w:rsid w:val="000F7875"/>
    <w:rsid w:val="00100D6C"/>
    <w:rsid w:val="00101920"/>
    <w:rsid w:val="00115845"/>
    <w:rsid w:val="00131FB1"/>
    <w:rsid w:val="00147AC0"/>
    <w:rsid w:val="00162EA6"/>
    <w:rsid w:val="001B1AE4"/>
    <w:rsid w:val="001B7B44"/>
    <w:rsid w:val="001D038C"/>
    <w:rsid w:val="001D6475"/>
    <w:rsid w:val="001D735C"/>
    <w:rsid w:val="001E3BE2"/>
    <w:rsid w:val="001F7AFC"/>
    <w:rsid w:val="00201351"/>
    <w:rsid w:val="00202DDF"/>
    <w:rsid w:val="0022087F"/>
    <w:rsid w:val="00224077"/>
    <w:rsid w:val="00235908"/>
    <w:rsid w:val="00235BA6"/>
    <w:rsid w:val="00242012"/>
    <w:rsid w:val="00245A77"/>
    <w:rsid w:val="00274A06"/>
    <w:rsid w:val="0028354E"/>
    <w:rsid w:val="002A0D8D"/>
    <w:rsid w:val="002A5466"/>
    <w:rsid w:val="002A792C"/>
    <w:rsid w:val="002C3FC6"/>
    <w:rsid w:val="002D00E6"/>
    <w:rsid w:val="002D0119"/>
    <w:rsid w:val="002F1BEE"/>
    <w:rsid w:val="00322D2B"/>
    <w:rsid w:val="00326E4E"/>
    <w:rsid w:val="00335B99"/>
    <w:rsid w:val="00344883"/>
    <w:rsid w:val="00347A82"/>
    <w:rsid w:val="00366544"/>
    <w:rsid w:val="00370703"/>
    <w:rsid w:val="0038703F"/>
    <w:rsid w:val="003A49E2"/>
    <w:rsid w:val="003A4E6B"/>
    <w:rsid w:val="003B0A99"/>
    <w:rsid w:val="003C1124"/>
    <w:rsid w:val="003C1DCF"/>
    <w:rsid w:val="003D435F"/>
    <w:rsid w:val="003E178E"/>
    <w:rsid w:val="003F6C51"/>
    <w:rsid w:val="00401785"/>
    <w:rsid w:val="004048F9"/>
    <w:rsid w:val="00407232"/>
    <w:rsid w:val="0040743E"/>
    <w:rsid w:val="00416BD6"/>
    <w:rsid w:val="004223CD"/>
    <w:rsid w:val="00426D95"/>
    <w:rsid w:val="00435380"/>
    <w:rsid w:val="0043791F"/>
    <w:rsid w:val="004477C0"/>
    <w:rsid w:val="00453AFC"/>
    <w:rsid w:val="004637F5"/>
    <w:rsid w:val="004729EE"/>
    <w:rsid w:val="0047666E"/>
    <w:rsid w:val="004918EB"/>
    <w:rsid w:val="00494D58"/>
    <w:rsid w:val="004A288A"/>
    <w:rsid w:val="004A35A8"/>
    <w:rsid w:val="004B369D"/>
    <w:rsid w:val="004B7E73"/>
    <w:rsid w:val="004D734C"/>
    <w:rsid w:val="004E122F"/>
    <w:rsid w:val="004E6EBC"/>
    <w:rsid w:val="004E7969"/>
    <w:rsid w:val="004F4B82"/>
    <w:rsid w:val="00504106"/>
    <w:rsid w:val="0051480F"/>
    <w:rsid w:val="00532F1C"/>
    <w:rsid w:val="00533DB1"/>
    <w:rsid w:val="00541FF7"/>
    <w:rsid w:val="00552213"/>
    <w:rsid w:val="00560CC5"/>
    <w:rsid w:val="0057769F"/>
    <w:rsid w:val="00586D08"/>
    <w:rsid w:val="00590FD6"/>
    <w:rsid w:val="005B3D6A"/>
    <w:rsid w:val="005C10C0"/>
    <w:rsid w:val="005D3756"/>
    <w:rsid w:val="005D6C81"/>
    <w:rsid w:val="005D7F23"/>
    <w:rsid w:val="005E16B0"/>
    <w:rsid w:val="005F54B7"/>
    <w:rsid w:val="00615646"/>
    <w:rsid w:val="00620F5B"/>
    <w:rsid w:val="00621D84"/>
    <w:rsid w:val="006259C1"/>
    <w:rsid w:val="006355DD"/>
    <w:rsid w:val="006376B3"/>
    <w:rsid w:val="00665EC0"/>
    <w:rsid w:val="006717F6"/>
    <w:rsid w:val="0067583F"/>
    <w:rsid w:val="00682612"/>
    <w:rsid w:val="006A0B5B"/>
    <w:rsid w:val="006B1754"/>
    <w:rsid w:val="006E0ED2"/>
    <w:rsid w:val="006E1311"/>
    <w:rsid w:val="006E2121"/>
    <w:rsid w:val="006F6483"/>
    <w:rsid w:val="00723E23"/>
    <w:rsid w:val="00734734"/>
    <w:rsid w:val="00734C1F"/>
    <w:rsid w:val="00751DF5"/>
    <w:rsid w:val="00752554"/>
    <w:rsid w:val="00753F5E"/>
    <w:rsid w:val="0076761D"/>
    <w:rsid w:val="007716F0"/>
    <w:rsid w:val="007775F1"/>
    <w:rsid w:val="007B4DC1"/>
    <w:rsid w:val="007C7ECD"/>
    <w:rsid w:val="007D23BE"/>
    <w:rsid w:val="007D53B7"/>
    <w:rsid w:val="0080097B"/>
    <w:rsid w:val="00800E87"/>
    <w:rsid w:val="008041BE"/>
    <w:rsid w:val="00804F85"/>
    <w:rsid w:val="008118AB"/>
    <w:rsid w:val="0082180E"/>
    <w:rsid w:val="0085274E"/>
    <w:rsid w:val="00854069"/>
    <w:rsid w:val="008566B0"/>
    <w:rsid w:val="008A2F36"/>
    <w:rsid w:val="008A7CB1"/>
    <w:rsid w:val="008D706E"/>
    <w:rsid w:val="008E161F"/>
    <w:rsid w:val="008E2878"/>
    <w:rsid w:val="008E7CEA"/>
    <w:rsid w:val="008F04C6"/>
    <w:rsid w:val="00905FF0"/>
    <w:rsid w:val="009201AC"/>
    <w:rsid w:val="009300CA"/>
    <w:rsid w:val="00931414"/>
    <w:rsid w:val="00956285"/>
    <w:rsid w:val="00956C7A"/>
    <w:rsid w:val="00973D13"/>
    <w:rsid w:val="00977843"/>
    <w:rsid w:val="0099069C"/>
    <w:rsid w:val="009A0DAE"/>
    <w:rsid w:val="009A2B40"/>
    <w:rsid w:val="009A301D"/>
    <w:rsid w:val="009C468A"/>
    <w:rsid w:val="009D7ECB"/>
    <w:rsid w:val="009E413E"/>
    <w:rsid w:val="00A0531B"/>
    <w:rsid w:val="00A05F08"/>
    <w:rsid w:val="00A35FE2"/>
    <w:rsid w:val="00A36E82"/>
    <w:rsid w:val="00A36F7C"/>
    <w:rsid w:val="00A43E63"/>
    <w:rsid w:val="00A549D9"/>
    <w:rsid w:val="00A57109"/>
    <w:rsid w:val="00A60F50"/>
    <w:rsid w:val="00A62A2F"/>
    <w:rsid w:val="00A639B9"/>
    <w:rsid w:val="00A6662A"/>
    <w:rsid w:val="00A666C9"/>
    <w:rsid w:val="00A801C7"/>
    <w:rsid w:val="00A910AF"/>
    <w:rsid w:val="00AB4C65"/>
    <w:rsid w:val="00AE5A28"/>
    <w:rsid w:val="00AF1569"/>
    <w:rsid w:val="00AF73C2"/>
    <w:rsid w:val="00B024B3"/>
    <w:rsid w:val="00B10B46"/>
    <w:rsid w:val="00B2573B"/>
    <w:rsid w:val="00B319AC"/>
    <w:rsid w:val="00B53BC3"/>
    <w:rsid w:val="00B7014D"/>
    <w:rsid w:val="00B9284D"/>
    <w:rsid w:val="00BA22F4"/>
    <w:rsid w:val="00BC16BC"/>
    <w:rsid w:val="00BF0483"/>
    <w:rsid w:val="00C112C0"/>
    <w:rsid w:val="00C119E7"/>
    <w:rsid w:val="00C14DD5"/>
    <w:rsid w:val="00C2391B"/>
    <w:rsid w:val="00C310D0"/>
    <w:rsid w:val="00C37F2D"/>
    <w:rsid w:val="00C42758"/>
    <w:rsid w:val="00C45E04"/>
    <w:rsid w:val="00C52CE5"/>
    <w:rsid w:val="00C5560D"/>
    <w:rsid w:val="00C7549F"/>
    <w:rsid w:val="00C76CE5"/>
    <w:rsid w:val="00C8359B"/>
    <w:rsid w:val="00C838D5"/>
    <w:rsid w:val="00C87D41"/>
    <w:rsid w:val="00CB5EC5"/>
    <w:rsid w:val="00CB6CBF"/>
    <w:rsid w:val="00CC50D7"/>
    <w:rsid w:val="00CC7882"/>
    <w:rsid w:val="00CE454D"/>
    <w:rsid w:val="00D0291C"/>
    <w:rsid w:val="00D061D3"/>
    <w:rsid w:val="00D32C9E"/>
    <w:rsid w:val="00D34124"/>
    <w:rsid w:val="00D54012"/>
    <w:rsid w:val="00D5624A"/>
    <w:rsid w:val="00D60A3E"/>
    <w:rsid w:val="00D625F5"/>
    <w:rsid w:val="00D73E51"/>
    <w:rsid w:val="00D740E7"/>
    <w:rsid w:val="00D75BEB"/>
    <w:rsid w:val="00D8157E"/>
    <w:rsid w:val="00D82E1C"/>
    <w:rsid w:val="00D87F96"/>
    <w:rsid w:val="00DA12E9"/>
    <w:rsid w:val="00DC49DC"/>
    <w:rsid w:val="00DC4A5B"/>
    <w:rsid w:val="00DC6866"/>
    <w:rsid w:val="00DC6E70"/>
    <w:rsid w:val="00DD7B28"/>
    <w:rsid w:val="00DE41B8"/>
    <w:rsid w:val="00DE5E5D"/>
    <w:rsid w:val="00DF73AB"/>
    <w:rsid w:val="00E05AA8"/>
    <w:rsid w:val="00E1151C"/>
    <w:rsid w:val="00E273F3"/>
    <w:rsid w:val="00E31B80"/>
    <w:rsid w:val="00E32723"/>
    <w:rsid w:val="00E32B70"/>
    <w:rsid w:val="00E42C55"/>
    <w:rsid w:val="00E510D6"/>
    <w:rsid w:val="00E849AA"/>
    <w:rsid w:val="00E92924"/>
    <w:rsid w:val="00E95405"/>
    <w:rsid w:val="00E97310"/>
    <w:rsid w:val="00EA62A6"/>
    <w:rsid w:val="00EC46BF"/>
    <w:rsid w:val="00EC5331"/>
    <w:rsid w:val="00ED5440"/>
    <w:rsid w:val="00EE7DDF"/>
    <w:rsid w:val="00F1226F"/>
    <w:rsid w:val="00F27055"/>
    <w:rsid w:val="00F27D1F"/>
    <w:rsid w:val="00F332C4"/>
    <w:rsid w:val="00F35C4E"/>
    <w:rsid w:val="00F436AD"/>
    <w:rsid w:val="00F43DA3"/>
    <w:rsid w:val="00F71D27"/>
    <w:rsid w:val="00F97950"/>
    <w:rsid w:val="00FB5D19"/>
    <w:rsid w:val="00FD08E7"/>
    <w:rsid w:val="00FD0A55"/>
    <w:rsid w:val="00FD39C1"/>
    <w:rsid w:val="00FE219F"/>
    <w:rsid w:val="00FE371E"/>
    <w:rsid w:val="00FE6C3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3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726247069714E8DED188DAFF32C97" ma:contentTypeVersion="15" ma:contentTypeDescription="Create a new document." ma:contentTypeScope="" ma:versionID="feaaeccbef6b76e1f0abbdc3e8eb63d4">
  <xsd:schema xmlns:xsd="http://www.w3.org/2001/XMLSchema" xmlns:xs="http://www.w3.org/2001/XMLSchema" xmlns:p="http://schemas.microsoft.com/office/2006/metadata/properties" xmlns:ns3="ad0093db-1450-48e5-96bf-2eddd2cf3c44" xmlns:ns4="32ad3e01-471f-4281-ac94-4200d1b6a45a" targetNamespace="http://schemas.microsoft.com/office/2006/metadata/properties" ma:root="true" ma:fieldsID="322616f82367fbc12aa0e3769ab69c87" ns3:_="" ns4:_="">
    <xsd:import namespace="ad0093db-1450-48e5-96bf-2eddd2cf3c44"/>
    <xsd:import namespace="32ad3e01-471f-4281-ac94-4200d1b6a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93db-1450-48e5-96bf-2eddd2cf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3e01-471f-4281-ac94-4200d1b6a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093db-1450-48e5-96bf-2eddd2cf3c44" xsi:nil="true"/>
  </documentManagement>
</p:properties>
</file>

<file path=customXml/itemProps1.xml><?xml version="1.0" encoding="utf-8"?>
<ds:datastoreItem xmlns:ds="http://schemas.openxmlformats.org/officeDocument/2006/customXml" ds:itemID="{D8E355BD-53AB-4EA1-AC42-524EBD6AA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C8424-75BE-41FE-B87E-7FB194CF4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093db-1450-48e5-96bf-2eddd2cf3c44"/>
    <ds:schemaRef ds:uri="32ad3e01-471f-4281-ac94-4200d1b6a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2D8C0-AD13-4B76-94AA-F0427EB699DA}">
  <ds:schemaRefs>
    <ds:schemaRef ds:uri="http://schemas.microsoft.com/office/2006/metadata/properties"/>
    <ds:schemaRef ds:uri="http://schemas.microsoft.com/office/infopath/2007/PartnerControls"/>
    <ds:schemaRef ds:uri="ad0093db-1450-48e5-96bf-2eddd2cf3c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135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12</cp:revision>
  <cp:lastPrinted>2024-07-08T22:14:00Z</cp:lastPrinted>
  <dcterms:created xsi:type="dcterms:W3CDTF">2024-07-08T21:17:00Z</dcterms:created>
  <dcterms:modified xsi:type="dcterms:W3CDTF">2024-07-12T13:59:00Z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0x010100FAF726247069714E8DED188DAFF32C97</vt:lpwstr>
  </property>
</Properties>
</file>