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B38D0" w14:textId="77777777" w:rsidR="004145FD" w:rsidRPr="004145FD" w:rsidRDefault="004145FD" w:rsidP="004145F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spacing w:val="5"/>
          <w:sz w:val="20"/>
          <w:szCs w:val="20"/>
        </w:rPr>
      </w:pPr>
    </w:p>
    <w:p w14:paraId="78AF547B" w14:textId="77777777" w:rsidR="004145FD" w:rsidRPr="004145FD" w:rsidRDefault="004145FD" w:rsidP="004145FD">
      <w:pPr>
        <w:spacing w:after="200" w:line="276" w:lineRule="auto"/>
        <w:rPr>
          <w:rFonts w:ascii="Calibri" w:eastAsia="Times New Roman" w:hAnsi="Calibri" w:cs="Times New Roman"/>
        </w:rPr>
      </w:pPr>
    </w:p>
    <w:p w14:paraId="7948F97A" w14:textId="77777777" w:rsidR="004145FD" w:rsidRPr="004145FD" w:rsidRDefault="004145FD" w:rsidP="004145F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sz w:val="20"/>
          <w:szCs w:val="20"/>
        </w:rPr>
      </w:pPr>
      <w:r w:rsidRPr="004145FD">
        <w:rPr>
          <w:rFonts w:ascii="Calibri" w:eastAsia="Times New Roman" w:hAnsi="Calibri" w:cs="Times New Roman"/>
          <w:spacing w:val="5"/>
          <w:sz w:val="20"/>
          <w:szCs w:val="20"/>
        </w:rPr>
        <w:t xml:space="preserve">   </w:t>
      </w:r>
      <w:r w:rsidRPr="004145FD">
        <w:rPr>
          <w:rFonts w:ascii="Calibri" w:eastAsia="Times New Roman" w:hAnsi="Calibri" w:cs="Times New Roman"/>
          <w:b/>
          <w:spacing w:val="5"/>
          <w:sz w:val="20"/>
          <w:szCs w:val="20"/>
        </w:rPr>
        <w:t>Notice of Public Meeting</w:t>
      </w:r>
    </w:p>
    <w:p w14:paraId="7F97B4D4" w14:textId="77777777" w:rsidR="004145FD" w:rsidRPr="004145FD" w:rsidRDefault="004145FD" w:rsidP="004145FD">
      <w:pPr>
        <w:spacing w:after="0" w:line="276" w:lineRule="auto"/>
        <w:contextualSpacing/>
        <w:jc w:val="center"/>
        <w:outlineLvl w:val="0"/>
        <w:rPr>
          <w:rFonts w:ascii="Calibri" w:eastAsia="Times New Roman" w:hAnsi="Calibri" w:cs="Times New Roman"/>
          <w:b/>
          <w:bCs/>
          <w:sz w:val="16"/>
          <w:szCs w:val="16"/>
        </w:rPr>
      </w:pPr>
      <w:r w:rsidRPr="004145FD">
        <w:rPr>
          <w:rFonts w:ascii="Calibri" w:eastAsia="Times New Roman" w:hAnsi="Calibri" w:cs="Times New Roman"/>
          <w:b/>
          <w:bCs/>
          <w:sz w:val="16"/>
          <w:szCs w:val="16"/>
        </w:rPr>
        <w:t>Special City Council Meeting</w:t>
      </w:r>
    </w:p>
    <w:p w14:paraId="75EE98A5" w14:textId="072B53E8" w:rsidR="00CE454D" w:rsidRPr="001D6475" w:rsidRDefault="00CE454D" w:rsidP="00CE454D">
      <w:pPr>
        <w:tabs>
          <w:tab w:val="center" w:pos="2484"/>
          <w:tab w:val="right" w:pos="9360"/>
        </w:tabs>
        <w:spacing w:after="0" w:line="26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DATE OF NOTICE: </w:t>
      </w:r>
      <w:r w:rsidR="005E16B0">
        <w:rPr>
          <w:rFonts w:ascii="Times New Roman" w:hAnsi="Times New Roman" w:cs="Times New Roman"/>
          <w:b/>
          <w:bCs/>
          <w:sz w:val="16"/>
          <w:szCs w:val="16"/>
        </w:rPr>
        <w:t>June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DF4115">
        <w:rPr>
          <w:rFonts w:ascii="Times New Roman" w:hAnsi="Times New Roman" w:cs="Times New Roman"/>
          <w:b/>
          <w:bCs/>
          <w:sz w:val="16"/>
          <w:szCs w:val="16"/>
        </w:rPr>
        <w:t>26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>, 2024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5D62DFEF" w14:textId="3C67F25E" w:rsidR="00CE454D" w:rsidRPr="001D6475" w:rsidRDefault="00CE454D" w:rsidP="00CE454D">
      <w:pPr>
        <w:tabs>
          <w:tab w:val="center" w:pos="2484"/>
        </w:tabs>
        <w:spacing w:after="0" w:line="26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DATE OF </w:t>
      </w:r>
      <w:r w:rsidR="007B4DC1"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MEETING: </w:t>
      </w:r>
      <w:r w:rsidR="008566B0">
        <w:rPr>
          <w:rFonts w:ascii="Times New Roman" w:hAnsi="Times New Roman" w:cs="Times New Roman"/>
          <w:b/>
          <w:bCs/>
          <w:sz w:val="16"/>
          <w:szCs w:val="16"/>
        </w:rPr>
        <w:t>June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DF4115">
        <w:rPr>
          <w:rFonts w:ascii="Times New Roman" w:hAnsi="Times New Roman" w:cs="Times New Roman"/>
          <w:b/>
          <w:bCs/>
          <w:sz w:val="16"/>
          <w:szCs w:val="16"/>
        </w:rPr>
        <w:t>27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>, 2024</w:t>
      </w:r>
    </w:p>
    <w:p w14:paraId="3535C68A" w14:textId="2B58209F" w:rsidR="00CE454D" w:rsidRPr="001D6475" w:rsidRDefault="00CE454D" w:rsidP="00CE454D">
      <w:pPr>
        <w:tabs>
          <w:tab w:val="center" w:pos="2484"/>
        </w:tabs>
        <w:spacing w:after="0" w:line="26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TIME: </w:t>
      </w:r>
      <w:r w:rsidR="00DF4115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:00 PM </w:t>
      </w:r>
    </w:p>
    <w:p w14:paraId="6B0E797E" w14:textId="77777777" w:rsidR="00CE454D" w:rsidRPr="001D6475" w:rsidRDefault="00CE454D" w:rsidP="00CE454D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Place: Allen Building </w:t>
      </w:r>
    </w:p>
    <w:p w14:paraId="1196DFC6" w14:textId="77777777" w:rsidR="0082180E" w:rsidRPr="001D6475" w:rsidRDefault="00CE454D" w:rsidP="0082180E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              104 W. Main Street </w:t>
      </w:r>
    </w:p>
    <w:p w14:paraId="5FF8D2B5" w14:textId="18FE0107" w:rsidR="00C5560D" w:rsidRPr="001D6475" w:rsidRDefault="00CE454D" w:rsidP="000D51C7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              Winnfield, LA. 71483    </w:t>
      </w:r>
    </w:p>
    <w:p w14:paraId="1207C238" w14:textId="77777777" w:rsidR="00CE454D" w:rsidRPr="001D6475" w:rsidRDefault="00CE454D" w:rsidP="00CE454D">
      <w:pPr>
        <w:spacing w:after="0" w:line="266" w:lineRule="auto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Agenda: </w:t>
      </w:r>
    </w:p>
    <w:p w14:paraId="4EB2A154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I. Call to Order </w:t>
      </w:r>
    </w:p>
    <w:p w14:paraId="6816FE86" w14:textId="3D2FB09B" w:rsidR="00CE454D" w:rsidRPr="001D6475" w:rsidRDefault="00CE454D" w:rsidP="0088133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>II.</w:t>
      </w:r>
      <w:r w:rsidR="0088133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Agenda Amendments (if any) </w:t>
      </w:r>
    </w:p>
    <w:p w14:paraId="552F460D" w14:textId="05794853" w:rsidR="00CE454D" w:rsidRPr="001D6475" w:rsidRDefault="00CE454D" w:rsidP="00370703">
      <w:pPr>
        <w:tabs>
          <w:tab w:val="left" w:pos="7065"/>
        </w:tabs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  1.</w:t>
      </w:r>
      <w:r w:rsidR="00370703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119F45BB" w14:textId="77777777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  2.</w:t>
      </w:r>
    </w:p>
    <w:p w14:paraId="2642C4B7" w14:textId="7CCF1A22" w:rsidR="00CE454D" w:rsidRPr="001D6475" w:rsidRDefault="007D52AA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II</w:t>
      </w:r>
      <w:r w:rsidR="0010665F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="00CE454D" w:rsidRPr="001D6475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CE454D" w:rsidRPr="001D6475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="00CE454D"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Guest and Audience Participation </w:t>
      </w:r>
    </w:p>
    <w:p w14:paraId="6A8179A5" w14:textId="69B2FC99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1. </w:t>
      </w:r>
    </w:p>
    <w:p w14:paraId="04248EA1" w14:textId="4686B5EC" w:rsidR="00CE454D" w:rsidRPr="001D6475" w:rsidRDefault="008041BE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2.</w:t>
      </w:r>
    </w:p>
    <w:p w14:paraId="1A004553" w14:textId="67D0A0D6" w:rsidR="00AF1569" w:rsidRDefault="00CE454D" w:rsidP="00CE454D">
      <w:pPr>
        <w:tabs>
          <w:tab w:val="center" w:pos="260"/>
          <w:tab w:val="center" w:pos="1751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="0010665F">
        <w:rPr>
          <w:rFonts w:ascii="Times New Roman" w:hAnsi="Times New Roman" w:cs="Times New Roman"/>
          <w:b/>
          <w:bCs/>
          <w:sz w:val="18"/>
          <w:szCs w:val="18"/>
        </w:rPr>
        <w:t>V</w:t>
      </w:r>
      <w:r w:rsidRPr="001D6475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1D6475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Pr="001D6475">
        <w:rPr>
          <w:rFonts w:ascii="Times New Roman" w:hAnsi="Times New Roman" w:cs="Times New Roman"/>
          <w:b/>
          <w:bCs/>
          <w:sz w:val="18"/>
          <w:szCs w:val="18"/>
        </w:rPr>
        <w:t>Old Business – Action Items</w:t>
      </w:r>
    </w:p>
    <w:p w14:paraId="5A07A03E" w14:textId="69B50EAD" w:rsidR="00734734" w:rsidRDefault="00734734" w:rsidP="00CE454D">
      <w:pPr>
        <w:tabs>
          <w:tab w:val="center" w:pos="260"/>
          <w:tab w:val="center" w:pos="1751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None</w:t>
      </w:r>
    </w:p>
    <w:p w14:paraId="56B9D8DD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VII. Old Business- Non-Action Items  </w:t>
      </w:r>
    </w:p>
    <w:p w14:paraId="32C16FD3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sz w:val="18"/>
          <w:szCs w:val="18"/>
        </w:rPr>
        <w:t xml:space="preserve">       None </w:t>
      </w:r>
    </w:p>
    <w:p w14:paraId="41EBCDD0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VIII. New Business – Action Items </w:t>
      </w:r>
    </w:p>
    <w:p w14:paraId="0E438E71" w14:textId="60FDC889" w:rsidR="00CE454D" w:rsidRDefault="00AE0D8E" w:rsidP="00D60A3E">
      <w:pPr>
        <w:pStyle w:val="ListParagraph"/>
        <w:numPr>
          <w:ilvl w:val="0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bookmarkStart w:id="0" w:name="_Hlk102663683"/>
      <w:r>
        <w:rPr>
          <w:rFonts w:ascii="Times New Roman" w:hAnsi="Times New Roman" w:cs="Times New Roman"/>
          <w:sz w:val="20"/>
          <w:szCs w:val="20"/>
        </w:rPr>
        <w:t>Resolution to accept 2024 Millage Rate</w:t>
      </w:r>
      <w:r w:rsidR="0047742C">
        <w:rPr>
          <w:rFonts w:ascii="Times New Roman" w:hAnsi="Times New Roman" w:cs="Times New Roman"/>
          <w:sz w:val="20"/>
          <w:szCs w:val="20"/>
        </w:rPr>
        <w:t xml:space="preserve">- </w:t>
      </w:r>
      <w:r w:rsidR="009B7DB3">
        <w:rPr>
          <w:rFonts w:ascii="Times New Roman" w:hAnsi="Times New Roman" w:cs="Times New Roman"/>
          <w:sz w:val="20"/>
          <w:szCs w:val="20"/>
        </w:rPr>
        <w:t>Dudley</w:t>
      </w:r>
    </w:p>
    <w:p w14:paraId="611251C1" w14:textId="17287825" w:rsidR="000756A5" w:rsidRDefault="00E42F66" w:rsidP="008D70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1159488"/>
      <w:r>
        <w:rPr>
          <w:rFonts w:ascii="Times New Roman" w:hAnsi="Times New Roman" w:cs="Times New Roman"/>
          <w:sz w:val="20"/>
          <w:szCs w:val="20"/>
        </w:rPr>
        <w:t>Adopt</w:t>
      </w:r>
      <w:r w:rsidR="000756A5" w:rsidRPr="008D706E">
        <w:rPr>
          <w:rFonts w:ascii="Times New Roman" w:hAnsi="Times New Roman" w:cs="Times New Roman"/>
          <w:sz w:val="20"/>
          <w:szCs w:val="20"/>
        </w:rPr>
        <w:t xml:space="preserve"> Ordinance </w:t>
      </w:r>
      <w:r w:rsidR="007D53B7">
        <w:rPr>
          <w:rFonts w:ascii="Times New Roman" w:hAnsi="Times New Roman" w:cs="Times New Roman"/>
          <w:sz w:val="20"/>
          <w:szCs w:val="20"/>
        </w:rPr>
        <w:t>7</w:t>
      </w:r>
      <w:r w:rsidR="000756A5" w:rsidRPr="008D706E">
        <w:rPr>
          <w:rFonts w:ascii="Times New Roman" w:hAnsi="Times New Roman" w:cs="Times New Roman"/>
          <w:sz w:val="20"/>
          <w:szCs w:val="20"/>
        </w:rPr>
        <w:t xml:space="preserve"> of 20</w:t>
      </w:r>
      <w:r w:rsidR="008D706E">
        <w:rPr>
          <w:rFonts w:ascii="Times New Roman" w:hAnsi="Times New Roman" w:cs="Times New Roman"/>
          <w:sz w:val="20"/>
          <w:szCs w:val="20"/>
        </w:rPr>
        <w:t>24</w:t>
      </w:r>
      <w:r w:rsidR="000756A5" w:rsidRPr="008D706E">
        <w:rPr>
          <w:rFonts w:ascii="Times New Roman" w:hAnsi="Times New Roman" w:cs="Times New Roman"/>
          <w:sz w:val="20"/>
          <w:szCs w:val="20"/>
        </w:rPr>
        <w:t xml:space="preserve"> –</w:t>
      </w:r>
      <w:r w:rsidR="006469E1">
        <w:rPr>
          <w:rFonts w:ascii="Times New Roman" w:hAnsi="Times New Roman" w:cs="Times New Roman"/>
          <w:sz w:val="20"/>
          <w:szCs w:val="20"/>
        </w:rPr>
        <w:t xml:space="preserve">FY </w:t>
      </w:r>
      <w:r w:rsidR="000756A5" w:rsidRPr="008D706E">
        <w:rPr>
          <w:rFonts w:ascii="Times New Roman" w:hAnsi="Times New Roman" w:cs="Times New Roman"/>
          <w:sz w:val="20"/>
          <w:szCs w:val="20"/>
        </w:rPr>
        <w:t>20</w:t>
      </w:r>
      <w:r w:rsidR="007D53B7">
        <w:rPr>
          <w:rFonts w:ascii="Times New Roman" w:hAnsi="Times New Roman" w:cs="Times New Roman"/>
          <w:sz w:val="20"/>
          <w:szCs w:val="20"/>
        </w:rPr>
        <w:t>24</w:t>
      </w:r>
      <w:r w:rsidR="000756A5" w:rsidRPr="008D706E">
        <w:rPr>
          <w:rFonts w:ascii="Times New Roman" w:hAnsi="Times New Roman" w:cs="Times New Roman"/>
          <w:sz w:val="20"/>
          <w:szCs w:val="20"/>
        </w:rPr>
        <w:t>-20</w:t>
      </w:r>
      <w:r w:rsidR="007D53B7">
        <w:rPr>
          <w:rFonts w:ascii="Times New Roman" w:hAnsi="Times New Roman" w:cs="Times New Roman"/>
          <w:sz w:val="20"/>
          <w:szCs w:val="20"/>
        </w:rPr>
        <w:t>25</w:t>
      </w:r>
      <w:r w:rsidR="000756A5" w:rsidRPr="008D706E">
        <w:rPr>
          <w:rFonts w:ascii="Times New Roman" w:hAnsi="Times New Roman" w:cs="Times New Roman"/>
          <w:sz w:val="20"/>
          <w:szCs w:val="20"/>
        </w:rPr>
        <w:t xml:space="preserve"> Budget –</w:t>
      </w:r>
      <w:r w:rsidR="00A36E82">
        <w:rPr>
          <w:rFonts w:ascii="Times New Roman" w:hAnsi="Times New Roman" w:cs="Times New Roman"/>
          <w:sz w:val="20"/>
          <w:szCs w:val="20"/>
        </w:rPr>
        <w:t>Breda</w:t>
      </w:r>
    </w:p>
    <w:p w14:paraId="3CE97CD2" w14:textId="2F16142A" w:rsidR="00A639B9" w:rsidRDefault="005A5239" w:rsidP="00BB544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Adopt </w:t>
      </w:r>
      <w:r w:rsidR="006355DD" w:rsidRPr="002F1BEE">
        <w:rPr>
          <w:rFonts w:ascii="Times New Roman" w:hAnsi="Times New Roman" w:cs="Times New Roman"/>
          <w:sz w:val="20"/>
          <w:szCs w:val="20"/>
        </w:rPr>
        <w:t>Ordinance 8 of 2024- Speed bumps</w:t>
      </w:r>
      <w:r w:rsidR="0038703F" w:rsidRPr="002F1BEE">
        <w:rPr>
          <w:rFonts w:ascii="Times New Roman" w:hAnsi="Times New Roman" w:cs="Times New Roman"/>
          <w:sz w:val="20"/>
          <w:szCs w:val="20"/>
        </w:rPr>
        <w:t xml:space="preserve"> on Moss Street- Dudley</w:t>
      </w:r>
    </w:p>
    <w:p w14:paraId="7ED37D76" w14:textId="64F03B9A" w:rsidR="002F1BEE" w:rsidRDefault="009E31A4" w:rsidP="00BB544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Resolution to a</w:t>
      </w:r>
      <w:r w:rsidR="00792C11">
        <w:rPr>
          <w:rFonts w:ascii="Times New Roman" w:hAnsi="Times New Roman" w:cs="Times New Roman"/>
          <w:sz w:val="20"/>
          <w:szCs w:val="20"/>
        </w:rPr>
        <w:t xml:space="preserve">pprove </w:t>
      </w:r>
      <w:r w:rsidR="000D1318">
        <w:rPr>
          <w:rFonts w:ascii="Times New Roman" w:hAnsi="Times New Roman" w:cs="Times New Roman"/>
          <w:sz w:val="20"/>
          <w:szCs w:val="20"/>
        </w:rPr>
        <w:t xml:space="preserve">the </w:t>
      </w:r>
      <w:r w:rsidR="00077B04">
        <w:rPr>
          <w:rFonts w:ascii="Times New Roman" w:hAnsi="Times New Roman" w:cs="Times New Roman"/>
          <w:sz w:val="20"/>
          <w:szCs w:val="20"/>
        </w:rPr>
        <w:t>purchas</w:t>
      </w:r>
      <w:r w:rsidR="007F4AF3">
        <w:rPr>
          <w:rFonts w:ascii="Times New Roman" w:hAnsi="Times New Roman" w:cs="Times New Roman"/>
          <w:sz w:val="20"/>
          <w:szCs w:val="20"/>
        </w:rPr>
        <w:t xml:space="preserve">e </w:t>
      </w:r>
      <w:r w:rsidR="002259DD">
        <w:rPr>
          <w:rFonts w:ascii="Times New Roman" w:hAnsi="Times New Roman" w:cs="Times New Roman"/>
          <w:sz w:val="20"/>
          <w:szCs w:val="20"/>
        </w:rPr>
        <w:t>of</w:t>
      </w:r>
      <w:r w:rsidR="00077B04">
        <w:rPr>
          <w:rFonts w:ascii="Times New Roman" w:hAnsi="Times New Roman" w:cs="Times New Roman"/>
          <w:sz w:val="20"/>
          <w:szCs w:val="20"/>
        </w:rPr>
        <w:t xml:space="preserve"> </w:t>
      </w:r>
      <w:r w:rsidR="00A94EB6">
        <w:rPr>
          <w:rFonts w:ascii="Times New Roman" w:hAnsi="Times New Roman" w:cs="Times New Roman"/>
          <w:sz w:val="20"/>
          <w:szCs w:val="20"/>
        </w:rPr>
        <w:t>HVAC</w:t>
      </w:r>
      <w:r w:rsidR="00077B04">
        <w:rPr>
          <w:rFonts w:ascii="Times New Roman" w:hAnsi="Times New Roman" w:cs="Times New Roman"/>
          <w:sz w:val="20"/>
          <w:szCs w:val="20"/>
        </w:rPr>
        <w:t xml:space="preserve"> unit for the Grove Street Recreation gym-</w:t>
      </w:r>
      <w:r w:rsidR="00D9575C">
        <w:rPr>
          <w:rFonts w:ascii="Times New Roman" w:hAnsi="Times New Roman" w:cs="Times New Roman"/>
          <w:sz w:val="20"/>
          <w:szCs w:val="20"/>
        </w:rPr>
        <w:t xml:space="preserve"> </w:t>
      </w:r>
      <w:r w:rsidR="005A11E9">
        <w:rPr>
          <w:rFonts w:ascii="Times New Roman" w:hAnsi="Times New Roman" w:cs="Times New Roman"/>
          <w:sz w:val="20"/>
          <w:szCs w:val="20"/>
        </w:rPr>
        <w:t>Breda</w:t>
      </w:r>
    </w:p>
    <w:bookmarkEnd w:id="1"/>
    <w:p w14:paraId="60C9A892" w14:textId="0E63EF13" w:rsidR="00366544" w:rsidRDefault="00AA0342" w:rsidP="00D60A3E">
      <w:pPr>
        <w:pStyle w:val="ListParagraph"/>
        <w:numPr>
          <w:ilvl w:val="0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Police </w:t>
      </w:r>
      <w:r w:rsidR="00366544">
        <w:rPr>
          <w:rFonts w:ascii="Times New Roman" w:hAnsi="Times New Roman" w:cs="Times New Roman"/>
          <w:bCs/>
          <w:sz w:val="18"/>
          <w:szCs w:val="18"/>
        </w:rPr>
        <w:t>Personnel- Phillips</w:t>
      </w:r>
    </w:p>
    <w:p w14:paraId="1649E93F" w14:textId="170AAA73" w:rsidR="00D82E1C" w:rsidRDefault="00AA0342" w:rsidP="00D82E1C">
      <w:pPr>
        <w:pStyle w:val="ListParagraph"/>
        <w:numPr>
          <w:ilvl w:val="1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Destiny Spillers</w:t>
      </w:r>
    </w:p>
    <w:p w14:paraId="4E9BFB7A" w14:textId="77777777" w:rsidR="007B5F4A" w:rsidRPr="007B5F4A" w:rsidRDefault="00DE0B68" w:rsidP="00A306DB">
      <w:pPr>
        <w:pStyle w:val="ListParagraph"/>
        <w:numPr>
          <w:ilvl w:val="1"/>
          <w:numId w:val="5"/>
        </w:numPr>
        <w:spacing w:after="0"/>
        <w:ind w:right="307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B5F4A">
        <w:rPr>
          <w:rFonts w:ascii="Times New Roman" w:hAnsi="Times New Roman" w:cs="Times New Roman"/>
          <w:bCs/>
          <w:sz w:val="18"/>
          <w:szCs w:val="18"/>
        </w:rPr>
        <w:t>Jonathan Florence</w:t>
      </w:r>
      <w:bookmarkStart w:id="2" w:name="_Hlk118719278"/>
    </w:p>
    <w:p w14:paraId="201DFAC1" w14:textId="4F782122" w:rsidR="00CE454D" w:rsidRPr="007B5F4A" w:rsidRDefault="00CE454D" w:rsidP="007B5F4A">
      <w:pPr>
        <w:spacing w:after="0"/>
        <w:ind w:right="307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B5F4A">
        <w:rPr>
          <w:rFonts w:ascii="Times New Roman" w:hAnsi="Times New Roman" w:cs="Times New Roman"/>
          <w:bCs/>
          <w:sz w:val="18"/>
          <w:szCs w:val="18"/>
        </w:rPr>
        <w:t>I</w:t>
      </w:r>
      <w:bookmarkStart w:id="3" w:name="_Hlk118719510"/>
      <w:bookmarkEnd w:id="0"/>
      <w:bookmarkEnd w:id="2"/>
      <w:r w:rsidRPr="007B5F4A">
        <w:rPr>
          <w:rFonts w:ascii="Times New Roman" w:hAnsi="Times New Roman" w:cs="Times New Roman"/>
          <w:b/>
          <w:bCs/>
          <w:sz w:val="18"/>
          <w:szCs w:val="18"/>
        </w:rPr>
        <w:t>V. New Business – Non-Action</w:t>
      </w:r>
      <w:bookmarkStart w:id="4" w:name="_Hlk118719535"/>
      <w:bookmarkEnd w:id="3"/>
    </w:p>
    <w:p w14:paraId="19833C09" w14:textId="32DD61FD" w:rsidR="007B4DC1" w:rsidRPr="008F04C6" w:rsidRDefault="007B4DC1" w:rsidP="00CE45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Pr="008F04C6">
        <w:rPr>
          <w:rFonts w:ascii="Times New Roman" w:hAnsi="Times New Roman" w:cs="Times New Roman"/>
          <w:sz w:val="18"/>
          <w:szCs w:val="18"/>
        </w:rPr>
        <w:t xml:space="preserve"> None</w:t>
      </w:r>
    </w:p>
    <w:bookmarkEnd w:id="4"/>
    <w:p w14:paraId="09F9B15D" w14:textId="3F87AFBD" w:rsidR="00CE454D" w:rsidRPr="001D6475" w:rsidRDefault="00CE454D" w:rsidP="002A546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X</w:t>
      </w:r>
      <w:r w:rsidR="00FB5D19" w:rsidRPr="001D6475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. Adjournment   </w:t>
      </w:r>
      <w:r w:rsidRPr="001D6475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    </w:t>
      </w:r>
    </w:p>
    <w:p w14:paraId="4119A623" w14:textId="77777777" w:rsidR="005608B0" w:rsidRDefault="00DC6E70" w:rsidP="005608B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CE454D" w:rsidRPr="001D6475">
        <w:rPr>
          <w:rFonts w:ascii="Times New Roman" w:hAnsi="Times New Roman" w:cs="Times New Roman"/>
          <w:sz w:val="18"/>
          <w:szCs w:val="18"/>
        </w:rPr>
        <w:t xml:space="preserve">Katina Smith, City Clerk </w:t>
      </w:r>
    </w:p>
    <w:p w14:paraId="3F7839CD" w14:textId="16B1C21E" w:rsidR="001761C6" w:rsidRPr="005608B0" w:rsidRDefault="005608B0" w:rsidP="005608B0">
      <w:pPr>
        <w:spacing w:after="0"/>
        <w:ind w:left="57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CE454D" w:rsidRPr="005608B0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1761C6" w:rsidRPr="005608B0">
        <w:rPr>
          <w:rFonts w:ascii="Calibri" w:hAnsi="Calibri"/>
          <w:sz w:val="18"/>
          <w:szCs w:val="18"/>
        </w:rPr>
        <w:t>P.O. Box 509</w:t>
      </w:r>
    </w:p>
    <w:p w14:paraId="024E3722" w14:textId="3E4F9239" w:rsidR="001761C6" w:rsidRPr="001761C6" w:rsidRDefault="005608B0" w:rsidP="005608B0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1761C6" w:rsidRPr="001761C6">
        <w:rPr>
          <w:rFonts w:ascii="Calibri" w:eastAsia="Times New Roman" w:hAnsi="Calibri" w:cs="Times New Roman"/>
          <w:sz w:val="18"/>
          <w:szCs w:val="18"/>
        </w:rPr>
        <w:t>Winnfield, LA 71483</w:t>
      </w:r>
    </w:p>
    <w:p w14:paraId="2DB1AEA4" w14:textId="5782B722" w:rsidR="008041BE" w:rsidRPr="001D6475" w:rsidRDefault="005608B0" w:rsidP="001761C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BE465C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1761C6" w:rsidRPr="001761C6">
        <w:rPr>
          <w:rFonts w:ascii="Calibri" w:eastAsia="Times New Roman" w:hAnsi="Calibri" w:cs="Times New Roman"/>
          <w:sz w:val="18"/>
          <w:szCs w:val="18"/>
        </w:rPr>
        <w:t>318-628-3939</w:t>
      </w:r>
    </w:p>
    <w:p w14:paraId="77E78567" w14:textId="77777777" w:rsidR="008041BE" w:rsidRPr="001D6475" w:rsidRDefault="008041BE" w:rsidP="008041BE">
      <w:pPr>
        <w:tabs>
          <w:tab w:val="center" w:pos="7759"/>
          <w:tab w:val="center" w:pos="8640"/>
        </w:tabs>
        <w:spacing w:after="14" w:line="256" w:lineRule="auto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sz w:val="18"/>
          <w:szCs w:val="18"/>
        </w:rPr>
        <w:t xml:space="preserve">In accordance with the Americans with Disabilities Act, if you need special assistance, please contact Katina Smith at 318-628-3939 describing the assistance that is necessary. </w:t>
      </w:r>
    </w:p>
    <w:p w14:paraId="07F5C857" w14:textId="77777777" w:rsidR="008041BE" w:rsidRPr="001D6475" w:rsidRDefault="008041BE" w:rsidP="008041BE">
      <w:pPr>
        <w:rPr>
          <w:sz w:val="18"/>
          <w:szCs w:val="18"/>
        </w:rPr>
      </w:pPr>
    </w:p>
    <w:p w14:paraId="758574D9" w14:textId="77777777" w:rsidR="006B1754" w:rsidRDefault="006B1754" w:rsidP="006B1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5BD84" w14:textId="54FF1480" w:rsidR="002A0D8D" w:rsidRDefault="002A0D8D" w:rsidP="00BA22F4">
      <w:pPr>
        <w:spacing w:after="0"/>
      </w:pPr>
    </w:p>
    <w:sectPr w:rsidR="002A0D8D" w:rsidSect="004E6EBC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30C9A" w14:textId="77777777" w:rsidR="001C78B1" w:rsidRDefault="001C78B1" w:rsidP="00453AFC">
      <w:pPr>
        <w:spacing w:after="0" w:line="240" w:lineRule="auto"/>
      </w:pPr>
      <w:r>
        <w:separator/>
      </w:r>
    </w:p>
  </w:endnote>
  <w:endnote w:type="continuationSeparator" w:id="0">
    <w:p w14:paraId="7165FF76" w14:textId="77777777" w:rsidR="001C78B1" w:rsidRDefault="001C78B1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60D566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08BAFF30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D9A65" w14:textId="77777777" w:rsidR="001C78B1" w:rsidRDefault="001C78B1" w:rsidP="00453AFC">
      <w:pPr>
        <w:spacing w:after="0" w:line="240" w:lineRule="auto"/>
      </w:pPr>
      <w:r>
        <w:separator/>
      </w:r>
    </w:p>
  </w:footnote>
  <w:footnote w:type="continuationSeparator" w:id="0">
    <w:p w14:paraId="1FA90153" w14:textId="77777777" w:rsidR="001C78B1" w:rsidRDefault="001C78B1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 xml:space="preserve">120 East Main </w:t>
    </w:r>
    <w:r>
      <w:t>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721F7"/>
    <w:multiLevelType w:val="hybridMultilevel"/>
    <w:tmpl w:val="C47C3E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2D45"/>
    <w:multiLevelType w:val="hybridMultilevel"/>
    <w:tmpl w:val="9556A448"/>
    <w:lvl w:ilvl="0" w:tplc="AD30AE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BB0359F"/>
    <w:multiLevelType w:val="hybridMultilevel"/>
    <w:tmpl w:val="150A6644"/>
    <w:lvl w:ilvl="0" w:tplc="EB0E3B2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65E832E0"/>
    <w:multiLevelType w:val="hybridMultilevel"/>
    <w:tmpl w:val="357A058A"/>
    <w:lvl w:ilvl="0" w:tplc="B8562DC4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6E74393F"/>
    <w:multiLevelType w:val="hybridMultilevel"/>
    <w:tmpl w:val="50483792"/>
    <w:lvl w:ilvl="0" w:tplc="06DC63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70FD778A"/>
    <w:multiLevelType w:val="hybridMultilevel"/>
    <w:tmpl w:val="2F2ACA4C"/>
    <w:lvl w:ilvl="0" w:tplc="B956A5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690335097">
    <w:abstractNumId w:val="1"/>
  </w:num>
  <w:num w:numId="2" w16cid:durableId="355812856">
    <w:abstractNumId w:val="0"/>
  </w:num>
  <w:num w:numId="3" w16cid:durableId="883954635">
    <w:abstractNumId w:val="5"/>
  </w:num>
  <w:num w:numId="4" w16cid:durableId="1105463579">
    <w:abstractNumId w:val="3"/>
  </w:num>
  <w:num w:numId="5" w16cid:durableId="942882214">
    <w:abstractNumId w:val="2"/>
  </w:num>
  <w:num w:numId="6" w16cid:durableId="2046978777">
    <w:abstractNumId w:val="4"/>
  </w:num>
  <w:num w:numId="7" w16cid:durableId="1751733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35F74"/>
    <w:rsid w:val="0003661E"/>
    <w:rsid w:val="000369D3"/>
    <w:rsid w:val="00036D5B"/>
    <w:rsid w:val="00054B7E"/>
    <w:rsid w:val="00062400"/>
    <w:rsid w:val="000643DC"/>
    <w:rsid w:val="00064998"/>
    <w:rsid w:val="000756A5"/>
    <w:rsid w:val="000768CF"/>
    <w:rsid w:val="00076CBB"/>
    <w:rsid w:val="00077B04"/>
    <w:rsid w:val="000A637C"/>
    <w:rsid w:val="000A7B08"/>
    <w:rsid w:val="000C6112"/>
    <w:rsid w:val="000D1318"/>
    <w:rsid w:val="000D51C7"/>
    <w:rsid w:val="000E65EC"/>
    <w:rsid w:val="00101920"/>
    <w:rsid w:val="0010665F"/>
    <w:rsid w:val="00115845"/>
    <w:rsid w:val="00117186"/>
    <w:rsid w:val="00131FB1"/>
    <w:rsid w:val="00147AC0"/>
    <w:rsid w:val="00162EA6"/>
    <w:rsid w:val="001761C6"/>
    <w:rsid w:val="001B1AE4"/>
    <w:rsid w:val="001B7B44"/>
    <w:rsid w:val="001C78B1"/>
    <w:rsid w:val="001D038C"/>
    <w:rsid w:val="001D6475"/>
    <w:rsid w:val="001D735C"/>
    <w:rsid w:val="001E3BE2"/>
    <w:rsid w:val="001F7AFC"/>
    <w:rsid w:val="00201351"/>
    <w:rsid w:val="00202DDF"/>
    <w:rsid w:val="0022087F"/>
    <w:rsid w:val="00224077"/>
    <w:rsid w:val="002259DD"/>
    <w:rsid w:val="00235908"/>
    <w:rsid w:val="00235BA6"/>
    <w:rsid w:val="00242012"/>
    <w:rsid w:val="00245A77"/>
    <w:rsid w:val="00274A06"/>
    <w:rsid w:val="002A0D8D"/>
    <w:rsid w:val="002A5466"/>
    <w:rsid w:val="002A792C"/>
    <w:rsid w:val="002C3FC6"/>
    <w:rsid w:val="002D00E6"/>
    <w:rsid w:val="002D0119"/>
    <w:rsid w:val="002F1BEE"/>
    <w:rsid w:val="00302083"/>
    <w:rsid w:val="00326E4E"/>
    <w:rsid w:val="00335B99"/>
    <w:rsid w:val="00347A82"/>
    <w:rsid w:val="00366544"/>
    <w:rsid w:val="00370703"/>
    <w:rsid w:val="0038703F"/>
    <w:rsid w:val="003A49E2"/>
    <w:rsid w:val="003A4E6B"/>
    <w:rsid w:val="003B0A99"/>
    <w:rsid w:val="003C1124"/>
    <w:rsid w:val="003C1DCF"/>
    <w:rsid w:val="003D435F"/>
    <w:rsid w:val="003E178E"/>
    <w:rsid w:val="003F6C51"/>
    <w:rsid w:val="004048F9"/>
    <w:rsid w:val="00407232"/>
    <w:rsid w:val="0040743E"/>
    <w:rsid w:val="004145FD"/>
    <w:rsid w:val="00416BD6"/>
    <w:rsid w:val="004223CD"/>
    <w:rsid w:val="00426D95"/>
    <w:rsid w:val="00435380"/>
    <w:rsid w:val="0043791F"/>
    <w:rsid w:val="00453AFC"/>
    <w:rsid w:val="004637F5"/>
    <w:rsid w:val="004729EE"/>
    <w:rsid w:val="0047666E"/>
    <w:rsid w:val="0047742C"/>
    <w:rsid w:val="004918EB"/>
    <w:rsid w:val="004A288A"/>
    <w:rsid w:val="004A35A8"/>
    <w:rsid w:val="004B7E73"/>
    <w:rsid w:val="004D734C"/>
    <w:rsid w:val="004E122F"/>
    <w:rsid w:val="004E6EBC"/>
    <w:rsid w:val="004E7969"/>
    <w:rsid w:val="004F4B82"/>
    <w:rsid w:val="00504106"/>
    <w:rsid w:val="0051480F"/>
    <w:rsid w:val="00532F1C"/>
    <w:rsid w:val="00533DB1"/>
    <w:rsid w:val="00552213"/>
    <w:rsid w:val="005608B0"/>
    <w:rsid w:val="00560CC5"/>
    <w:rsid w:val="0057769F"/>
    <w:rsid w:val="00586D08"/>
    <w:rsid w:val="00590FD6"/>
    <w:rsid w:val="005A11E9"/>
    <w:rsid w:val="005A5239"/>
    <w:rsid w:val="005C10C0"/>
    <w:rsid w:val="005D3756"/>
    <w:rsid w:val="005D6C81"/>
    <w:rsid w:val="005E16B0"/>
    <w:rsid w:val="00615646"/>
    <w:rsid w:val="00620F5B"/>
    <w:rsid w:val="006355DD"/>
    <w:rsid w:val="006469E1"/>
    <w:rsid w:val="00665EC0"/>
    <w:rsid w:val="006717F6"/>
    <w:rsid w:val="0067583F"/>
    <w:rsid w:val="00682612"/>
    <w:rsid w:val="006B1754"/>
    <w:rsid w:val="006E0ED2"/>
    <w:rsid w:val="006E1311"/>
    <w:rsid w:val="006E2121"/>
    <w:rsid w:val="006E60B3"/>
    <w:rsid w:val="006F6483"/>
    <w:rsid w:val="00723E23"/>
    <w:rsid w:val="00734734"/>
    <w:rsid w:val="00734C1F"/>
    <w:rsid w:val="00751DF5"/>
    <w:rsid w:val="00753F5E"/>
    <w:rsid w:val="0076761D"/>
    <w:rsid w:val="007716F0"/>
    <w:rsid w:val="007775F1"/>
    <w:rsid w:val="00792C11"/>
    <w:rsid w:val="007B4DC1"/>
    <w:rsid w:val="007B5F4A"/>
    <w:rsid w:val="007C7ECD"/>
    <w:rsid w:val="007D23BE"/>
    <w:rsid w:val="007D52AA"/>
    <w:rsid w:val="007D53B7"/>
    <w:rsid w:val="007F4AF3"/>
    <w:rsid w:val="0080097B"/>
    <w:rsid w:val="00800E87"/>
    <w:rsid w:val="008019B1"/>
    <w:rsid w:val="008041BE"/>
    <w:rsid w:val="00804F85"/>
    <w:rsid w:val="008118AB"/>
    <w:rsid w:val="0082180E"/>
    <w:rsid w:val="00854069"/>
    <w:rsid w:val="008566B0"/>
    <w:rsid w:val="00881338"/>
    <w:rsid w:val="00892C0C"/>
    <w:rsid w:val="008A2F36"/>
    <w:rsid w:val="008A7CB1"/>
    <w:rsid w:val="008D706E"/>
    <w:rsid w:val="008E161F"/>
    <w:rsid w:val="008E2878"/>
    <w:rsid w:val="008E7CEA"/>
    <w:rsid w:val="008F04C6"/>
    <w:rsid w:val="00905FF0"/>
    <w:rsid w:val="009201AC"/>
    <w:rsid w:val="00931414"/>
    <w:rsid w:val="00956285"/>
    <w:rsid w:val="00956C7A"/>
    <w:rsid w:val="00973D13"/>
    <w:rsid w:val="00977843"/>
    <w:rsid w:val="0099069C"/>
    <w:rsid w:val="009A0DAE"/>
    <w:rsid w:val="009A2B40"/>
    <w:rsid w:val="009A301D"/>
    <w:rsid w:val="009B7DB3"/>
    <w:rsid w:val="009D33F8"/>
    <w:rsid w:val="009D7ECB"/>
    <w:rsid w:val="009E31A4"/>
    <w:rsid w:val="009E413E"/>
    <w:rsid w:val="00A0531B"/>
    <w:rsid w:val="00A35FE2"/>
    <w:rsid w:val="00A36E82"/>
    <w:rsid w:val="00A36F7C"/>
    <w:rsid w:val="00A43E63"/>
    <w:rsid w:val="00A549D9"/>
    <w:rsid w:val="00A57109"/>
    <w:rsid w:val="00A60F50"/>
    <w:rsid w:val="00A62A2F"/>
    <w:rsid w:val="00A639B9"/>
    <w:rsid w:val="00A6662A"/>
    <w:rsid w:val="00A666C9"/>
    <w:rsid w:val="00A801C7"/>
    <w:rsid w:val="00A910AF"/>
    <w:rsid w:val="00A94EB6"/>
    <w:rsid w:val="00AA0342"/>
    <w:rsid w:val="00AB4C65"/>
    <w:rsid w:val="00AC7A6C"/>
    <w:rsid w:val="00AE0D8E"/>
    <w:rsid w:val="00AE5A28"/>
    <w:rsid w:val="00AF1569"/>
    <w:rsid w:val="00AF73C2"/>
    <w:rsid w:val="00B024B3"/>
    <w:rsid w:val="00B10B46"/>
    <w:rsid w:val="00B2190B"/>
    <w:rsid w:val="00B319AC"/>
    <w:rsid w:val="00B53BC3"/>
    <w:rsid w:val="00B65FE9"/>
    <w:rsid w:val="00B9284D"/>
    <w:rsid w:val="00BA22F4"/>
    <w:rsid w:val="00BC16BC"/>
    <w:rsid w:val="00BE465C"/>
    <w:rsid w:val="00BF0483"/>
    <w:rsid w:val="00C112C0"/>
    <w:rsid w:val="00C119E7"/>
    <w:rsid w:val="00C14DD5"/>
    <w:rsid w:val="00C2391B"/>
    <w:rsid w:val="00C310D0"/>
    <w:rsid w:val="00C37F2D"/>
    <w:rsid w:val="00C42758"/>
    <w:rsid w:val="00C443BD"/>
    <w:rsid w:val="00C52CE5"/>
    <w:rsid w:val="00C5560D"/>
    <w:rsid w:val="00C7549F"/>
    <w:rsid w:val="00C76CE5"/>
    <w:rsid w:val="00C8359B"/>
    <w:rsid w:val="00C838D5"/>
    <w:rsid w:val="00C87D41"/>
    <w:rsid w:val="00CB5EC5"/>
    <w:rsid w:val="00CB6CBF"/>
    <w:rsid w:val="00CC50D7"/>
    <w:rsid w:val="00CC7882"/>
    <w:rsid w:val="00CE454D"/>
    <w:rsid w:val="00D0291C"/>
    <w:rsid w:val="00D061D3"/>
    <w:rsid w:val="00D06622"/>
    <w:rsid w:val="00D32C9E"/>
    <w:rsid w:val="00D34124"/>
    <w:rsid w:val="00D54012"/>
    <w:rsid w:val="00D60A3E"/>
    <w:rsid w:val="00D625F5"/>
    <w:rsid w:val="00D73E51"/>
    <w:rsid w:val="00D740E7"/>
    <w:rsid w:val="00D75BEB"/>
    <w:rsid w:val="00D8157E"/>
    <w:rsid w:val="00D82E1C"/>
    <w:rsid w:val="00D87F96"/>
    <w:rsid w:val="00D9575C"/>
    <w:rsid w:val="00DA12E9"/>
    <w:rsid w:val="00DC49DC"/>
    <w:rsid w:val="00DC4A5B"/>
    <w:rsid w:val="00DC6866"/>
    <w:rsid w:val="00DC6E70"/>
    <w:rsid w:val="00DE0B68"/>
    <w:rsid w:val="00DE5E5D"/>
    <w:rsid w:val="00DF4115"/>
    <w:rsid w:val="00DF73AB"/>
    <w:rsid w:val="00E1151C"/>
    <w:rsid w:val="00E273F3"/>
    <w:rsid w:val="00E31B80"/>
    <w:rsid w:val="00E32723"/>
    <w:rsid w:val="00E42F66"/>
    <w:rsid w:val="00E73C06"/>
    <w:rsid w:val="00E849AA"/>
    <w:rsid w:val="00E92924"/>
    <w:rsid w:val="00E95405"/>
    <w:rsid w:val="00E97310"/>
    <w:rsid w:val="00EC5331"/>
    <w:rsid w:val="00ED5440"/>
    <w:rsid w:val="00EE7DDF"/>
    <w:rsid w:val="00F1226F"/>
    <w:rsid w:val="00F155C7"/>
    <w:rsid w:val="00F27055"/>
    <w:rsid w:val="00F27D1F"/>
    <w:rsid w:val="00F332C4"/>
    <w:rsid w:val="00F35C4E"/>
    <w:rsid w:val="00F436AD"/>
    <w:rsid w:val="00F43DA3"/>
    <w:rsid w:val="00F71D27"/>
    <w:rsid w:val="00F97950"/>
    <w:rsid w:val="00FB5D19"/>
    <w:rsid w:val="00FD39C1"/>
    <w:rsid w:val="00FE219F"/>
    <w:rsid w:val="00FE371E"/>
    <w:rsid w:val="00FE6C3F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3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218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57</cp:revision>
  <cp:lastPrinted>2024-06-10T22:53:00Z</cp:lastPrinted>
  <dcterms:created xsi:type="dcterms:W3CDTF">2024-06-05T23:39:00Z</dcterms:created>
  <dcterms:modified xsi:type="dcterms:W3CDTF">2024-06-26T18:52:00Z</dcterms:modified>
</cp:coreProperties>
</file>