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1F26" w14:textId="77777777" w:rsidR="00CB6CBF" w:rsidRDefault="00CB6CBF" w:rsidP="00BA22F4">
      <w:pPr>
        <w:spacing w:after="0"/>
      </w:pPr>
    </w:p>
    <w:p w14:paraId="5AF7A1F7" w14:textId="77777777" w:rsidR="00CE454D" w:rsidRPr="008A2F36" w:rsidRDefault="00CE454D" w:rsidP="00CE454D">
      <w:pPr>
        <w:pStyle w:val="Heading1"/>
        <w:spacing w:before="0"/>
        <w:rPr>
          <w:rFonts w:ascii="Times New Roman" w:hAnsi="Times New Roman" w:cs="Times New Roman"/>
          <w:sz w:val="20"/>
          <w:szCs w:val="20"/>
        </w:rPr>
      </w:pPr>
    </w:p>
    <w:p w14:paraId="44BF3204" w14:textId="735F53C2" w:rsidR="00CE454D" w:rsidRPr="008A2F36" w:rsidRDefault="00CE454D" w:rsidP="00202DDF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2F36">
        <w:rPr>
          <w:rFonts w:ascii="Times New Roman" w:hAnsi="Times New Roman" w:cs="Times New Roman"/>
          <w:sz w:val="20"/>
          <w:szCs w:val="20"/>
        </w:rPr>
        <w:t>Regular City Council Meeting</w:t>
      </w:r>
    </w:p>
    <w:p w14:paraId="75EE98A5" w14:textId="11CDE4C3" w:rsidR="00CE454D" w:rsidRPr="00F61215" w:rsidRDefault="00CE454D" w:rsidP="00CE454D">
      <w:pPr>
        <w:tabs>
          <w:tab w:val="center" w:pos="2484"/>
          <w:tab w:val="right" w:pos="9360"/>
        </w:tabs>
        <w:spacing w:after="0" w:line="266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61215">
        <w:rPr>
          <w:rFonts w:ascii="Times New Roman" w:hAnsi="Times New Roman" w:cs="Times New Roman"/>
          <w:b/>
          <w:bCs/>
          <w:sz w:val="20"/>
          <w:szCs w:val="20"/>
        </w:rPr>
        <w:t>DATE</w:t>
      </w:r>
      <w:proofErr w:type="spellEnd"/>
      <w:r w:rsidRPr="00F61215">
        <w:rPr>
          <w:rFonts w:ascii="Times New Roman" w:hAnsi="Times New Roman" w:cs="Times New Roman"/>
          <w:b/>
          <w:bCs/>
          <w:sz w:val="20"/>
          <w:szCs w:val="20"/>
        </w:rPr>
        <w:t xml:space="preserve"> OF NOTICE: </w:t>
      </w:r>
      <w:r>
        <w:rPr>
          <w:rFonts w:ascii="Times New Roman" w:hAnsi="Times New Roman" w:cs="Times New Roman"/>
          <w:b/>
          <w:bCs/>
          <w:sz w:val="20"/>
          <w:szCs w:val="20"/>
        </w:rPr>
        <w:t>February 12, 2024</w:t>
      </w:r>
      <w:r w:rsidRPr="00F61215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D62DFEF" w14:textId="51371F21" w:rsidR="00CE454D" w:rsidRPr="00F61215" w:rsidRDefault="00CE454D" w:rsidP="00CE454D">
      <w:pPr>
        <w:tabs>
          <w:tab w:val="center" w:pos="2484"/>
        </w:tabs>
        <w:spacing w:after="0" w:line="26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1215">
        <w:rPr>
          <w:rFonts w:ascii="Times New Roman" w:hAnsi="Times New Roman" w:cs="Times New Roman"/>
          <w:b/>
          <w:bCs/>
          <w:sz w:val="20"/>
          <w:szCs w:val="20"/>
        </w:rPr>
        <w:t xml:space="preserve">DATE OF MEETING: </w:t>
      </w:r>
      <w:r>
        <w:rPr>
          <w:rFonts w:ascii="Times New Roman" w:hAnsi="Times New Roman" w:cs="Times New Roman"/>
          <w:b/>
          <w:bCs/>
          <w:sz w:val="20"/>
          <w:szCs w:val="20"/>
        </w:rPr>
        <w:t>February 13, 2024</w:t>
      </w:r>
    </w:p>
    <w:p w14:paraId="3535C68A" w14:textId="77777777" w:rsidR="00CE454D" w:rsidRPr="00F61215" w:rsidRDefault="00CE454D" w:rsidP="00CE454D">
      <w:pPr>
        <w:tabs>
          <w:tab w:val="center" w:pos="2484"/>
        </w:tabs>
        <w:spacing w:after="0" w:line="26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1215">
        <w:rPr>
          <w:rFonts w:ascii="Times New Roman" w:hAnsi="Times New Roman" w:cs="Times New Roman"/>
          <w:b/>
          <w:bCs/>
          <w:sz w:val="20"/>
          <w:szCs w:val="20"/>
        </w:rPr>
        <w:t xml:space="preserve">TIME: 6:00 PM </w:t>
      </w:r>
    </w:p>
    <w:p w14:paraId="6B0E797E" w14:textId="77777777" w:rsidR="00CE454D" w:rsidRPr="00F61215" w:rsidRDefault="00CE454D" w:rsidP="00CE454D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20"/>
          <w:szCs w:val="20"/>
        </w:rPr>
      </w:pPr>
      <w:r w:rsidRPr="00F61215">
        <w:rPr>
          <w:rFonts w:ascii="Times New Roman" w:hAnsi="Times New Roman" w:cs="Times New Roman"/>
          <w:b/>
          <w:bCs/>
          <w:sz w:val="20"/>
          <w:szCs w:val="20"/>
        </w:rPr>
        <w:t xml:space="preserve">Place: Allen Building </w:t>
      </w:r>
    </w:p>
    <w:p w14:paraId="1196DFC6" w14:textId="77777777" w:rsidR="0082180E" w:rsidRDefault="00CE454D" w:rsidP="0082180E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20"/>
          <w:szCs w:val="20"/>
        </w:rPr>
      </w:pPr>
      <w:r w:rsidRPr="00F61215">
        <w:rPr>
          <w:rFonts w:ascii="Times New Roman" w:hAnsi="Times New Roman" w:cs="Times New Roman"/>
          <w:b/>
          <w:bCs/>
          <w:sz w:val="20"/>
          <w:szCs w:val="20"/>
        </w:rPr>
        <w:t xml:space="preserve">              104 W. Main Street </w:t>
      </w:r>
    </w:p>
    <w:p w14:paraId="5FF8D2B5" w14:textId="18FE0107" w:rsidR="00C5560D" w:rsidRPr="00F61215" w:rsidRDefault="00CE454D" w:rsidP="000D51C7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20"/>
          <w:szCs w:val="20"/>
        </w:rPr>
      </w:pPr>
      <w:r w:rsidRPr="00F61215">
        <w:rPr>
          <w:rFonts w:ascii="Times New Roman" w:hAnsi="Times New Roman" w:cs="Times New Roman"/>
          <w:b/>
          <w:bCs/>
          <w:sz w:val="20"/>
          <w:szCs w:val="20"/>
        </w:rPr>
        <w:t xml:space="preserve">              Winnfield, LA. 71483    </w:t>
      </w:r>
    </w:p>
    <w:p w14:paraId="1207C238" w14:textId="77777777" w:rsidR="00CE454D" w:rsidRPr="00202DDF" w:rsidRDefault="00CE454D" w:rsidP="00CE454D">
      <w:pPr>
        <w:spacing w:after="0" w:line="266" w:lineRule="auto"/>
        <w:rPr>
          <w:rFonts w:ascii="Times New Roman" w:hAnsi="Times New Roman" w:cs="Times New Roman"/>
          <w:sz w:val="18"/>
          <w:szCs w:val="18"/>
        </w:rPr>
      </w:pPr>
      <w:r w:rsidRPr="00F61215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genda: </w:t>
      </w:r>
    </w:p>
    <w:p w14:paraId="4EB2A154" w14:textId="77777777" w:rsidR="00CE454D" w:rsidRPr="00202DDF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I. Call to Order </w:t>
      </w:r>
    </w:p>
    <w:p w14:paraId="35E3FC31" w14:textId="77777777" w:rsidR="00CE454D" w:rsidRPr="00202DDF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II. Invocation   </w:t>
      </w:r>
    </w:p>
    <w:p w14:paraId="064EB421" w14:textId="77665E6B" w:rsidR="00CE454D" w:rsidRPr="00202DDF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III. Pledge of Allegiance     </w:t>
      </w:r>
    </w:p>
    <w:p w14:paraId="6816FE86" w14:textId="77777777" w:rsidR="00CE454D" w:rsidRPr="00202DDF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IV. Agenda Amendments (if any) </w:t>
      </w:r>
    </w:p>
    <w:p w14:paraId="552F460D" w14:textId="77777777" w:rsidR="00CE454D" w:rsidRPr="00202DDF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      1.</w:t>
      </w:r>
    </w:p>
    <w:p w14:paraId="119F45BB" w14:textId="77777777" w:rsidR="00CE454D" w:rsidRPr="00202DDF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      2.</w:t>
      </w:r>
    </w:p>
    <w:p w14:paraId="2642C4B7" w14:textId="77777777" w:rsidR="00CE454D" w:rsidRPr="00202DDF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>V.</w:t>
      </w:r>
      <w:r w:rsidRPr="00202DDF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Guest and Audience Participation </w:t>
      </w:r>
    </w:p>
    <w:p w14:paraId="6A8179A5" w14:textId="745D5461" w:rsidR="00CE454D" w:rsidRPr="00202DDF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    1. </w:t>
      </w:r>
      <w:r w:rsidR="00D54012" w:rsidRPr="00202DDF">
        <w:rPr>
          <w:rFonts w:ascii="Times New Roman" w:hAnsi="Times New Roman" w:cs="Times New Roman"/>
          <w:b/>
          <w:bCs/>
          <w:sz w:val="18"/>
          <w:szCs w:val="18"/>
        </w:rPr>
        <w:t>Citizen Service Award-Mayor Hamms</w:t>
      </w:r>
    </w:p>
    <w:p w14:paraId="04248EA1" w14:textId="79B1CB0E" w:rsidR="00CE454D" w:rsidRPr="00202DDF" w:rsidRDefault="008041BE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      2.</w:t>
      </w:r>
    </w:p>
    <w:p w14:paraId="0980683F" w14:textId="77777777" w:rsidR="00CE454D" w:rsidRPr="00202DDF" w:rsidRDefault="00CE454D" w:rsidP="00CE454D">
      <w:pPr>
        <w:tabs>
          <w:tab w:val="center" w:pos="260"/>
          <w:tab w:val="center" w:pos="175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>VI.</w:t>
      </w:r>
      <w:r w:rsidRPr="00202DDF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Old Business – Action Items </w:t>
      </w:r>
    </w:p>
    <w:p w14:paraId="4A353CDE" w14:textId="77777777" w:rsidR="00D54012" w:rsidRPr="00202DDF" w:rsidRDefault="00D54012" w:rsidP="00D54012">
      <w:pPr>
        <w:pStyle w:val="ListParagraph"/>
        <w:numPr>
          <w:ilvl w:val="0"/>
          <w:numId w:val="3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 w:rsidRPr="00202DDF">
        <w:rPr>
          <w:rFonts w:ascii="Times New Roman" w:hAnsi="Times New Roman" w:cs="Times New Roman"/>
          <w:bCs/>
          <w:sz w:val="18"/>
          <w:szCs w:val="18"/>
        </w:rPr>
        <w:t>Adopt Ordinance 2.24 Amend Civil Service Starting Pay add starting part-time salary- Miller.</w:t>
      </w:r>
    </w:p>
    <w:p w14:paraId="773210C2" w14:textId="638FE744" w:rsidR="00CE454D" w:rsidRPr="00202DDF" w:rsidRDefault="00D54012" w:rsidP="00CE454D">
      <w:pPr>
        <w:pStyle w:val="ListParagraph"/>
        <w:numPr>
          <w:ilvl w:val="0"/>
          <w:numId w:val="3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 w:rsidRPr="00202DDF">
        <w:rPr>
          <w:rFonts w:ascii="Times New Roman" w:hAnsi="Times New Roman" w:cs="Times New Roman"/>
          <w:bCs/>
          <w:sz w:val="18"/>
          <w:szCs w:val="18"/>
        </w:rPr>
        <w:t xml:space="preserve">Adopt Ordinance 3.24 Amend section 2-80 The use of city owned vehicles- </w:t>
      </w:r>
      <w:r w:rsidR="00BC16BC" w:rsidRPr="00202DDF">
        <w:rPr>
          <w:rFonts w:ascii="Times New Roman" w:hAnsi="Times New Roman" w:cs="Times New Roman"/>
          <w:bCs/>
          <w:sz w:val="18"/>
          <w:szCs w:val="18"/>
        </w:rPr>
        <w:t>Breda.</w:t>
      </w:r>
    </w:p>
    <w:p w14:paraId="56B9D8DD" w14:textId="77777777" w:rsidR="00CE454D" w:rsidRPr="00202DDF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VII. Old Business- Non-Action Items  </w:t>
      </w:r>
    </w:p>
    <w:p w14:paraId="32C16FD3" w14:textId="77777777" w:rsidR="00CE454D" w:rsidRPr="00202DDF" w:rsidRDefault="00CE454D" w:rsidP="00CE45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02DDF">
        <w:rPr>
          <w:rFonts w:ascii="Times New Roman" w:hAnsi="Times New Roman" w:cs="Times New Roman"/>
          <w:sz w:val="18"/>
          <w:szCs w:val="18"/>
        </w:rPr>
        <w:t xml:space="preserve">       None </w:t>
      </w:r>
    </w:p>
    <w:p w14:paraId="41EBCDD0" w14:textId="77777777" w:rsidR="00CE454D" w:rsidRPr="00202DDF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VIII. New Business – Action Items </w:t>
      </w:r>
    </w:p>
    <w:p w14:paraId="0E438E71" w14:textId="0AE4187D" w:rsidR="00CE454D" w:rsidRPr="00202DDF" w:rsidRDefault="00CE454D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bookmarkStart w:id="0" w:name="_Hlk100557736"/>
      <w:bookmarkStart w:id="1" w:name="_Hlk102663683"/>
      <w:r w:rsidRPr="00202DDF">
        <w:rPr>
          <w:rFonts w:ascii="Times New Roman" w:hAnsi="Times New Roman" w:cs="Times New Roman"/>
          <w:bCs/>
          <w:sz w:val="18"/>
          <w:szCs w:val="18"/>
        </w:rPr>
        <w:t>Accept Minutes from</w:t>
      </w:r>
      <w:bookmarkStart w:id="2" w:name="_Hlk118718792"/>
      <w:r w:rsidRPr="00202DDF">
        <w:rPr>
          <w:rFonts w:ascii="Times New Roman" w:hAnsi="Times New Roman" w:cs="Times New Roman"/>
          <w:bCs/>
          <w:sz w:val="18"/>
          <w:szCs w:val="18"/>
        </w:rPr>
        <w:t xml:space="preserve"> January 9, 2024, Regular Meeting- Mayor </w:t>
      </w:r>
      <w:bookmarkEnd w:id="0"/>
      <w:bookmarkEnd w:id="2"/>
    </w:p>
    <w:p w14:paraId="5DDA5B58" w14:textId="156AA60F" w:rsidR="00CE454D" w:rsidRPr="00202DDF" w:rsidRDefault="00CE454D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 w:rsidRPr="00202DDF">
        <w:rPr>
          <w:rFonts w:ascii="Times New Roman" w:hAnsi="Times New Roman" w:cs="Times New Roman"/>
          <w:bCs/>
          <w:sz w:val="18"/>
          <w:szCs w:val="18"/>
        </w:rPr>
        <w:t>Accept Minutes from January 18, 2024, Special Meeting-Mayor</w:t>
      </w:r>
    </w:p>
    <w:p w14:paraId="6158C7BA" w14:textId="7ECE744C" w:rsidR="000D51C7" w:rsidRPr="00202DDF" w:rsidRDefault="000D51C7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 w:rsidRPr="00202DDF">
        <w:rPr>
          <w:rFonts w:ascii="Times New Roman" w:hAnsi="Times New Roman" w:cs="Times New Roman"/>
          <w:bCs/>
          <w:sz w:val="18"/>
          <w:szCs w:val="18"/>
        </w:rPr>
        <w:t xml:space="preserve">Accept Minutes from January 31, </w:t>
      </w:r>
      <w:r w:rsidR="00BC16BC" w:rsidRPr="00202DDF">
        <w:rPr>
          <w:rFonts w:ascii="Times New Roman" w:hAnsi="Times New Roman" w:cs="Times New Roman"/>
          <w:bCs/>
          <w:sz w:val="18"/>
          <w:szCs w:val="18"/>
        </w:rPr>
        <w:t>2024,</w:t>
      </w:r>
      <w:r w:rsidRPr="00202DDF">
        <w:rPr>
          <w:rFonts w:ascii="Times New Roman" w:hAnsi="Times New Roman" w:cs="Times New Roman"/>
          <w:bCs/>
          <w:sz w:val="18"/>
          <w:szCs w:val="18"/>
        </w:rPr>
        <w:t xml:space="preserve"> Special Meeting -Mayor</w:t>
      </w:r>
    </w:p>
    <w:p w14:paraId="5F2B8FC8" w14:textId="53BAB58F" w:rsidR="00D60A3E" w:rsidRPr="00202DDF" w:rsidRDefault="00D60A3E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 w:rsidRPr="00202DDF">
        <w:rPr>
          <w:rFonts w:ascii="Times New Roman" w:hAnsi="Times New Roman" w:cs="Times New Roman"/>
          <w:bCs/>
          <w:sz w:val="18"/>
          <w:szCs w:val="18"/>
        </w:rPr>
        <w:t>Surplus 1976 Mack Fire truck- Miller</w:t>
      </w:r>
    </w:p>
    <w:p w14:paraId="34BFD45D" w14:textId="19013E7E" w:rsidR="0082180E" w:rsidRPr="00202DDF" w:rsidRDefault="0082180E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 w:rsidRPr="00202DDF">
        <w:rPr>
          <w:rFonts w:ascii="Times New Roman" w:hAnsi="Times New Roman" w:cs="Times New Roman"/>
          <w:bCs/>
          <w:sz w:val="18"/>
          <w:szCs w:val="18"/>
        </w:rPr>
        <w:t>Introduction of 5.24 Amend Section 12-51a-Itinerant Vendor-Miller</w:t>
      </w:r>
    </w:p>
    <w:p w14:paraId="1EA28666" w14:textId="62D17BA8" w:rsidR="008A2F36" w:rsidRPr="00202DDF" w:rsidRDefault="008A2F36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 w:rsidRPr="00202DDF">
        <w:rPr>
          <w:rFonts w:ascii="Times New Roman" w:hAnsi="Times New Roman" w:cs="Times New Roman"/>
          <w:bCs/>
          <w:sz w:val="18"/>
          <w:szCs w:val="18"/>
        </w:rPr>
        <w:t>Accept Resolution for LGAP-Mayor</w:t>
      </w:r>
    </w:p>
    <w:p w14:paraId="231C1BCD" w14:textId="2311E97D" w:rsidR="008A2F36" w:rsidRPr="00202DDF" w:rsidRDefault="008A2F36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 w:rsidRPr="00202DDF">
        <w:rPr>
          <w:rFonts w:ascii="Times New Roman" w:hAnsi="Times New Roman" w:cs="Times New Roman"/>
          <w:bCs/>
          <w:sz w:val="18"/>
          <w:szCs w:val="18"/>
        </w:rPr>
        <w:t>Accept Resolution for CWEF-Mayor</w:t>
      </w:r>
    </w:p>
    <w:p w14:paraId="2CC9A5E9" w14:textId="6E0DD0C8" w:rsidR="00D60A3E" w:rsidRPr="00202DDF" w:rsidRDefault="00D60A3E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 w:rsidRPr="00202DDF">
        <w:rPr>
          <w:rFonts w:ascii="Times New Roman" w:hAnsi="Times New Roman" w:cs="Times New Roman"/>
          <w:bCs/>
          <w:sz w:val="18"/>
          <w:szCs w:val="18"/>
        </w:rPr>
        <w:t>Fire Personnel- Mayor</w:t>
      </w:r>
    </w:p>
    <w:p w14:paraId="201DFAC1" w14:textId="6014605A" w:rsidR="00CE454D" w:rsidRPr="00202DDF" w:rsidRDefault="00CE454D" w:rsidP="00CE454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3" w:name="_Hlk118719278"/>
      <w:r w:rsidRPr="00202DDF">
        <w:rPr>
          <w:rFonts w:ascii="Times New Roman" w:hAnsi="Times New Roman" w:cs="Times New Roman"/>
          <w:bCs/>
          <w:sz w:val="18"/>
          <w:szCs w:val="18"/>
        </w:rPr>
        <w:t>I</w:t>
      </w:r>
      <w:bookmarkStart w:id="4" w:name="_Hlk118719510"/>
      <w:bookmarkEnd w:id="1"/>
      <w:bookmarkEnd w:id="3"/>
      <w:r w:rsidRPr="00202DDF">
        <w:rPr>
          <w:rFonts w:ascii="Times New Roman" w:hAnsi="Times New Roman" w:cs="Times New Roman"/>
          <w:b/>
          <w:bCs/>
          <w:sz w:val="18"/>
          <w:szCs w:val="18"/>
        </w:rPr>
        <w:t>V. New Business – Non-Action</w:t>
      </w:r>
      <w:bookmarkStart w:id="5" w:name="_Hlk118719535"/>
      <w:bookmarkEnd w:id="4"/>
    </w:p>
    <w:p w14:paraId="39298C57" w14:textId="1194B0AF" w:rsidR="00CE454D" w:rsidRPr="00202DDF" w:rsidRDefault="00D60A3E" w:rsidP="00CE454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         None</w:t>
      </w:r>
    </w:p>
    <w:bookmarkEnd w:id="5"/>
    <w:p w14:paraId="09F9B15D" w14:textId="17AEC864" w:rsidR="00CE454D" w:rsidRPr="00F61215" w:rsidRDefault="00CE454D" w:rsidP="00CE454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02DDF">
        <w:rPr>
          <w:rFonts w:ascii="Times New Roman" w:hAnsi="Times New Roman" w:cs="Times New Roman"/>
          <w:b/>
          <w:bCs/>
          <w:sz w:val="18"/>
          <w:szCs w:val="18"/>
        </w:rPr>
        <w:t xml:space="preserve">    X. Adjournment   </w:t>
      </w:r>
      <w:r w:rsidRPr="00202DDF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</w:t>
      </w:r>
      <w:r w:rsidRPr="00F61215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14:paraId="4B15E266" w14:textId="77777777" w:rsidR="00CE454D" w:rsidRPr="00F61215" w:rsidRDefault="00CE454D" w:rsidP="00CE454D">
      <w:pPr>
        <w:spacing w:after="0"/>
        <w:ind w:left="6840"/>
        <w:rPr>
          <w:rFonts w:ascii="Times New Roman" w:hAnsi="Times New Roman" w:cs="Times New Roman"/>
          <w:b/>
          <w:sz w:val="20"/>
          <w:szCs w:val="20"/>
        </w:rPr>
      </w:pPr>
      <w:r w:rsidRPr="00F61215">
        <w:rPr>
          <w:rFonts w:ascii="Times New Roman" w:hAnsi="Times New Roman" w:cs="Times New Roman"/>
          <w:sz w:val="20"/>
          <w:szCs w:val="20"/>
        </w:rPr>
        <w:t xml:space="preserve"> Katina Smith, City Clerk </w:t>
      </w:r>
    </w:p>
    <w:p w14:paraId="76898605" w14:textId="219B43F0" w:rsidR="00CB6CBF" w:rsidRDefault="00CE454D" w:rsidP="00CE45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121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F61215">
        <w:rPr>
          <w:rFonts w:ascii="Times New Roman" w:hAnsi="Times New Roman" w:cs="Times New Roman"/>
          <w:sz w:val="20"/>
          <w:szCs w:val="20"/>
        </w:rPr>
        <w:t>City of Winnfield</w:t>
      </w:r>
    </w:p>
    <w:p w14:paraId="2DB1AEA4" w14:textId="77777777" w:rsidR="008041BE" w:rsidRPr="002D794C" w:rsidRDefault="008041BE" w:rsidP="00CE4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78567" w14:textId="77777777" w:rsidR="008041BE" w:rsidRPr="00F61215" w:rsidRDefault="008041BE" w:rsidP="008041BE">
      <w:pPr>
        <w:tabs>
          <w:tab w:val="center" w:pos="7759"/>
          <w:tab w:val="center" w:pos="8640"/>
        </w:tabs>
        <w:spacing w:after="14" w:line="256" w:lineRule="auto"/>
        <w:rPr>
          <w:rFonts w:ascii="Times New Roman" w:hAnsi="Times New Roman" w:cs="Times New Roman"/>
          <w:sz w:val="20"/>
          <w:szCs w:val="20"/>
        </w:rPr>
      </w:pPr>
      <w:r w:rsidRPr="00F61215">
        <w:rPr>
          <w:rFonts w:ascii="Times New Roman" w:hAnsi="Times New Roman" w:cs="Times New Roman"/>
          <w:sz w:val="20"/>
          <w:szCs w:val="20"/>
        </w:rPr>
        <w:t xml:space="preserve">In accordance with the Americans with Disabilities Act, if you need special assistance, please contact Katina Smith at 318-628-3939 describing the assistance that is necessary. </w:t>
      </w:r>
    </w:p>
    <w:p w14:paraId="07F5C857" w14:textId="77777777" w:rsidR="008041BE" w:rsidRPr="00F61215" w:rsidRDefault="008041BE" w:rsidP="008041BE">
      <w:pPr>
        <w:rPr>
          <w:sz w:val="20"/>
          <w:szCs w:val="20"/>
        </w:rPr>
      </w:pPr>
    </w:p>
    <w:p w14:paraId="758574D9" w14:textId="77777777" w:rsidR="006B1754" w:rsidRDefault="006B1754" w:rsidP="006B1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BD84" w14:textId="54FF1480" w:rsidR="002A0D8D" w:rsidRDefault="002A0D8D" w:rsidP="00BA22F4">
      <w:pPr>
        <w:spacing w:after="0"/>
      </w:pPr>
    </w:p>
    <w:sectPr w:rsidR="002A0D8D" w:rsidSect="00FD39C1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3FEC" w14:textId="77777777" w:rsidR="00FD39C1" w:rsidRDefault="00FD39C1" w:rsidP="00453AFC">
      <w:pPr>
        <w:spacing w:after="0" w:line="240" w:lineRule="auto"/>
      </w:pPr>
      <w:r>
        <w:separator/>
      </w:r>
    </w:p>
  </w:endnote>
  <w:endnote w:type="continuationSeparator" w:id="0">
    <w:p w14:paraId="2BEF5895" w14:textId="77777777" w:rsidR="00FD39C1" w:rsidRDefault="00FD39C1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EBBCBD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08BAFF3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1327" w14:textId="77777777" w:rsidR="00FD39C1" w:rsidRDefault="00FD39C1" w:rsidP="00453AFC">
      <w:pPr>
        <w:spacing w:after="0" w:line="240" w:lineRule="auto"/>
      </w:pPr>
      <w:r>
        <w:separator/>
      </w:r>
    </w:p>
  </w:footnote>
  <w:footnote w:type="continuationSeparator" w:id="0">
    <w:p w14:paraId="751C7A70" w14:textId="77777777" w:rsidR="00FD39C1" w:rsidRDefault="00FD39C1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2D45"/>
    <w:multiLevelType w:val="hybridMultilevel"/>
    <w:tmpl w:val="9556A448"/>
    <w:lvl w:ilvl="0" w:tplc="AD30AE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BB0359F"/>
    <w:multiLevelType w:val="hybridMultilevel"/>
    <w:tmpl w:val="150A6644"/>
    <w:lvl w:ilvl="0" w:tplc="EB0E3B2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E74393F"/>
    <w:multiLevelType w:val="hybridMultilevel"/>
    <w:tmpl w:val="50483792"/>
    <w:lvl w:ilvl="0" w:tplc="06DC63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690335097">
    <w:abstractNumId w:val="1"/>
  </w:num>
  <w:num w:numId="2" w16cid:durableId="355812856">
    <w:abstractNumId w:val="0"/>
  </w:num>
  <w:num w:numId="3" w16cid:durableId="883954635">
    <w:abstractNumId w:val="4"/>
  </w:num>
  <w:num w:numId="4" w16cid:durableId="1105463579">
    <w:abstractNumId w:val="3"/>
  </w:num>
  <w:num w:numId="5" w16cid:durableId="942882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3661E"/>
    <w:rsid w:val="00036D5B"/>
    <w:rsid w:val="00054B7E"/>
    <w:rsid w:val="00062400"/>
    <w:rsid w:val="000A7B08"/>
    <w:rsid w:val="000C6112"/>
    <w:rsid w:val="000D51C7"/>
    <w:rsid w:val="000E65EC"/>
    <w:rsid w:val="00101920"/>
    <w:rsid w:val="00115845"/>
    <w:rsid w:val="00201351"/>
    <w:rsid w:val="00202DDF"/>
    <w:rsid w:val="0022087F"/>
    <w:rsid w:val="00235BA6"/>
    <w:rsid w:val="00242012"/>
    <w:rsid w:val="002A0D8D"/>
    <w:rsid w:val="002C3FC6"/>
    <w:rsid w:val="002D0119"/>
    <w:rsid w:val="00326E4E"/>
    <w:rsid w:val="00335B99"/>
    <w:rsid w:val="003A49E2"/>
    <w:rsid w:val="003C1124"/>
    <w:rsid w:val="003D435F"/>
    <w:rsid w:val="003E178E"/>
    <w:rsid w:val="003F6C51"/>
    <w:rsid w:val="004048F9"/>
    <w:rsid w:val="00407232"/>
    <w:rsid w:val="0040743E"/>
    <w:rsid w:val="00426D95"/>
    <w:rsid w:val="00435380"/>
    <w:rsid w:val="00453AFC"/>
    <w:rsid w:val="0047666E"/>
    <w:rsid w:val="004A288A"/>
    <w:rsid w:val="004A35A8"/>
    <w:rsid w:val="004B7E73"/>
    <w:rsid w:val="004D734C"/>
    <w:rsid w:val="004E7969"/>
    <w:rsid w:val="004F4B82"/>
    <w:rsid w:val="0051480F"/>
    <w:rsid w:val="00532F1C"/>
    <w:rsid w:val="00560CC5"/>
    <w:rsid w:val="00586D08"/>
    <w:rsid w:val="005C10C0"/>
    <w:rsid w:val="00615646"/>
    <w:rsid w:val="00620F5B"/>
    <w:rsid w:val="00665EC0"/>
    <w:rsid w:val="006717F6"/>
    <w:rsid w:val="0067583F"/>
    <w:rsid w:val="006B1754"/>
    <w:rsid w:val="006E0ED2"/>
    <w:rsid w:val="006E1311"/>
    <w:rsid w:val="006E2121"/>
    <w:rsid w:val="00751DF5"/>
    <w:rsid w:val="0076761D"/>
    <w:rsid w:val="008041BE"/>
    <w:rsid w:val="008118AB"/>
    <w:rsid w:val="0082180E"/>
    <w:rsid w:val="00854069"/>
    <w:rsid w:val="008A2F36"/>
    <w:rsid w:val="009201AC"/>
    <w:rsid w:val="00956C7A"/>
    <w:rsid w:val="009A301D"/>
    <w:rsid w:val="009D7ECB"/>
    <w:rsid w:val="00A35FE2"/>
    <w:rsid w:val="00A36F7C"/>
    <w:rsid w:val="00A43E63"/>
    <w:rsid w:val="00A57109"/>
    <w:rsid w:val="00A6662A"/>
    <w:rsid w:val="00A801C7"/>
    <w:rsid w:val="00A910AF"/>
    <w:rsid w:val="00AE5A28"/>
    <w:rsid w:val="00B10B46"/>
    <w:rsid w:val="00B319AC"/>
    <w:rsid w:val="00B9284D"/>
    <w:rsid w:val="00BA22F4"/>
    <w:rsid w:val="00BC16BC"/>
    <w:rsid w:val="00C14DD5"/>
    <w:rsid w:val="00C37F2D"/>
    <w:rsid w:val="00C42758"/>
    <w:rsid w:val="00C52CE5"/>
    <w:rsid w:val="00C5560D"/>
    <w:rsid w:val="00C838D5"/>
    <w:rsid w:val="00C87D41"/>
    <w:rsid w:val="00CB6CBF"/>
    <w:rsid w:val="00CE454D"/>
    <w:rsid w:val="00D0291C"/>
    <w:rsid w:val="00D32C9E"/>
    <w:rsid w:val="00D54012"/>
    <w:rsid w:val="00D60A3E"/>
    <w:rsid w:val="00D625F5"/>
    <w:rsid w:val="00D75BEB"/>
    <w:rsid w:val="00D8157E"/>
    <w:rsid w:val="00DA12E9"/>
    <w:rsid w:val="00DE5E5D"/>
    <w:rsid w:val="00E273F3"/>
    <w:rsid w:val="00E31B80"/>
    <w:rsid w:val="00EE7DDF"/>
    <w:rsid w:val="00F27055"/>
    <w:rsid w:val="00F436AD"/>
    <w:rsid w:val="00F97950"/>
    <w:rsid w:val="00FD39C1"/>
    <w:rsid w:val="00FE219F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3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2</cp:revision>
  <cp:lastPrinted>2024-02-12T22:35:00Z</cp:lastPrinted>
  <dcterms:created xsi:type="dcterms:W3CDTF">2024-02-12T22:36:00Z</dcterms:created>
  <dcterms:modified xsi:type="dcterms:W3CDTF">2024-02-12T22:36:00Z</dcterms:modified>
</cp:coreProperties>
</file>